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85A" w14:textId="77777777" w:rsidR="004E68CE" w:rsidRPr="004E68CE" w:rsidRDefault="004E68CE" w:rsidP="004E68CE">
      <w:pPr>
        <w:suppressAutoHyphens/>
        <w:rPr>
          <w:rFonts w:asciiTheme="minorHAnsi" w:hAnsiTheme="minorHAnsi" w:cstheme="minorHAnsi"/>
          <w:bCs/>
          <w:spacing w:val="-3"/>
          <w:sz w:val="24"/>
          <w:szCs w:val="24"/>
        </w:rPr>
      </w:pPr>
    </w:p>
    <w:p w14:paraId="10874EF8" w14:textId="2462FF21" w:rsidR="001E578A" w:rsidRPr="004E68CE" w:rsidRDefault="006A1573" w:rsidP="001E578A">
      <w:pPr>
        <w:suppressAutoHyphens/>
        <w:jc w:val="center"/>
        <w:rPr>
          <w:rFonts w:asciiTheme="minorHAnsi" w:hAnsiTheme="minorHAnsi" w:cstheme="minorHAnsi"/>
          <w:b/>
          <w:spacing w:val="-3"/>
          <w:sz w:val="28"/>
          <w:szCs w:val="28"/>
        </w:rPr>
      </w:pPr>
      <w:r w:rsidRPr="004E68CE">
        <w:rPr>
          <w:rFonts w:asciiTheme="minorHAnsi" w:hAnsiTheme="minorHAnsi" w:cstheme="minorHAnsi"/>
          <w:b/>
          <w:spacing w:val="-3"/>
          <w:sz w:val="28"/>
          <w:szCs w:val="28"/>
        </w:rPr>
        <w:t>ADVANCED CERTIFICATION</w:t>
      </w:r>
      <w:r w:rsidR="00AE7BE1" w:rsidRPr="004E68CE">
        <w:rPr>
          <w:rFonts w:asciiTheme="minorHAnsi" w:hAnsiTheme="minorHAnsi" w:cstheme="minorHAnsi"/>
          <w:b/>
          <w:spacing w:val="-3"/>
          <w:sz w:val="28"/>
          <w:szCs w:val="28"/>
        </w:rPr>
        <w:t xml:space="preserve"> </w:t>
      </w:r>
      <w:r w:rsidR="00CF7D95" w:rsidRPr="004E68CE">
        <w:rPr>
          <w:rFonts w:asciiTheme="minorHAnsi" w:hAnsiTheme="minorHAnsi" w:cstheme="minorHAnsi"/>
          <w:b/>
          <w:spacing w:val="-3"/>
          <w:sz w:val="28"/>
          <w:szCs w:val="28"/>
        </w:rPr>
        <w:t>IN SCHOOL ADMINISTRATION</w:t>
      </w:r>
    </w:p>
    <w:p w14:paraId="31ED4002" w14:textId="60F46C8E" w:rsidR="001E578A" w:rsidRPr="004E68CE" w:rsidRDefault="00AE7BE1" w:rsidP="001E578A">
      <w:pPr>
        <w:suppressAutoHyphens/>
        <w:jc w:val="center"/>
        <w:rPr>
          <w:rFonts w:asciiTheme="minorHAnsi" w:hAnsiTheme="minorHAnsi" w:cstheme="minorHAnsi"/>
          <w:b/>
          <w:sz w:val="24"/>
          <w:szCs w:val="24"/>
        </w:rPr>
      </w:pPr>
      <w:r w:rsidRPr="004E68CE">
        <w:rPr>
          <w:rFonts w:asciiTheme="minorHAnsi" w:hAnsiTheme="minorHAnsi" w:cstheme="minorHAnsi"/>
          <w:b/>
          <w:sz w:val="24"/>
          <w:szCs w:val="24"/>
        </w:rPr>
        <w:t>Non-degree program l</w:t>
      </w:r>
      <w:r w:rsidR="001E578A" w:rsidRPr="004E68CE">
        <w:rPr>
          <w:rFonts w:asciiTheme="minorHAnsi" w:hAnsiTheme="minorHAnsi" w:cstheme="minorHAnsi"/>
          <w:b/>
          <w:sz w:val="24"/>
          <w:szCs w:val="24"/>
        </w:rPr>
        <w:t xml:space="preserve">eading to NJ </w:t>
      </w:r>
      <w:r w:rsidR="00312D43" w:rsidRPr="004E68CE">
        <w:rPr>
          <w:rFonts w:asciiTheme="minorHAnsi" w:hAnsiTheme="minorHAnsi" w:cstheme="minorHAnsi"/>
          <w:b/>
          <w:sz w:val="24"/>
          <w:szCs w:val="24"/>
        </w:rPr>
        <w:t>School Administrator</w:t>
      </w:r>
      <w:r w:rsidR="001E578A" w:rsidRPr="004E68CE">
        <w:rPr>
          <w:rFonts w:asciiTheme="minorHAnsi" w:hAnsiTheme="minorHAnsi" w:cstheme="minorHAnsi"/>
          <w:b/>
          <w:sz w:val="24"/>
          <w:szCs w:val="24"/>
        </w:rPr>
        <w:t xml:space="preserve"> </w:t>
      </w:r>
      <w:r w:rsidR="00AB3237" w:rsidRPr="004E68CE">
        <w:rPr>
          <w:rFonts w:asciiTheme="minorHAnsi" w:hAnsiTheme="minorHAnsi" w:cstheme="minorHAnsi"/>
          <w:b/>
          <w:sz w:val="24"/>
          <w:szCs w:val="24"/>
        </w:rPr>
        <w:t xml:space="preserve">A.K.A. Superintendent </w:t>
      </w:r>
      <w:r w:rsidRPr="004E68CE">
        <w:rPr>
          <w:rFonts w:asciiTheme="minorHAnsi" w:hAnsiTheme="minorHAnsi" w:cstheme="minorHAnsi"/>
          <w:b/>
          <w:sz w:val="24"/>
          <w:szCs w:val="24"/>
        </w:rPr>
        <w:t>c</w:t>
      </w:r>
      <w:r w:rsidR="001E578A" w:rsidRPr="004E68CE">
        <w:rPr>
          <w:rFonts w:asciiTheme="minorHAnsi" w:hAnsiTheme="minorHAnsi" w:cstheme="minorHAnsi"/>
          <w:b/>
          <w:sz w:val="24"/>
          <w:szCs w:val="24"/>
        </w:rPr>
        <w:t>ertification</w:t>
      </w:r>
    </w:p>
    <w:p w14:paraId="09330C19" w14:textId="77777777" w:rsidR="000715BD" w:rsidRPr="004E68CE" w:rsidRDefault="000715BD" w:rsidP="000715BD">
      <w:pPr>
        <w:jc w:val="center"/>
        <w:rPr>
          <w:rFonts w:asciiTheme="minorHAnsi" w:hAnsiTheme="minorHAnsi" w:cstheme="minorHAnsi"/>
          <w:sz w:val="24"/>
          <w:szCs w:val="24"/>
        </w:rPr>
      </w:pPr>
      <w:r w:rsidRPr="004E68CE">
        <w:rPr>
          <w:rFonts w:asciiTheme="minorHAnsi" w:hAnsiTheme="minorHAnsi" w:cstheme="minorHAnsi"/>
          <w:sz w:val="24"/>
          <w:szCs w:val="24"/>
        </w:rPr>
        <w:t>Revised January 2025 - for students admitted for summer 2025 or later</w:t>
      </w:r>
    </w:p>
    <w:p w14:paraId="765E940A" w14:textId="77777777" w:rsidR="006A1573" w:rsidRDefault="006A1573" w:rsidP="004D3423">
      <w:pPr>
        <w:rPr>
          <w:rFonts w:asciiTheme="minorHAnsi" w:hAnsiTheme="minorHAnsi" w:cstheme="minorHAnsi"/>
          <w:sz w:val="24"/>
          <w:szCs w:val="24"/>
        </w:rPr>
      </w:pPr>
    </w:p>
    <w:p w14:paraId="2455CB56" w14:textId="77777777" w:rsidR="004E68CE" w:rsidRPr="004E68CE" w:rsidRDefault="004E68CE" w:rsidP="004D3423">
      <w:pPr>
        <w:rPr>
          <w:rFonts w:asciiTheme="minorHAnsi" w:hAnsiTheme="minorHAnsi" w:cstheme="minorHAnsi"/>
          <w:sz w:val="24"/>
          <w:szCs w:val="24"/>
        </w:rPr>
      </w:pPr>
    </w:p>
    <w:p w14:paraId="0A49AE18" w14:textId="1627E27B" w:rsidR="001E578A" w:rsidRPr="004E68CE" w:rsidRDefault="001E578A" w:rsidP="00312D43">
      <w:pPr>
        <w:tabs>
          <w:tab w:val="right" w:pos="10800"/>
        </w:tabs>
        <w:suppressAutoHyphens/>
        <w:spacing w:before="240"/>
        <w:ind w:left="540" w:hanging="540"/>
        <w:contextualSpacing/>
        <w:rPr>
          <w:rFonts w:asciiTheme="minorHAnsi" w:hAnsiTheme="minorHAnsi" w:cstheme="minorHAnsi"/>
          <w:bCs/>
          <w:sz w:val="24"/>
          <w:szCs w:val="24"/>
        </w:rPr>
      </w:pPr>
      <w:r w:rsidRPr="004E68CE">
        <w:rPr>
          <w:rFonts w:asciiTheme="minorHAnsi" w:hAnsiTheme="minorHAnsi" w:cstheme="minorHAnsi"/>
          <w:b/>
          <w:sz w:val="24"/>
          <w:szCs w:val="24"/>
        </w:rPr>
        <w:t>I.</w:t>
      </w:r>
      <w:r w:rsidRPr="004E68CE">
        <w:rPr>
          <w:rFonts w:asciiTheme="minorHAnsi" w:hAnsiTheme="minorHAnsi" w:cstheme="minorHAnsi"/>
          <w:b/>
          <w:sz w:val="24"/>
          <w:szCs w:val="24"/>
        </w:rPr>
        <w:tab/>
        <w:t>PROGRAM DESCRIPTION</w:t>
      </w:r>
      <w:r w:rsidRPr="004E68CE">
        <w:rPr>
          <w:rFonts w:asciiTheme="minorHAnsi" w:hAnsiTheme="minorHAnsi" w:cstheme="minorHAnsi"/>
          <w:sz w:val="24"/>
          <w:szCs w:val="24"/>
        </w:rPr>
        <w:t xml:space="preserve">: </w:t>
      </w:r>
      <w:r w:rsidR="000715BD" w:rsidRPr="004E68CE">
        <w:rPr>
          <w:rFonts w:asciiTheme="minorHAnsi" w:hAnsiTheme="minorHAnsi" w:cstheme="minorHAnsi"/>
          <w:bCs/>
          <w:sz w:val="24"/>
          <w:szCs w:val="24"/>
        </w:rPr>
        <w:t>This program allows the student to take coursework that leads to New Jersey Department of Education Certificate of Eligibility as School Administrator. The School Administrator Endorsement authorizes the holder to be employed in any position that involves services as a district-level administrator in public schools in grades PK-12. Positions include superintendent, assistant superintendent, and director. The program does not lead to a degree of any kind.</w:t>
      </w:r>
    </w:p>
    <w:p w14:paraId="7F997EEC" w14:textId="77777777" w:rsidR="00C314B3" w:rsidRDefault="00C314B3" w:rsidP="001E578A">
      <w:pPr>
        <w:tabs>
          <w:tab w:val="right" w:pos="10800"/>
        </w:tabs>
        <w:suppressAutoHyphens/>
        <w:spacing w:before="240"/>
        <w:ind w:left="540" w:hanging="540"/>
        <w:contextualSpacing/>
        <w:rPr>
          <w:rFonts w:asciiTheme="minorHAnsi" w:hAnsiTheme="minorHAnsi" w:cstheme="minorHAnsi"/>
          <w:sz w:val="24"/>
          <w:szCs w:val="24"/>
        </w:rPr>
      </w:pPr>
    </w:p>
    <w:p w14:paraId="6CB6268A" w14:textId="77777777" w:rsidR="004E68CE" w:rsidRPr="004E68CE" w:rsidRDefault="004E68CE" w:rsidP="001E578A">
      <w:pPr>
        <w:tabs>
          <w:tab w:val="right" w:pos="10800"/>
        </w:tabs>
        <w:suppressAutoHyphens/>
        <w:spacing w:before="240"/>
        <w:ind w:left="540" w:hanging="540"/>
        <w:contextualSpacing/>
        <w:rPr>
          <w:rFonts w:asciiTheme="minorHAnsi" w:hAnsiTheme="minorHAnsi" w:cstheme="minorHAnsi"/>
          <w:sz w:val="24"/>
          <w:szCs w:val="24"/>
        </w:rPr>
      </w:pPr>
    </w:p>
    <w:p w14:paraId="3F0D5E5E" w14:textId="77777777" w:rsidR="00726909" w:rsidRPr="004E68CE" w:rsidRDefault="00726909" w:rsidP="00726909">
      <w:pPr>
        <w:tabs>
          <w:tab w:val="right" w:pos="10800"/>
        </w:tabs>
        <w:suppressAutoHyphens/>
        <w:spacing w:before="240"/>
        <w:ind w:left="540" w:hanging="540"/>
        <w:contextualSpacing/>
        <w:rPr>
          <w:rFonts w:asciiTheme="minorHAnsi" w:eastAsia="Century Gothic" w:hAnsiTheme="minorHAnsi" w:cstheme="minorHAnsi"/>
          <w:sz w:val="24"/>
          <w:szCs w:val="24"/>
        </w:rPr>
      </w:pPr>
      <w:r w:rsidRPr="004E68CE">
        <w:rPr>
          <w:rFonts w:asciiTheme="minorHAnsi" w:eastAsia="Century Gothic" w:hAnsiTheme="minorHAnsi" w:cstheme="minorHAnsi"/>
          <w:b/>
          <w:bCs/>
          <w:sz w:val="24"/>
          <w:szCs w:val="24"/>
        </w:rPr>
        <w:t>II.</w:t>
      </w:r>
      <w:r w:rsidRPr="004E68CE">
        <w:rPr>
          <w:rFonts w:asciiTheme="minorHAnsi" w:hAnsiTheme="minorHAnsi" w:cstheme="minorHAnsi"/>
          <w:sz w:val="24"/>
          <w:szCs w:val="24"/>
        </w:rPr>
        <w:tab/>
      </w:r>
      <w:r w:rsidRPr="004E68CE">
        <w:rPr>
          <w:rFonts w:asciiTheme="minorHAnsi" w:eastAsia="Century Gothic" w:hAnsiTheme="minorHAnsi" w:cstheme="minorHAnsi"/>
          <w:b/>
          <w:bCs/>
          <w:sz w:val="24"/>
          <w:szCs w:val="24"/>
        </w:rPr>
        <w:t>APPLICATION DEADLINES</w:t>
      </w:r>
      <w:r w:rsidRPr="004E68CE">
        <w:rPr>
          <w:rFonts w:asciiTheme="minorHAnsi" w:eastAsia="Century Gothic" w:hAnsiTheme="minorHAnsi" w:cstheme="minorHAnsi"/>
          <w:sz w:val="24"/>
          <w:szCs w:val="24"/>
        </w:rPr>
        <w:t xml:space="preserve">: No applications can be </w:t>
      </w:r>
      <w:proofErr w:type="gramStart"/>
      <w:r w:rsidRPr="004E68CE">
        <w:rPr>
          <w:rFonts w:asciiTheme="minorHAnsi" w:eastAsia="Century Gothic" w:hAnsiTheme="minorHAnsi" w:cstheme="minorHAnsi"/>
          <w:sz w:val="24"/>
          <w:szCs w:val="24"/>
        </w:rPr>
        <w:t>admitted</w:t>
      </w:r>
      <w:proofErr w:type="gramEnd"/>
      <w:r w:rsidRPr="004E68CE">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2B2C162E" w14:textId="77777777" w:rsidR="00C314B3" w:rsidRDefault="00C314B3" w:rsidP="001E578A">
      <w:pPr>
        <w:suppressAutoHyphens/>
        <w:spacing w:before="240"/>
        <w:ind w:left="540" w:hanging="540"/>
        <w:contextualSpacing/>
        <w:rPr>
          <w:rFonts w:asciiTheme="minorHAnsi" w:hAnsiTheme="minorHAnsi" w:cstheme="minorHAnsi"/>
          <w:sz w:val="24"/>
          <w:szCs w:val="24"/>
        </w:rPr>
      </w:pPr>
    </w:p>
    <w:p w14:paraId="0F7B1F06" w14:textId="77777777" w:rsidR="004E68CE" w:rsidRPr="004E68CE" w:rsidRDefault="004E68CE" w:rsidP="001E578A">
      <w:pPr>
        <w:suppressAutoHyphens/>
        <w:spacing w:before="240"/>
        <w:ind w:left="540" w:hanging="540"/>
        <w:contextualSpacing/>
        <w:rPr>
          <w:rFonts w:asciiTheme="minorHAnsi" w:hAnsiTheme="minorHAnsi" w:cstheme="minorHAnsi"/>
          <w:sz w:val="24"/>
          <w:szCs w:val="24"/>
        </w:rPr>
      </w:pPr>
    </w:p>
    <w:p w14:paraId="2EC17FF6" w14:textId="2F9A127A" w:rsidR="001E578A" w:rsidRPr="004E68CE" w:rsidRDefault="001E578A" w:rsidP="001E578A">
      <w:pPr>
        <w:spacing w:before="240"/>
        <w:ind w:left="540" w:hanging="540"/>
        <w:contextualSpacing/>
        <w:rPr>
          <w:rFonts w:asciiTheme="minorHAnsi" w:hAnsiTheme="minorHAnsi" w:cstheme="minorHAnsi"/>
          <w:spacing w:val="-2"/>
          <w:sz w:val="24"/>
          <w:szCs w:val="24"/>
        </w:rPr>
      </w:pPr>
      <w:r w:rsidRPr="004E68CE">
        <w:rPr>
          <w:rFonts w:asciiTheme="minorHAnsi" w:hAnsiTheme="minorHAnsi" w:cstheme="minorHAnsi"/>
          <w:b/>
          <w:spacing w:val="-2"/>
          <w:sz w:val="24"/>
          <w:szCs w:val="24"/>
        </w:rPr>
        <w:t>III.</w:t>
      </w:r>
      <w:r w:rsidRPr="004E68CE">
        <w:rPr>
          <w:rFonts w:asciiTheme="minorHAnsi" w:hAnsiTheme="minorHAnsi" w:cstheme="minorHAnsi"/>
          <w:b/>
          <w:spacing w:val="-2"/>
          <w:sz w:val="24"/>
          <w:szCs w:val="24"/>
        </w:rPr>
        <w:tab/>
        <w:t>APPLICATION REQUIREMENTS:</w:t>
      </w:r>
      <w:r w:rsidRPr="004E68CE">
        <w:rPr>
          <w:rFonts w:asciiTheme="minorHAnsi" w:hAnsiTheme="minorHAnsi" w:cstheme="minorHAnsi"/>
          <w:spacing w:val="-2"/>
          <w:sz w:val="24"/>
          <w:szCs w:val="24"/>
        </w:rPr>
        <w:t xml:space="preserve"> To be considered for admission to the program, applicants must provide the following:</w:t>
      </w:r>
    </w:p>
    <w:p w14:paraId="00577C70" w14:textId="5F702A00" w:rsidR="00B939AB" w:rsidRPr="004E68CE" w:rsidRDefault="00B939AB" w:rsidP="00ED6842">
      <w:pPr>
        <w:numPr>
          <w:ilvl w:val="0"/>
          <w:numId w:val="20"/>
        </w:numPr>
        <w:contextualSpacing/>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A </w:t>
      </w:r>
      <w:r w:rsidR="004E68CE">
        <w:rPr>
          <w:rFonts w:asciiTheme="minorHAnsi" w:hAnsiTheme="minorHAnsi" w:cstheme="minorHAnsi"/>
          <w:spacing w:val="-2"/>
          <w:sz w:val="24"/>
          <w:szCs w:val="24"/>
        </w:rPr>
        <w:t>s</w:t>
      </w:r>
      <w:r w:rsidRPr="004E68CE">
        <w:rPr>
          <w:rFonts w:asciiTheme="minorHAnsi" w:hAnsiTheme="minorHAnsi" w:cstheme="minorHAnsi"/>
          <w:spacing w:val="-2"/>
          <w:sz w:val="24"/>
          <w:szCs w:val="24"/>
        </w:rPr>
        <w:t xml:space="preserve">tatement of </w:t>
      </w:r>
      <w:r w:rsidR="004E68CE">
        <w:rPr>
          <w:rFonts w:asciiTheme="minorHAnsi" w:hAnsiTheme="minorHAnsi" w:cstheme="minorHAnsi"/>
          <w:spacing w:val="-2"/>
          <w:sz w:val="24"/>
          <w:szCs w:val="24"/>
        </w:rPr>
        <w:t>p</w:t>
      </w:r>
      <w:r w:rsidRPr="004E68CE">
        <w:rPr>
          <w:rFonts w:asciiTheme="minorHAnsi" w:hAnsiTheme="minorHAnsi" w:cstheme="minorHAnsi"/>
          <w:spacing w:val="-2"/>
          <w:sz w:val="24"/>
          <w:szCs w:val="24"/>
        </w:rPr>
        <w:t xml:space="preserve">rogram </w:t>
      </w:r>
      <w:r w:rsidR="004E68CE">
        <w:rPr>
          <w:rFonts w:asciiTheme="minorHAnsi" w:hAnsiTheme="minorHAnsi" w:cstheme="minorHAnsi"/>
          <w:spacing w:val="-2"/>
          <w:sz w:val="24"/>
          <w:szCs w:val="24"/>
        </w:rPr>
        <w:t>i</w:t>
      </w:r>
      <w:r w:rsidRPr="004E68CE">
        <w:rPr>
          <w:rFonts w:asciiTheme="minorHAnsi" w:hAnsiTheme="minorHAnsi" w:cstheme="minorHAnsi"/>
          <w:spacing w:val="-2"/>
          <w:sz w:val="24"/>
          <w:szCs w:val="24"/>
        </w:rPr>
        <w:t>ntent</w:t>
      </w:r>
    </w:p>
    <w:p w14:paraId="5056CCF1" w14:textId="098B42C4" w:rsidR="00312D43" w:rsidRPr="004E68CE" w:rsidRDefault="00B939AB" w:rsidP="00ED6842">
      <w:pPr>
        <w:numPr>
          <w:ilvl w:val="0"/>
          <w:numId w:val="20"/>
        </w:numPr>
        <w:contextualSpacing/>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A </w:t>
      </w:r>
      <w:r w:rsidR="000715BD" w:rsidRPr="004E68CE">
        <w:rPr>
          <w:rFonts w:asciiTheme="minorHAnsi" w:hAnsiTheme="minorHAnsi" w:cstheme="minorHAnsi"/>
          <w:spacing w:val="-2"/>
          <w:sz w:val="24"/>
          <w:szCs w:val="24"/>
        </w:rPr>
        <w:t>digital</w:t>
      </w:r>
      <w:r w:rsidR="001E578A" w:rsidRPr="004E68CE">
        <w:rPr>
          <w:rFonts w:asciiTheme="minorHAnsi" w:hAnsiTheme="minorHAnsi" w:cstheme="minorHAnsi"/>
          <w:spacing w:val="-2"/>
          <w:sz w:val="24"/>
          <w:szCs w:val="24"/>
        </w:rPr>
        <w:t xml:space="preserve"> copy of a New Jersey Standard </w:t>
      </w:r>
      <w:r w:rsidR="00312D43" w:rsidRPr="004E68CE">
        <w:rPr>
          <w:rFonts w:asciiTheme="minorHAnsi" w:hAnsiTheme="minorHAnsi" w:cstheme="minorHAnsi"/>
          <w:spacing w:val="-2"/>
          <w:sz w:val="24"/>
          <w:szCs w:val="24"/>
        </w:rPr>
        <w:t>Principal</w:t>
      </w:r>
      <w:r w:rsidR="001E578A" w:rsidRPr="004E68CE">
        <w:rPr>
          <w:rFonts w:asciiTheme="minorHAnsi" w:hAnsiTheme="minorHAnsi" w:cstheme="minorHAnsi"/>
          <w:spacing w:val="-2"/>
          <w:sz w:val="24"/>
          <w:szCs w:val="24"/>
        </w:rPr>
        <w:t xml:space="preserve"> Certificate or </w:t>
      </w:r>
      <w:r w:rsidR="00312D43" w:rsidRPr="004E68CE">
        <w:rPr>
          <w:rFonts w:asciiTheme="minorHAnsi" w:hAnsiTheme="minorHAnsi" w:cstheme="minorHAnsi"/>
          <w:spacing w:val="-2"/>
          <w:sz w:val="24"/>
          <w:szCs w:val="24"/>
        </w:rPr>
        <w:t xml:space="preserve">Principal </w:t>
      </w:r>
      <w:r w:rsidR="001E578A" w:rsidRPr="004E68CE">
        <w:rPr>
          <w:rFonts w:asciiTheme="minorHAnsi" w:hAnsiTheme="minorHAnsi" w:cstheme="minorHAnsi"/>
          <w:spacing w:val="-2"/>
          <w:sz w:val="24"/>
          <w:szCs w:val="24"/>
        </w:rPr>
        <w:t>Certificate</w:t>
      </w:r>
      <w:r w:rsidR="00312D43" w:rsidRPr="004E68CE">
        <w:rPr>
          <w:rFonts w:asciiTheme="minorHAnsi" w:hAnsiTheme="minorHAnsi" w:cstheme="minorHAnsi"/>
          <w:spacing w:val="-2"/>
          <w:sz w:val="24"/>
          <w:szCs w:val="24"/>
        </w:rPr>
        <w:t xml:space="preserve"> of Eligibility</w:t>
      </w:r>
    </w:p>
    <w:p w14:paraId="2D012BD1" w14:textId="6F374A3B" w:rsidR="001E578A" w:rsidRPr="004E68CE" w:rsidRDefault="0025141F" w:rsidP="001E578A">
      <w:pPr>
        <w:numPr>
          <w:ilvl w:val="0"/>
          <w:numId w:val="20"/>
        </w:numPr>
        <w:contextualSpacing/>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Official </w:t>
      </w:r>
      <w:r w:rsidR="007C7BA3" w:rsidRPr="004E68CE">
        <w:rPr>
          <w:rFonts w:asciiTheme="minorHAnsi" w:hAnsiTheme="minorHAnsi" w:cstheme="minorHAnsi"/>
          <w:spacing w:val="-2"/>
          <w:sz w:val="24"/>
          <w:szCs w:val="24"/>
        </w:rPr>
        <w:t xml:space="preserve">undergraduate and </w:t>
      </w:r>
      <w:r w:rsidRPr="004E68CE">
        <w:rPr>
          <w:rFonts w:asciiTheme="minorHAnsi" w:hAnsiTheme="minorHAnsi" w:cstheme="minorHAnsi"/>
          <w:spacing w:val="-2"/>
          <w:sz w:val="24"/>
          <w:szCs w:val="24"/>
        </w:rPr>
        <w:t>g</w:t>
      </w:r>
      <w:r w:rsidR="00ED6842" w:rsidRPr="004E68CE">
        <w:rPr>
          <w:rFonts w:asciiTheme="minorHAnsi" w:hAnsiTheme="minorHAnsi" w:cstheme="minorHAnsi"/>
          <w:spacing w:val="-2"/>
          <w:sz w:val="24"/>
          <w:szCs w:val="24"/>
        </w:rPr>
        <w:t>raduate transcripts</w:t>
      </w:r>
    </w:p>
    <w:p w14:paraId="472C4C99" w14:textId="77777777" w:rsidR="00CF7D95" w:rsidRPr="004E68CE" w:rsidRDefault="00CF7D95" w:rsidP="001E578A">
      <w:pPr>
        <w:ind w:left="540"/>
        <w:rPr>
          <w:rFonts w:asciiTheme="minorHAnsi" w:hAnsiTheme="minorHAnsi" w:cstheme="minorHAnsi"/>
          <w:sz w:val="24"/>
          <w:szCs w:val="24"/>
        </w:rPr>
      </w:pPr>
    </w:p>
    <w:p w14:paraId="504472BF" w14:textId="30C66C0F" w:rsidR="001E578A" w:rsidRPr="004E68CE" w:rsidRDefault="001E578A" w:rsidP="001E578A">
      <w:pPr>
        <w:ind w:left="540"/>
        <w:rPr>
          <w:rFonts w:asciiTheme="minorHAnsi" w:hAnsiTheme="minorHAnsi" w:cstheme="minorHAnsi"/>
          <w:sz w:val="24"/>
          <w:szCs w:val="24"/>
        </w:rPr>
      </w:pPr>
      <w:r w:rsidRPr="004E68CE">
        <w:rPr>
          <w:rFonts w:asciiTheme="minorHAnsi" w:hAnsiTheme="minorHAnsi" w:cstheme="minorHAnsi"/>
          <w:sz w:val="24"/>
          <w:szCs w:val="24"/>
        </w:rPr>
        <w:t>Only complete applications will be reviewed.</w:t>
      </w:r>
    </w:p>
    <w:p w14:paraId="3954F64E" w14:textId="77777777" w:rsidR="00C314B3" w:rsidRDefault="00C314B3" w:rsidP="001E578A">
      <w:pPr>
        <w:suppressAutoHyphens/>
        <w:ind w:left="540" w:hanging="540"/>
        <w:rPr>
          <w:rFonts w:asciiTheme="minorHAnsi" w:hAnsiTheme="minorHAnsi" w:cstheme="minorHAnsi"/>
          <w:sz w:val="24"/>
          <w:szCs w:val="24"/>
        </w:rPr>
      </w:pPr>
    </w:p>
    <w:p w14:paraId="05440855" w14:textId="77777777" w:rsidR="004E68CE" w:rsidRPr="004E68CE" w:rsidRDefault="004E68CE" w:rsidP="001E578A">
      <w:pPr>
        <w:suppressAutoHyphens/>
        <w:ind w:left="540" w:hanging="540"/>
        <w:rPr>
          <w:rFonts w:asciiTheme="minorHAnsi" w:hAnsiTheme="minorHAnsi" w:cstheme="minorHAnsi"/>
          <w:sz w:val="24"/>
          <w:szCs w:val="24"/>
        </w:rPr>
      </w:pPr>
    </w:p>
    <w:p w14:paraId="30F65C26" w14:textId="77777777" w:rsidR="004E68CE" w:rsidRDefault="004E68CE">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3C54A1A2" w14:textId="5C6F32A2" w:rsidR="001E578A" w:rsidRPr="004E68CE" w:rsidRDefault="001E578A" w:rsidP="00A03690">
      <w:pPr>
        <w:spacing w:before="240"/>
        <w:ind w:left="540" w:hanging="540"/>
        <w:contextualSpacing/>
        <w:rPr>
          <w:rFonts w:asciiTheme="minorHAnsi" w:hAnsiTheme="minorHAnsi" w:cstheme="minorHAnsi"/>
          <w:spacing w:val="-2"/>
          <w:sz w:val="24"/>
          <w:szCs w:val="24"/>
        </w:rPr>
      </w:pPr>
      <w:r w:rsidRPr="004E68CE">
        <w:rPr>
          <w:rFonts w:asciiTheme="minorHAnsi" w:hAnsiTheme="minorHAnsi" w:cstheme="minorHAnsi"/>
          <w:b/>
          <w:spacing w:val="-2"/>
          <w:sz w:val="24"/>
          <w:szCs w:val="24"/>
        </w:rPr>
        <w:lastRenderedPageBreak/>
        <w:t>IV.</w:t>
      </w:r>
      <w:r w:rsidRPr="004E68CE">
        <w:rPr>
          <w:rFonts w:asciiTheme="minorHAnsi" w:hAnsiTheme="minorHAnsi" w:cstheme="minorHAnsi"/>
          <w:b/>
          <w:spacing w:val="-2"/>
          <w:sz w:val="24"/>
          <w:szCs w:val="24"/>
        </w:rPr>
        <w:tab/>
        <w:t>HOW TO APPLY:</w:t>
      </w:r>
      <w:r w:rsidRPr="004E68CE">
        <w:rPr>
          <w:rFonts w:asciiTheme="minorHAnsi" w:hAnsiTheme="minorHAnsi" w:cstheme="minorHAnsi"/>
          <w:spacing w:val="-2"/>
          <w:sz w:val="24"/>
          <w:szCs w:val="24"/>
        </w:rPr>
        <w:t xml:space="preserve"> </w:t>
      </w:r>
    </w:p>
    <w:p w14:paraId="6D13626D" w14:textId="77777777" w:rsidR="004E68CE" w:rsidRDefault="004E68CE" w:rsidP="004E68CE">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1BB3F161" w14:textId="77777777" w:rsidR="004E68CE" w:rsidRDefault="004E68CE" w:rsidP="004E68CE">
      <w:pPr>
        <w:suppressAutoHyphens/>
        <w:spacing w:before="240"/>
        <w:ind w:left="540"/>
        <w:contextualSpacing/>
        <w:rPr>
          <w:rFonts w:asciiTheme="minorHAnsi" w:eastAsia="Century Gothic" w:hAnsiTheme="minorHAnsi" w:cstheme="minorHAnsi"/>
          <w:sz w:val="24"/>
          <w:szCs w:val="24"/>
        </w:rPr>
      </w:pPr>
    </w:p>
    <w:p w14:paraId="613FC5F7" w14:textId="77777777" w:rsidR="004E68CE" w:rsidRPr="00A5559E" w:rsidRDefault="004E68CE" w:rsidP="004E68CE">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077148B0"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Click on “Create Account or Login” and follow the instructions given.</w:t>
      </w:r>
    </w:p>
    <w:p w14:paraId="1FFE46BB"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Under “Start an application today!”, click </w:t>
      </w:r>
      <w:r w:rsidRPr="004E68CE">
        <w:rPr>
          <w:rFonts w:asciiTheme="minorHAnsi" w:hAnsiTheme="minorHAnsi" w:cstheme="minorHAnsi"/>
          <w:b/>
          <w:spacing w:val="-2"/>
          <w:sz w:val="24"/>
          <w:szCs w:val="24"/>
        </w:rPr>
        <w:t>Apply Now</w:t>
      </w:r>
    </w:p>
    <w:p w14:paraId="78EC2FA6" w14:textId="77777777" w:rsidR="00A03690" w:rsidRPr="004E68CE" w:rsidRDefault="00A03690" w:rsidP="00A03690">
      <w:pPr>
        <w:ind w:left="900"/>
        <w:rPr>
          <w:rFonts w:asciiTheme="minorHAnsi" w:hAnsiTheme="minorHAnsi" w:cstheme="minorHAnsi"/>
          <w:spacing w:val="-2"/>
          <w:sz w:val="24"/>
          <w:szCs w:val="24"/>
        </w:rPr>
      </w:pPr>
      <w:r w:rsidRPr="004E68CE">
        <w:rPr>
          <w:rFonts w:asciiTheme="minorHAnsi" w:hAnsiTheme="minorHAnsi" w:cstheme="minorHAnsi"/>
          <w:spacing w:val="-2"/>
          <w:sz w:val="24"/>
          <w:szCs w:val="24"/>
          <w:u w:val="single"/>
        </w:rPr>
        <w:t>Application Selection</w:t>
      </w:r>
    </w:p>
    <w:p w14:paraId="17ECEA98"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For “Level of Application”, select </w:t>
      </w:r>
      <w:r w:rsidRPr="004E68CE">
        <w:rPr>
          <w:rFonts w:asciiTheme="minorHAnsi" w:hAnsiTheme="minorHAnsi" w:cstheme="minorHAnsi"/>
          <w:b/>
          <w:spacing w:val="-2"/>
          <w:sz w:val="24"/>
          <w:szCs w:val="24"/>
        </w:rPr>
        <w:t>Graduate</w:t>
      </w:r>
    </w:p>
    <w:p w14:paraId="76F08349"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For “Applicant Type”, select </w:t>
      </w:r>
      <w:r w:rsidRPr="004E68CE">
        <w:rPr>
          <w:rFonts w:asciiTheme="minorHAnsi" w:hAnsiTheme="minorHAnsi" w:cstheme="minorHAnsi"/>
          <w:b/>
          <w:spacing w:val="-2"/>
          <w:sz w:val="24"/>
          <w:szCs w:val="24"/>
        </w:rPr>
        <w:fldChar w:fldCharType="begin"/>
      </w:r>
      <w:r w:rsidRPr="004E68CE">
        <w:rPr>
          <w:rFonts w:asciiTheme="minorHAnsi" w:hAnsiTheme="minorHAnsi" w:cstheme="minorHAnsi"/>
          <w:b/>
          <w:spacing w:val="-2"/>
          <w:sz w:val="24"/>
          <w:szCs w:val="24"/>
        </w:rPr>
        <w:instrText xml:space="preserve"> MERGEFIELD App_Type </w:instrText>
      </w:r>
      <w:r w:rsidRPr="004E68CE">
        <w:rPr>
          <w:rFonts w:asciiTheme="minorHAnsi" w:hAnsiTheme="minorHAnsi" w:cstheme="minorHAnsi"/>
          <w:b/>
          <w:spacing w:val="-2"/>
          <w:sz w:val="24"/>
          <w:szCs w:val="24"/>
        </w:rPr>
        <w:fldChar w:fldCharType="separate"/>
      </w:r>
      <w:r w:rsidRPr="004E68CE">
        <w:rPr>
          <w:rFonts w:asciiTheme="minorHAnsi" w:hAnsiTheme="minorHAnsi" w:cstheme="minorHAnsi"/>
          <w:b/>
          <w:noProof/>
          <w:spacing w:val="-2"/>
          <w:sz w:val="24"/>
          <w:szCs w:val="24"/>
        </w:rPr>
        <w:t>Certificate</w:t>
      </w:r>
      <w:r w:rsidRPr="004E68CE">
        <w:rPr>
          <w:rFonts w:asciiTheme="minorHAnsi" w:hAnsiTheme="minorHAnsi" w:cstheme="minorHAnsi"/>
          <w:b/>
          <w:spacing w:val="-2"/>
          <w:sz w:val="24"/>
          <w:szCs w:val="24"/>
        </w:rPr>
        <w:fldChar w:fldCharType="end"/>
      </w:r>
    </w:p>
    <w:p w14:paraId="03E97EF6"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Continue filling out the application, following the on-screen instructions.</w:t>
      </w:r>
    </w:p>
    <w:p w14:paraId="2FB84529" w14:textId="3E657FE5" w:rsidR="00A03690" w:rsidRPr="004E68CE" w:rsidRDefault="00A03690" w:rsidP="00A03690">
      <w:pPr>
        <w:ind w:left="900"/>
        <w:rPr>
          <w:rFonts w:asciiTheme="minorHAnsi" w:hAnsiTheme="minorHAnsi" w:cstheme="minorHAnsi"/>
          <w:spacing w:val="-2"/>
          <w:sz w:val="24"/>
          <w:szCs w:val="24"/>
        </w:rPr>
      </w:pPr>
      <w:proofErr w:type="gramStart"/>
      <w:r w:rsidRPr="004E68CE">
        <w:rPr>
          <w:rFonts w:asciiTheme="minorHAnsi" w:hAnsiTheme="minorHAnsi" w:cstheme="minorHAnsi"/>
          <w:spacing w:val="-2"/>
          <w:sz w:val="24"/>
          <w:szCs w:val="24"/>
          <w:u w:val="single"/>
        </w:rPr>
        <w:t>Program of Study</w:t>
      </w:r>
      <w:proofErr w:type="gramEnd"/>
    </w:p>
    <w:p w14:paraId="4B420CA9" w14:textId="77777777" w:rsidR="00130DB7" w:rsidRPr="004E68CE" w:rsidRDefault="00130DB7" w:rsidP="00130DB7">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Under “Program Information”, make sure </w:t>
      </w:r>
      <w:r w:rsidRPr="004E68CE">
        <w:rPr>
          <w:rFonts w:asciiTheme="minorHAnsi" w:hAnsiTheme="minorHAnsi" w:cstheme="minorHAnsi"/>
          <w:b/>
          <w:spacing w:val="-2"/>
          <w:sz w:val="24"/>
          <w:szCs w:val="24"/>
        </w:rPr>
        <w:fldChar w:fldCharType="begin"/>
      </w:r>
      <w:r w:rsidRPr="004E68CE">
        <w:rPr>
          <w:rFonts w:asciiTheme="minorHAnsi" w:hAnsiTheme="minorHAnsi" w:cstheme="minorHAnsi"/>
          <w:b/>
          <w:spacing w:val="-2"/>
          <w:sz w:val="24"/>
          <w:szCs w:val="24"/>
        </w:rPr>
        <w:instrText xml:space="preserve"> MERGEFIELD App_Type1 </w:instrText>
      </w:r>
      <w:r w:rsidRPr="004E68CE">
        <w:rPr>
          <w:rFonts w:asciiTheme="minorHAnsi" w:hAnsiTheme="minorHAnsi" w:cstheme="minorHAnsi"/>
          <w:b/>
          <w:spacing w:val="-2"/>
          <w:sz w:val="24"/>
          <w:szCs w:val="24"/>
        </w:rPr>
        <w:fldChar w:fldCharType="separate"/>
      </w:r>
      <w:r w:rsidRPr="004E68CE">
        <w:rPr>
          <w:rFonts w:asciiTheme="minorHAnsi" w:hAnsiTheme="minorHAnsi" w:cstheme="minorHAnsi"/>
          <w:b/>
          <w:noProof/>
          <w:spacing w:val="-2"/>
          <w:sz w:val="24"/>
          <w:szCs w:val="24"/>
        </w:rPr>
        <w:t>Certificate</w:t>
      </w:r>
      <w:r w:rsidRPr="004E68CE">
        <w:rPr>
          <w:rFonts w:asciiTheme="minorHAnsi" w:hAnsiTheme="minorHAnsi" w:cstheme="minorHAnsi"/>
          <w:b/>
          <w:spacing w:val="-2"/>
          <w:sz w:val="24"/>
          <w:szCs w:val="24"/>
        </w:rPr>
        <w:fldChar w:fldCharType="end"/>
      </w:r>
      <w:r w:rsidRPr="004E68CE">
        <w:rPr>
          <w:rFonts w:asciiTheme="minorHAnsi" w:hAnsiTheme="minorHAnsi" w:cstheme="minorHAnsi"/>
          <w:spacing w:val="-2"/>
          <w:sz w:val="24"/>
          <w:szCs w:val="24"/>
        </w:rPr>
        <w:t xml:space="preserve"> is selected for “Applicant Type”</w:t>
      </w:r>
    </w:p>
    <w:p w14:paraId="3FEC9645" w14:textId="77777777" w:rsidR="00130DB7" w:rsidRPr="004E68CE" w:rsidRDefault="00130DB7" w:rsidP="00130DB7">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For “Area of Study”, select </w:t>
      </w:r>
      <w:r w:rsidRPr="004E68CE">
        <w:rPr>
          <w:rFonts w:asciiTheme="minorHAnsi" w:hAnsiTheme="minorHAnsi" w:cstheme="minorHAnsi"/>
          <w:b/>
          <w:spacing w:val="-2"/>
          <w:sz w:val="24"/>
          <w:szCs w:val="24"/>
        </w:rPr>
        <w:t>Education</w:t>
      </w:r>
    </w:p>
    <w:p w14:paraId="724DBDF7" w14:textId="77777777" w:rsidR="00130DB7" w:rsidRPr="004E68CE" w:rsidRDefault="00130DB7" w:rsidP="00130DB7">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For “Location/Instructional Method”, select </w:t>
      </w:r>
      <w:r w:rsidRPr="004E68CE">
        <w:rPr>
          <w:rFonts w:asciiTheme="minorHAnsi" w:hAnsiTheme="minorHAnsi" w:cstheme="minorHAnsi"/>
          <w:b/>
          <w:spacing w:val="-2"/>
          <w:sz w:val="24"/>
          <w:szCs w:val="24"/>
        </w:rPr>
        <w:t>New Brunswick</w:t>
      </w:r>
    </w:p>
    <w:p w14:paraId="2B7D91F6"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For “Program Selection”, select </w:t>
      </w:r>
      <w:r w:rsidRPr="004E68CE">
        <w:rPr>
          <w:rFonts w:asciiTheme="minorHAnsi" w:hAnsiTheme="minorHAnsi" w:cstheme="minorHAnsi"/>
          <w:b/>
          <w:spacing w:val="-2"/>
          <w:sz w:val="24"/>
          <w:szCs w:val="24"/>
        </w:rPr>
        <w:fldChar w:fldCharType="begin"/>
      </w:r>
      <w:r w:rsidRPr="004E68CE">
        <w:rPr>
          <w:rFonts w:asciiTheme="minorHAnsi" w:hAnsiTheme="minorHAnsi" w:cstheme="minorHAnsi"/>
          <w:b/>
          <w:spacing w:val="-2"/>
          <w:sz w:val="24"/>
          <w:szCs w:val="24"/>
        </w:rPr>
        <w:instrText xml:space="preserve"> MERGEFIELD Prog_Select </w:instrText>
      </w:r>
      <w:r w:rsidRPr="004E68CE">
        <w:rPr>
          <w:rFonts w:asciiTheme="minorHAnsi" w:hAnsiTheme="minorHAnsi" w:cstheme="minorHAnsi"/>
          <w:b/>
          <w:spacing w:val="-2"/>
          <w:sz w:val="24"/>
          <w:szCs w:val="24"/>
        </w:rPr>
        <w:fldChar w:fldCharType="separate"/>
      </w:r>
      <w:r w:rsidRPr="004E68CE">
        <w:rPr>
          <w:rFonts w:asciiTheme="minorHAnsi" w:hAnsiTheme="minorHAnsi" w:cstheme="minorHAnsi"/>
          <w:b/>
          <w:noProof/>
          <w:spacing w:val="-2"/>
          <w:sz w:val="24"/>
          <w:szCs w:val="24"/>
        </w:rPr>
        <w:t>Education - School Administrator Certification (Endorsement) New Brunswick</w:t>
      </w:r>
      <w:r w:rsidRPr="004E68CE">
        <w:rPr>
          <w:rFonts w:asciiTheme="minorHAnsi" w:hAnsiTheme="minorHAnsi" w:cstheme="minorHAnsi"/>
          <w:b/>
          <w:spacing w:val="-2"/>
          <w:sz w:val="24"/>
          <w:szCs w:val="24"/>
        </w:rPr>
        <w:fldChar w:fldCharType="end"/>
      </w:r>
    </w:p>
    <w:p w14:paraId="0B554D22"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Complete the rest of the application by providing the requested information.</w:t>
      </w:r>
    </w:p>
    <w:p w14:paraId="66AEF529" w14:textId="77777777"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Enter payment information for the non-refundable application fee.</w:t>
      </w:r>
    </w:p>
    <w:p w14:paraId="61001A2E" w14:textId="1D7CE9D6" w:rsidR="00A03690" w:rsidRPr="004E68CE" w:rsidRDefault="00A03690" w:rsidP="00A03690">
      <w:pPr>
        <w:pStyle w:val="ListParagraph"/>
        <w:numPr>
          <w:ilvl w:val="0"/>
          <w:numId w:val="22"/>
        </w:numPr>
        <w:ind w:left="900"/>
        <w:rPr>
          <w:rFonts w:asciiTheme="minorHAnsi" w:hAnsiTheme="minorHAnsi" w:cstheme="minorHAnsi"/>
          <w:spacing w:val="-2"/>
          <w:sz w:val="24"/>
          <w:szCs w:val="24"/>
        </w:rPr>
      </w:pPr>
      <w:r w:rsidRPr="004E68CE">
        <w:rPr>
          <w:rFonts w:asciiTheme="minorHAnsi" w:hAnsiTheme="minorHAnsi" w:cstheme="minorHAnsi"/>
          <w:spacing w:val="-2"/>
          <w:sz w:val="24"/>
          <w:szCs w:val="24"/>
        </w:rPr>
        <w:t>Submit your application.</w:t>
      </w:r>
    </w:p>
    <w:p w14:paraId="5B885DA7" w14:textId="77777777" w:rsidR="00C314B3" w:rsidRPr="004E68CE" w:rsidRDefault="00C314B3" w:rsidP="00551EE9">
      <w:pPr>
        <w:rPr>
          <w:rFonts w:asciiTheme="minorHAnsi" w:hAnsiTheme="minorHAnsi" w:cstheme="minorHAnsi"/>
          <w:spacing w:val="-2"/>
          <w:sz w:val="24"/>
          <w:szCs w:val="24"/>
        </w:rPr>
      </w:pPr>
    </w:p>
    <w:p w14:paraId="690BCDE6" w14:textId="77777777" w:rsidR="00CA2922" w:rsidRPr="004E68CE" w:rsidRDefault="00CA2922" w:rsidP="00CA2922">
      <w:pPr>
        <w:ind w:left="540"/>
        <w:rPr>
          <w:rFonts w:asciiTheme="minorHAnsi" w:hAnsiTheme="minorHAnsi" w:cstheme="minorHAnsi"/>
          <w:spacing w:val="-2"/>
          <w:sz w:val="24"/>
          <w:szCs w:val="24"/>
        </w:rPr>
      </w:pPr>
      <w:r w:rsidRPr="004E68CE">
        <w:rPr>
          <w:rFonts w:asciiTheme="minorHAnsi" w:hAnsiTheme="minorHAnsi" w:cstheme="minorHAnsi"/>
          <w:spacing w:val="-2"/>
          <w:sz w:val="24"/>
          <w:szCs w:val="24"/>
        </w:rPr>
        <w:t xml:space="preserve">Applicants are responsible for reviewing and confirming that they meet program requirements </w:t>
      </w:r>
      <w:r w:rsidRPr="004E68CE">
        <w:rPr>
          <w:rFonts w:asciiTheme="minorHAnsi" w:hAnsiTheme="minorHAnsi" w:cstheme="minorHAnsi"/>
          <w:b/>
          <w:spacing w:val="-2"/>
          <w:sz w:val="24"/>
          <w:szCs w:val="24"/>
        </w:rPr>
        <w:t>before</w:t>
      </w:r>
      <w:r w:rsidRPr="004E68CE">
        <w:rPr>
          <w:rFonts w:asciiTheme="minorHAnsi" w:hAnsiTheme="minorHAnsi" w:cstheme="minorHAnsi"/>
          <w:spacing w:val="-2"/>
          <w:sz w:val="24"/>
          <w:szCs w:val="24"/>
        </w:rPr>
        <w:t xml:space="preserve"> the application is submitted. Rutgers Graduate School of Education </w:t>
      </w:r>
      <w:r w:rsidRPr="004E68CE">
        <w:rPr>
          <w:rFonts w:asciiTheme="minorHAnsi" w:hAnsiTheme="minorHAnsi" w:cstheme="minorHAnsi"/>
          <w:b/>
          <w:spacing w:val="-2"/>
          <w:sz w:val="24"/>
          <w:szCs w:val="24"/>
        </w:rPr>
        <w:t>WILL NOT</w:t>
      </w:r>
      <w:r w:rsidRPr="004E68CE">
        <w:rPr>
          <w:rFonts w:asciiTheme="minorHAnsi" w:hAnsiTheme="minorHAnsi" w:cstheme="minorHAnsi"/>
          <w:spacing w:val="-2"/>
          <w:sz w:val="24"/>
          <w:szCs w:val="24"/>
        </w:rPr>
        <w:t xml:space="preserve"> refund the application fee if an applicant is not accepted.</w:t>
      </w:r>
    </w:p>
    <w:p w14:paraId="04E6E466" w14:textId="77777777" w:rsidR="00CA2922" w:rsidRPr="004E68CE" w:rsidRDefault="00CA2922" w:rsidP="00CA2922">
      <w:pPr>
        <w:ind w:left="540"/>
        <w:rPr>
          <w:rFonts w:asciiTheme="minorHAnsi" w:hAnsiTheme="minorHAnsi" w:cstheme="minorHAnsi"/>
          <w:spacing w:val="-2"/>
          <w:sz w:val="24"/>
          <w:szCs w:val="24"/>
        </w:rPr>
      </w:pPr>
    </w:p>
    <w:p w14:paraId="3A8C3A4E" w14:textId="77777777" w:rsidR="00007CF8" w:rsidRPr="00A5559E" w:rsidRDefault="00007CF8" w:rsidP="00007CF8">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06428F3D" w14:textId="77777777" w:rsidR="00CA2922" w:rsidRPr="004E68CE" w:rsidRDefault="00CA2922" w:rsidP="00CA2922">
      <w:pPr>
        <w:ind w:left="540"/>
        <w:rPr>
          <w:rFonts w:asciiTheme="minorHAnsi" w:hAnsiTheme="minorHAnsi" w:cstheme="minorHAnsi"/>
          <w:spacing w:val="-2"/>
          <w:sz w:val="24"/>
          <w:szCs w:val="24"/>
        </w:rPr>
      </w:pPr>
    </w:p>
    <w:p w14:paraId="427DCDEF" w14:textId="6A659E78" w:rsidR="00CA2922" w:rsidRPr="004E68CE" w:rsidRDefault="00CA2922" w:rsidP="00CA2922">
      <w:pPr>
        <w:spacing w:before="240"/>
        <w:ind w:left="540"/>
        <w:contextualSpacing/>
        <w:rPr>
          <w:rFonts w:asciiTheme="minorHAnsi" w:hAnsiTheme="minorHAnsi" w:cstheme="minorHAnsi"/>
          <w:sz w:val="24"/>
          <w:szCs w:val="24"/>
        </w:rPr>
      </w:pPr>
      <w:r w:rsidRPr="004E68CE">
        <w:rPr>
          <w:rFonts w:asciiTheme="minorHAnsi" w:hAnsiTheme="minorHAnsi" w:cstheme="minorHAnsi"/>
          <w:sz w:val="24"/>
          <w:szCs w:val="24"/>
        </w:rPr>
        <w:t>The program requires 3 credits of Rutgers University graduate coursework but does not lead to a graduate degree. If the student decides to apply to the Ed.M. in Educational Administration and Supervision, they must formally apply to the master’s program.</w:t>
      </w:r>
    </w:p>
    <w:p w14:paraId="6F521B32" w14:textId="77777777" w:rsidR="00CA2922" w:rsidRPr="004E68CE" w:rsidRDefault="00CA2922" w:rsidP="00CA2922">
      <w:pPr>
        <w:spacing w:before="240"/>
        <w:ind w:left="540"/>
        <w:contextualSpacing/>
        <w:rPr>
          <w:rFonts w:asciiTheme="minorHAnsi" w:hAnsiTheme="minorHAnsi" w:cstheme="minorHAnsi"/>
          <w:bCs/>
          <w:sz w:val="24"/>
          <w:szCs w:val="24"/>
        </w:rPr>
      </w:pPr>
    </w:p>
    <w:p w14:paraId="76E31C4D" w14:textId="77777777" w:rsidR="004E68CE" w:rsidRPr="003F5BCA" w:rsidRDefault="004E68CE" w:rsidP="004E68CE">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5646901A" w14:textId="7AC93671" w:rsidR="000715BD" w:rsidRPr="004E68CE" w:rsidRDefault="000715BD" w:rsidP="001E578A">
      <w:pPr>
        <w:spacing w:before="240"/>
        <w:contextualSpacing/>
        <w:rPr>
          <w:rFonts w:asciiTheme="minorHAnsi" w:hAnsiTheme="minorHAnsi" w:cstheme="minorHAnsi"/>
          <w:sz w:val="24"/>
          <w:szCs w:val="24"/>
        </w:rPr>
      </w:pPr>
    </w:p>
    <w:p w14:paraId="143A78BA" w14:textId="77777777" w:rsidR="00D160D1" w:rsidRPr="004E68CE" w:rsidRDefault="00D160D1" w:rsidP="001E578A">
      <w:pPr>
        <w:spacing w:before="240"/>
        <w:contextualSpacing/>
        <w:rPr>
          <w:rFonts w:asciiTheme="minorHAnsi" w:hAnsiTheme="minorHAnsi" w:cstheme="minorHAnsi"/>
          <w:sz w:val="24"/>
          <w:szCs w:val="24"/>
        </w:rPr>
      </w:pPr>
    </w:p>
    <w:p w14:paraId="297F3F5F" w14:textId="77777777" w:rsidR="004E68CE" w:rsidRDefault="004E68CE">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3346184B" w14:textId="7639FBD6" w:rsidR="001E578A" w:rsidRPr="004E68CE" w:rsidRDefault="001E578A" w:rsidP="001E578A">
      <w:pPr>
        <w:spacing w:before="240"/>
        <w:ind w:left="547" w:hanging="547"/>
        <w:contextualSpacing/>
        <w:rPr>
          <w:rFonts w:asciiTheme="minorHAnsi" w:hAnsiTheme="minorHAnsi" w:cstheme="minorHAnsi"/>
          <w:b/>
          <w:spacing w:val="-2"/>
          <w:sz w:val="24"/>
          <w:szCs w:val="24"/>
        </w:rPr>
      </w:pPr>
      <w:r w:rsidRPr="004E68CE">
        <w:rPr>
          <w:rFonts w:asciiTheme="minorHAnsi" w:hAnsiTheme="minorHAnsi" w:cstheme="minorHAnsi"/>
          <w:b/>
          <w:spacing w:val="-2"/>
          <w:sz w:val="24"/>
          <w:szCs w:val="24"/>
        </w:rPr>
        <w:lastRenderedPageBreak/>
        <w:t>V.</w:t>
      </w:r>
      <w:r w:rsidRPr="004E68CE">
        <w:rPr>
          <w:rFonts w:asciiTheme="minorHAnsi" w:hAnsiTheme="minorHAnsi" w:cstheme="minorHAnsi"/>
          <w:b/>
          <w:spacing w:val="-2"/>
          <w:sz w:val="24"/>
          <w:szCs w:val="24"/>
        </w:rPr>
        <w:tab/>
        <w:t>PROFESSIONAL EDUCATION REQUIREMENTS:</w:t>
      </w:r>
    </w:p>
    <w:tbl>
      <w:tblPr>
        <w:tblStyle w:val="TableGrid3"/>
        <w:tblW w:w="10260" w:type="dxa"/>
        <w:tblInd w:w="535" w:type="dxa"/>
        <w:tblLayout w:type="fixed"/>
        <w:tblLook w:val="04A0" w:firstRow="1" w:lastRow="0" w:firstColumn="1" w:lastColumn="0" w:noHBand="0" w:noVBand="1"/>
      </w:tblPr>
      <w:tblGrid>
        <w:gridCol w:w="1980"/>
        <w:gridCol w:w="1260"/>
        <w:gridCol w:w="6120"/>
        <w:gridCol w:w="900"/>
      </w:tblGrid>
      <w:tr w:rsidR="004D3423" w:rsidRPr="004E68CE" w14:paraId="13E2B986" w14:textId="77777777" w:rsidTr="007D786C">
        <w:trPr>
          <w:trHeight w:val="241"/>
        </w:trPr>
        <w:tc>
          <w:tcPr>
            <w:tcW w:w="1980" w:type="dxa"/>
            <w:shd w:val="clear" w:color="auto" w:fill="C6D9F1" w:themeFill="text2" w:themeFillTint="33"/>
            <w:vAlign w:val="center"/>
          </w:tcPr>
          <w:p w14:paraId="07D681D9" w14:textId="63ECEB13" w:rsidR="004D3423" w:rsidRPr="004E68CE" w:rsidRDefault="004D3423" w:rsidP="002E598D">
            <w:pPr>
              <w:suppressAutoHyphens/>
              <w:spacing w:before="240"/>
              <w:contextualSpacing/>
              <w:jc w:val="center"/>
              <w:rPr>
                <w:rFonts w:asciiTheme="minorHAnsi" w:hAnsiTheme="minorHAnsi" w:cstheme="minorHAnsi"/>
                <w:b/>
                <w:sz w:val="22"/>
                <w:szCs w:val="22"/>
              </w:rPr>
            </w:pPr>
            <w:r w:rsidRPr="004E68CE">
              <w:rPr>
                <w:rFonts w:asciiTheme="minorHAnsi" w:hAnsiTheme="minorHAnsi" w:cstheme="minorHAnsi"/>
                <w:b/>
                <w:sz w:val="22"/>
                <w:szCs w:val="22"/>
              </w:rPr>
              <w:t>Semesters Offered</w:t>
            </w:r>
          </w:p>
        </w:tc>
        <w:tc>
          <w:tcPr>
            <w:tcW w:w="1260" w:type="dxa"/>
            <w:tcBorders>
              <w:top w:val="single" w:sz="8" w:space="0" w:color="auto"/>
              <w:left w:val="single" w:sz="4" w:space="0" w:color="auto"/>
              <w:bottom w:val="single" w:sz="8" w:space="0" w:color="auto"/>
              <w:right w:val="single" w:sz="4" w:space="0" w:color="auto"/>
            </w:tcBorders>
            <w:shd w:val="clear" w:color="auto" w:fill="C6D9F1" w:themeFill="text2" w:themeFillTint="33"/>
            <w:vAlign w:val="center"/>
            <w:hideMark/>
          </w:tcPr>
          <w:p w14:paraId="388D8814" w14:textId="7B1C718A" w:rsidR="004D3423" w:rsidRPr="004E68CE" w:rsidRDefault="004D3423" w:rsidP="002E598D">
            <w:pPr>
              <w:suppressAutoHyphens/>
              <w:spacing w:before="240"/>
              <w:contextualSpacing/>
              <w:jc w:val="center"/>
              <w:rPr>
                <w:rFonts w:asciiTheme="minorHAnsi" w:hAnsiTheme="minorHAnsi" w:cstheme="minorHAnsi"/>
                <w:b/>
                <w:sz w:val="22"/>
                <w:szCs w:val="22"/>
              </w:rPr>
            </w:pPr>
            <w:r w:rsidRPr="004E68CE">
              <w:rPr>
                <w:rFonts w:asciiTheme="minorHAnsi" w:hAnsiTheme="minorHAnsi" w:cstheme="minorHAnsi"/>
                <w:b/>
                <w:sz w:val="22"/>
                <w:szCs w:val="22"/>
              </w:rPr>
              <w:t>Course #</w:t>
            </w:r>
          </w:p>
        </w:tc>
        <w:tc>
          <w:tcPr>
            <w:tcW w:w="6120" w:type="dxa"/>
            <w:tcBorders>
              <w:top w:val="single" w:sz="8" w:space="0" w:color="auto"/>
              <w:left w:val="single" w:sz="4" w:space="0" w:color="auto"/>
              <w:bottom w:val="single" w:sz="8" w:space="0" w:color="auto"/>
              <w:right w:val="single" w:sz="4" w:space="0" w:color="auto"/>
            </w:tcBorders>
            <w:shd w:val="clear" w:color="auto" w:fill="C6D9F1" w:themeFill="text2" w:themeFillTint="33"/>
            <w:vAlign w:val="center"/>
            <w:hideMark/>
          </w:tcPr>
          <w:p w14:paraId="28AA37E4" w14:textId="77777777" w:rsidR="004D3423" w:rsidRPr="004E68CE" w:rsidRDefault="004D3423" w:rsidP="002E598D">
            <w:pPr>
              <w:suppressAutoHyphens/>
              <w:spacing w:before="240"/>
              <w:contextualSpacing/>
              <w:jc w:val="center"/>
              <w:rPr>
                <w:rFonts w:asciiTheme="minorHAnsi" w:hAnsiTheme="minorHAnsi" w:cstheme="minorHAnsi"/>
                <w:b/>
                <w:sz w:val="22"/>
                <w:szCs w:val="22"/>
              </w:rPr>
            </w:pPr>
            <w:r w:rsidRPr="004E68CE">
              <w:rPr>
                <w:rFonts w:asciiTheme="minorHAnsi" w:hAnsiTheme="minorHAnsi" w:cstheme="minorHAnsi"/>
                <w:b/>
                <w:sz w:val="22"/>
                <w:szCs w:val="22"/>
              </w:rPr>
              <w:t>Course Name</w:t>
            </w:r>
          </w:p>
        </w:tc>
        <w:tc>
          <w:tcPr>
            <w:tcW w:w="900" w:type="dxa"/>
            <w:tcBorders>
              <w:top w:val="single" w:sz="8" w:space="0" w:color="auto"/>
              <w:left w:val="single" w:sz="4" w:space="0" w:color="auto"/>
              <w:right w:val="single" w:sz="4" w:space="0" w:color="auto"/>
            </w:tcBorders>
            <w:shd w:val="clear" w:color="auto" w:fill="C6D9F1" w:themeFill="text2" w:themeFillTint="33"/>
            <w:vAlign w:val="center"/>
            <w:hideMark/>
          </w:tcPr>
          <w:p w14:paraId="252EEA64" w14:textId="77777777" w:rsidR="004D3423" w:rsidRPr="004E68CE" w:rsidRDefault="004D3423" w:rsidP="002E598D">
            <w:pPr>
              <w:suppressAutoHyphens/>
              <w:spacing w:before="240"/>
              <w:contextualSpacing/>
              <w:jc w:val="center"/>
              <w:rPr>
                <w:rFonts w:asciiTheme="minorHAnsi" w:hAnsiTheme="minorHAnsi" w:cstheme="minorHAnsi"/>
                <w:b/>
                <w:sz w:val="22"/>
                <w:szCs w:val="22"/>
              </w:rPr>
            </w:pPr>
            <w:r w:rsidRPr="004E68CE">
              <w:rPr>
                <w:rFonts w:asciiTheme="minorHAnsi" w:hAnsiTheme="minorHAnsi" w:cstheme="minorHAnsi"/>
                <w:b/>
                <w:sz w:val="22"/>
                <w:szCs w:val="22"/>
              </w:rPr>
              <w:t>Credits</w:t>
            </w:r>
          </w:p>
        </w:tc>
      </w:tr>
      <w:tr w:rsidR="004D3423" w:rsidRPr="004E68CE" w14:paraId="09F6C415" w14:textId="77777777" w:rsidTr="007D786C">
        <w:trPr>
          <w:trHeight w:val="288"/>
        </w:trPr>
        <w:tc>
          <w:tcPr>
            <w:tcW w:w="1980" w:type="dxa"/>
          </w:tcPr>
          <w:p w14:paraId="7721CAFA" w14:textId="77777777" w:rsidR="004D3423" w:rsidRPr="004E68CE" w:rsidRDefault="004D3423" w:rsidP="005C780F">
            <w:pPr>
              <w:rPr>
                <w:rFonts w:asciiTheme="minorHAnsi" w:hAnsiTheme="minorHAnsi" w:cstheme="minorHAnsi"/>
                <w:sz w:val="22"/>
                <w:szCs w:val="22"/>
              </w:rPr>
            </w:pPr>
          </w:p>
        </w:tc>
        <w:tc>
          <w:tcPr>
            <w:tcW w:w="1260" w:type="dxa"/>
            <w:tcBorders>
              <w:top w:val="single" w:sz="8" w:space="0" w:color="auto"/>
              <w:left w:val="single" w:sz="4" w:space="0" w:color="auto"/>
              <w:right w:val="single" w:sz="4" w:space="0" w:color="auto"/>
            </w:tcBorders>
            <w:vAlign w:val="center"/>
            <w:hideMark/>
          </w:tcPr>
          <w:p w14:paraId="5D1DD85A" w14:textId="4B4026EA" w:rsidR="004D3423" w:rsidRPr="004E68CE" w:rsidRDefault="004D3423" w:rsidP="005C780F">
            <w:pPr>
              <w:rPr>
                <w:rFonts w:asciiTheme="minorHAnsi" w:hAnsiTheme="minorHAnsi" w:cstheme="minorHAnsi"/>
                <w:sz w:val="22"/>
                <w:szCs w:val="22"/>
              </w:rPr>
            </w:pPr>
            <w:r w:rsidRPr="004E68CE">
              <w:rPr>
                <w:rFonts w:asciiTheme="minorHAnsi" w:hAnsiTheme="minorHAnsi" w:cstheme="minorHAnsi"/>
                <w:sz w:val="22"/>
                <w:szCs w:val="22"/>
              </w:rPr>
              <w:t>15:230:532</w:t>
            </w:r>
          </w:p>
        </w:tc>
        <w:tc>
          <w:tcPr>
            <w:tcW w:w="6120" w:type="dxa"/>
            <w:tcBorders>
              <w:top w:val="single" w:sz="8" w:space="0" w:color="auto"/>
              <w:left w:val="single" w:sz="4" w:space="0" w:color="auto"/>
              <w:right w:val="single" w:sz="4" w:space="0" w:color="auto"/>
            </w:tcBorders>
            <w:vAlign w:val="center"/>
            <w:hideMark/>
          </w:tcPr>
          <w:p w14:paraId="5D01E982" w14:textId="37678F8E" w:rsidR="004D3423" w:rsidRPr="004E68CE" w:rsidRDefault="004D3423" w:rsidP="002E598D">
            <w:pPr>
              <w:rPr>
                <w:rFonts w:asciiTheme="minorHAnsi" w:hAnsiTheme="minorHAnsi" w:cstheme="minorHAnsi"/>
                <w:sz w:val="22"/>
                <w:szCs w:val="22"/>
              </w:rPr>
            </w:pPr>
            <w:r w:rsidRPr="004E68CE">
              <w:rPr>
                <w:rFonts w:asciiTheme="minorHAnsi" w:hAnsiTheme="minorHAnsi" w:cstheme="minorHAnsi"/>
                <w:sz w:val="22"/>
                <w:szCs w:val="22"/>
              </w:rPr>
              <w:t>Internship in Educational Administration III</w:t>
            </w:r>
            <w:r w:rsidRPr="004E68CE">
              <w:rPr>
                <w:rFonts w:asciiTheme="minorHAnsi" w:hAnsiTheme="minorHAnsi" w:cstheme="minorHAnsi"/>
                <w:sz w:val="22"/>
                <w:szCs w:val="22"/>
                <w:vertAlign w:val="superscript"/>
              </w:rPr>
              <w:t>1</w:t>
            </w:r>
          </w:p>
        </w:tc>
        <w:tc>
          <w:tcPr>
            <w:tcW w:w="900" w:type="dxa"/>
            <w:tcBorders>
              <w:top w:val="single" w:sz="8" w:space="0" w:color="auto"/>
              <w:left w:val="single" w:sz="4" w:space="0" w:color="auto"/>
              <w:right w:val="single" w:sz="4" w:space="0" w:color="auto"/>
            </w:tcBorders>
            <w:vAlign w:val="center"/>
            <w:hideMark/>
          </w:tcPr>
          <w:p w14:paraId="2D6800E3" w14:textId="77777777" w:rsidR="004D3423" w:rsidRPr="004E68CE" w:rsidRDefault="004D3423" w:rsidP="002E598D">
            <w:pPr>
              <w:suppressAutoHyphens/>
              <w:spacing w:before="240"/>
              <w:contextualSpacing/>
              <w:jc w:val="center"/>
              <w:rPr>
                <w:rFonts w:asciiTheme="minorHAnsi" w:hAnsiTheme="minorHAnsi" w:cstheme="minorHAnsi"/>
                <w:sz w:val="22"/>
                <w:szCs w:val="22"/>
              </w:rPr>
            </w:pPr>
            <w:r w:rsidRPr="004E68CE">
              <w:rPr>
                <w:rFonts w:asciiTheme="minorHAnsi" w:hAnsiTheme="minorHAnsi" w:cstheme="minorHAnsi"/>
                <w:sz w:val="22"/>
                <w:szCs w:val="22"/>
              </w:rPr>
              <w:t>1</w:t>
            </w:r>
          </w:p>
        </w:tc>
      </w:tr>
      <w:tr w:rsidR="004D3423" w:rsidRPr="004E68CE" w14:paraId="4D5D91F6" w14:textId="77777777" w:rsidTr="007D786C">
        <w:trPr>
          <w:trHeight w:val="288"/>
        </w:trPr>
        <w:tc>
          <w:tcPr>
            <w:tcW w:w="1980" w:type="dxa"/>
          </w:tcPr>
          <w:p w14:paraId="2A3DFDCB" w14:textId="77777777" w:rsidR="004D3423" w:rsidRPr="004E68CE" w:rsidRDefault="004D3423" w:rsidP="005C780F">
            <w:pPr>
              <w:rPr>
                <w:rFonts w:asciiTheme="minorHAnsi" w:hAnsiTheme="minorHAnsi" w:cstheme="minorHAnsi"/>
                <w:sz w:val="22"/>
                <w:szCs w:val="22"/>
              </w:rPr>
            </w:pPr>
          </w:p>
        </w:tc>
        <w:tc>
          <w:tcPr>
            <w:tcW w:w="1260" w:type="dxa"/>
            <w:tcBorders>
              <w:top w:val="single" w:sz="8" w:space="0" w:color="auto"/>
              <w:left w:val="single" w:sz="4" w:space="0" w:color="auto"/>
              <w:right w:val="single" w:sz="4" w:space="0" w:color="auto"/>
            </w:tcBorders>
            <w:vAlign w:val="center"/>
          </w:tcPr>
          <w:p w14:paraId="08B5E863" w14:textId="6674CF34" w:rsidR="004D3423" w:rsidRPr="004E68CE" w:rsidRDefault="004D3423" w:rsidP="005C780F">
            <w:pPr>
              <w:rPr>
                <w:rFonts w:asciiTheme="minorHAnsi" w:hAnsiTheme="minorHAnsi" w:cstheme="minorHAnsi"/>
                <w:sz w:val="22"/>
                <w:szCs w:val="22"/>
              </w:rPr>
            </w:pPr>
            <w:r w:rsidRPr="004E68CE">
              <w:rPr>
                <w:rFonts w:asciiTheme="minorHAnsi" w:hAnsiTheme="minorHAnsi" w:cstheme="minorHAnsi"/>
                <w:sz w:val="22"/>
                <w:szCs w:val="22"/>
              </w:rPr>
              <w:t>15:230:630</w:t>
            </w:r>
          </w:p>
        </w:tc>
        <w:tc>
          <w:tcPr>
            <w:tcW w:w="6120" w:type="dxa"/>
            <w:tcBorders>
              <w:top w:val="single" w:sz="8" w:space="0" w:color="auto"/>
              <w:left w:val="single" w:sz="4" w:space="0" w:color="auto"/>
              <w:right w:val="single" w:sz="4" w:space="0" w:color="auto"/>
            </w:tcBorders>
            <w:vAlign w:val="center"/>
          </w:tcPr>
          <w:p w14:paraId="45A0DC28" w14:textId="33E9F74B" w:rsidR="004D3423" w:rsidRPr="004E68CE" w:rsidRDefault="004D3423" w:rsidP="002E598D">
            <w:pPr>
              <w:rPr>
                <w:rFonts w:asciiTheme="minorHAnsi" w:hAnsiTheme="minorHAnsi" w:cstheme="minorHAnsi"/>
                <w:sz w:val="22"/>
                <w:szCs w:val="22"/>
              </w:rPr>
            </w:pPr>
            <w:r w:rsidRPr="004E68CE">
              <w:rPr>
                <w:rFonts w:asciiTheme="minorHAnsi" w:hAnsiTheme="minorHAnsi" w:cstheme="minorHAnsi"/>
                <w:sz w:val="22"/>
                <w:szCs w:val="22"/>
              </w:rPr>
              <w:t>Readings in Educational Administration</w:t>
            </w:r>
            <w:r w:rsidRPr="004E68CE">
              <w:rPr>
                <w:rFonts w:asciiTheme="minorHAnsi" w:hAnsiTheme="minorHAnsi" w:cstheme="minorHAnsi"/>
                <w:sz w:val="22"/>
                <w:szCs w:val="22"/>
                <w:vertAlign w:val="superscript"/>
              </w:rPr>
              <w:t>2</w:t>
            </w:r>
          </w:p>
        </w:tc>
        <w:tc>
          <w:tcPr>
            <w:tcW w:w="900" w:type="dxa"/>
            <w:tcBorders>
              <w:top w:val="single" w:sz="8" w:space="0" w:color="auto"/>
              <w:left w:val="single" w:sz="4" w:space="0" w:color="auto"/>
              <w:right w:val="single" w:sz="4" w:space="0" w:color="auto"/>
            </w:tcBorders>
            <w:vAlign w:val="center"/>
          </w:tcPr>
          <w:p w14:paraId="472ABB3B" w14:textId="77777777" w:rsidR="004D3423" w:rsidRPr="004E68CE" w:rsidRDefault="004D3423" w:rsidP="002E598D">
            <w:pPr>
              <w:suppressAutoHyphens/>
              <w:spacing w:before="240"/>
              <w:contextualSpacing/>
              <w:jc w:val="center"/>
              <w:rPr>
                <w:rFonts w:asciiTheme="minorHAnsi" w:hAnsiTheme="minorHAnsi" w:cstheme="minorHAnsi"/>
                <w:sz w:val="22"/>
                <w:szCs w:val="22"/>
              </w:rPr>
            </w:pPr>
            <w:r w:rsidRPr="004E68CE">
              <w:rPr>
                <w:rFonts w:asciiTheme="minorHAnsi" w:hAnsiTheme="minorHAnsi" w:cstheme="minorHAnsi"/>
                <w:sz w:val="22"/>
                <w:szCs w:val="22"/>
              </w:rPr>
              <w:t>2</w:t>
            </w:r>
          </w:p>
        </w:tc>
      </w:tr>
      <w:tr w:rsidR="004E68CE" w:rsidRPr="004E68CE" w14:paraId="1D12CF16" w14:textId="77777777" w:rsidTr="004E68CE">
        <w:trPr>
          <w:trHeight w:val="241"/>
        </w:trPr>
        <w:tc>
          <w:tcPr>
            <w:tcW w:w="1980" w:type="dxa"/>
            <w:shd w:val="clear" w:color="auto" w:fill="C6D9F1" w:themeFill="text2" w:themeFillTint="33"/>
            <w:vAlign w:val="center"/>
          </w:tcPr>
          <w:p w14:paraId="31BC3A09" w14:textId="70984F9F" w:rsidR="004E68CE" w:rsidRPr="004E68CE" w:rsidRDefault="004E68CE" w:rsidP="00137BAA">
            <w:pPr>
              <w:suppressAutoHyphens/>
              <w:spacing w:before="240"/>
              <w:contextualSpacing/>
              <w:jc w:val="center"/>
              <w:rPr>
                <w:rFonts w:asciiTheme="minorHAnsi" w:hAnsiTheme="minorHAnsi" w:cstheme="minorHAnsi"/>
                <w:b/>
                <w:sz w:val="22"/>
                <w:szCs w:val="22"/>
              </w:rPr>
            </w:pPr>
          </w:p>
        </w:tc>
        <w:tc>
          <w:tcPr>
            <w:tcW w:w="1260" w:type="dxa"/>
            <w:tcBorders>
              <w:top w:val="single" w:sz="8" w:space="0" w:color="auto"/>
              <w:left w:val="single" w:sz="4" w:space="0" w:color="auto"/>
              <w:bottom w:val="single" w:sz="8" w:space="0" w:color="auto"/>
              <w:right w:val="single" w:sz="4" w:space="0" w:color="auto"/>
            </w:tcBorders>
            <w:shd w:val="clear" w:color="auto" w:fill="C6D9F1" w:themeFill="text2" w:themeFillTint="33"/>
            <w:vAlign w:val="center"/>
          </w:tcPr>
          <w:p w14:paraId="1D0B48C8" w14:textId="78264E57" w:rsidR="004E68CE" w:rsidRPr="004E68CE" w:rsidRDefault="004E68CE" w:rsidP="00137BAA">
            <w:pPr>
              <w:suppressAutoHyphens/>
              <w:spacing w:before="240"/>
              <w:contextualSpacing/>
              <w:jc w:val="center"/>
              <w:rPr>
                <w:rFonts w:asciiTheme="minorHAnsi" w:hAnsiTheme="minorHAnsi" w:cstheme="minorHAnsi"/>
                <w:b/>
                <w:sz w:val="22"/>
                <w:szCs w:val="22"/>
              </w:rPr>
            </w:pPr>
          </w:p>
        </w:tc>
        <w:tc>
          <w:tcPr>
            <w:tcW w:w="6120" w:type="dxa"/>
            <w:tcBorders>
              <w:top w:val="single" w:sz="8" w:space="0" w:color="auto"/>
              <w:left w:val="single" w:sz="4" w:space="0" w:color="auto"/>
              <w:bottom w:val="single" w:sz="8" w:space="0" w:color="auto"/>
              <w:right w:val="single" w:sz="4" w:space="0" w:color="auto"/>
            </w:tcBorders>
            <w:shd w:val="clear" w:color="auto" w:fill="C6D9F1" w:themeFill="text2" w:themeFillTint="33"/>
            <w:vAlign w:val="center"/>
          </w:tcPr>
          <w:p w14:paraId="54F3EE81" w14:textId="6FBD7B90" w:rsidR="004E68CE" w:rsidRPr="004E68CE" w:rsidRDefault="004E68CE" w:rsidP="004E68CE">
            <w:pPr>
              <w:suppressAutoHyphens/>
              <w:spacing w:before="240"/>
              <w:contextualSpacing/>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tcBorders>
              <w:top w:val="single" w:sz="8" w:space="0" w:color="auto"/>
              <w:left w:val="single" w:sz="4" w:space="0" w:color="auto"/>
              <w:right w:val="single" w:sz="4" w:space="0" w:color="auto"/>
            </w:tcBorders>
            <w:shd w:val="clear" w:color="auto" w:fill="C6D9F1" w:themeFill="text2" w:themeFillTint="33"/>
            <w:vAlign w:val="center"/>
          </w:tcPr>
          <w:p w14:paraId="2D11C081" w14:textId="24C319DB" w:rsidR="004E68CE" w:rsidRPr="004E68CE" w:rsidRDefault="004E68CE" w:rsidP="00137BAA">
            <w:pPr>
              <w:suppressAutoHyphens/>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3</w:t>
            </w:r>
          </w:p>
        </w:tc>
      </w:tr>
    </w:tbl>
    <w:p w14:paraId="04133196" w14:textId="51A92D20" w:rsidR="000715BD" w:rsidRPr="004E68CE" w:rsidRDefault="005C780F" w:rsidP="000715BD">
      <w:pPr>
        <w:ind w:left="540"/>
        <w:rPr>
          <w:rFonts w:asciiTheme="minorHAnsi" w:hAnsiTheme="minorHAnsi" w:cstheme="minorHAnsi"/>
          <w:sz w:val="24"/>
          <w:szCs w:val="24"/>
        </w:rPr>
      </w:pPr>
      <w:r w:rsidRPr="004E68CE">
        <w:rPr>
          <w:rFonts w:asciiTheme="minorHAnsi" w:hAnsiTheme="minorHAnsi" w:cstheme="minorHAnsi"/>
          <w:sz w:val="24"/>
          <w:szCs w:val="24"/>
          <w:vertAlign w:val="superscript"/>
        </w:rPr>
        <w:t>1</w:t>
      </w:r>
      <w:r w:rsidRPr="004E68CE">
        <w:rPr>
          <w:rFonts w:asciiTheme="minorHAnsi" w:hAnsiTheme="minorHAnsi" w:cstheme="minorHAnsi"/>
          <w:sz w:val="24"/>
          <w:szCs w:val="24"/>
        </w:rPr>
        <w:t xml:space="preserve"> </w:t>
      </w:r>
      <w:r w:rsidR="000715BD" w:rsidRPr="004E68CE">
        <w:rPr>
          <w:rFonts w:asciiTheme="minorHAnsi" w:hAnsiTheme="minorHAnsi" w:cstheme="minorHAnsi"/>
          <w:sz w:val="24"/>
          <w:szCs w:val="24"/>
        </w:rPr>
        <w:t>This course requires school district on-site field experience.</w:t>
      </w:r>
    </w:p>
    <w:p w14:paraId="4749563F" w14:textId="24F36B1C" w:rsidR="00D160D1" w:rsidRPr="004E68CE" w:rsidRDefault="005C780F" w:rsidP="00D160D1">
      <w:pPr>
        <w:suppressAutoHyphens/>
        <w:spacing w:before="240"/>
        <w:ind w:left="540"/>
        <w:contextualSpacing/>
        <w:rPr>
          <w:rFonts w:asciiTheme="minorHAnsi" w:hAnsiTheme="minorHAnsi" w:cstheme="minorHAnsi"/>
          <w:sz w:val="24"/>
          <w:szCs w:val="24"/>
        </w:rPr>
      </w:pPr>
      <w:r w:rsidRPr="004E68CE">
        <w:rPr>
          <w:rFonts w:asciiTheme="minorHAnsi" w:hAnsiTheme="minorHAnsi" w:cstheme="minorHAnsi"/>
          <w:sz w:val="24"/>
          <w:szCs w:val="24"/>
          <w:vertAlign w:val="superscript"/>
        </w:rPr>
        <w:t>2</w:t>
      </w:r>
      <w:r w:rsidRPr="004E68CE">
        <w:rPr>
          <w:rFonts w:asciiTheme="minorHAnsi" w:hAnsiTheme="minorHAnsi" w:cstheme="minorHAnsi"/>
          <w:sz w:val="24"/>
          <w:szCs w:val="24"/>
        </w:rPr>
        <w:t xml:space="preserve"> </w:t>
      </w:r>
      <w:r w:rsidR="00D160D1" w:rsidRPr="004E68CE">
        <w:rPr>
          <w:rFonts w:asciiTheme="minorHAnsi" w:hAnsiTheme="minorHAnsi" w:cstheme="minorHAnsi"/>
          <w:sz w:val="24"/>
          <w:szCs w:val="24"/>
        </w:rPr>
        <w:t>When registering for this course, register for 2.0 credits.</w:t>
      </w:r>
    </w:p>
    <w:p w14:paraId="286FA2EB" w14:textId="77777777" w:rsidR="00AB01BE" w:rsidRDefault="00AB01BE" w:rsidP="00AB01BE">
      <w:pPr>
        <w:rPr>
          <w:rFonts w:asciiTheme="minorHAnsi" w:hAnsiTheme="minorHAnsi" w:cstheme="minorHAnsi"/>
          <w:sz w:val="24"/>
          <w:szCs w:val="24"/>
        </w:rPr>
      </w:pPr>
    </w:p>
    <w:p w14:paraId="55099C79" w14:textId="77777777" w:rsidR="004E68CE" w:rsidRPr="004E68CE" w:rsidRDefault="004E68CE" w:rsidP="00AB01BE">
      <w:pPr>
        <w:rPr>
          <w:rFonts w:asciiTheme="minorHAnsi" w:hAnsiTheme="minorHAnsi" w:cstheme="minorHAnsi"/>
          <w:sz w:val="24"/>
          <w:szCs w:val="24"/>
        </w:rPr>
      </w:pPr>
    </w:p>
    <w:p w14:paraId="2E8D9483" w14:textId="125D7834" w:rsidR="00D160D1" w:rsidRPr="004E68CE" w:rsidRDefault="0099576E" w:rsidP="004E68CE">
      <w:pPr>
        <w:suppressAutoHyphens/>
        <w:spacing w:before="240"/>
        <w:ind w:left="540" w:hanging="540"/>
        <w:contextualSpacing/>
        <w:rPr>
          <w:rFonts w:asciiTheme="minorHAnsi" w:hAnsiTheme="minorHAnsi" w:cstheme="minorHAnsi"/>
          <w:b/>
          <w:spacing w:val="-2"/>
          <w:sz w:val="24"/>
          <w:szCs w:val="24"/>
        </w:rPr>
      </w:pPr>
      <w:r w:rsidRPr="004E68CE">
        <w:rPr>
          <w:rFonts w:asciiTheme="minorHAnsi" w:hAnsiTheme="minorHAnsi" w:cstheme="minorHAnsi"/>
          <w:b/>
          <w:spacing w:val="-2"/>
          <w:sz w:val="24"/>
          <w:szCs w:val="24"/>
        </w:rPr>
        <w:t>VI.</w:t>
      </w:r>
      <w:r w:rsidRPr="004E68CE">
        <w:rPr>
          <w:rFonts w:asciiTheme="minorHAnsi" w:hAnsiTheme="minorHAnsi" w:cstheme="minorHAnsi"/>
          <w:b/>
          <w:spacing w:val="-2"/>
          <w:sz w:val="24"/>
          <w:szCs w:val="24"/>
        </w:rPr>
        <w:tab/>
        <w:t>SCHOOL LEADERSHIP SERIES TESTS:</w:t>
      </w:r>
      <w:r w:rsidRPr="004E68CE">
        <w:rPr>
          <w:rFonts w:asciiTheme="minorHAnsi" w:hAnsiTheme="minorHAnsi" w:cstheme="minorHAnsi"/>
          <w:spacing w:val="-2"/>
          <w:sz w:val="24"/>
          <w:szCs w:val="24"/>
        </w:rPr>
        <w:t xml:space="preserve"> </w:t>
      </w:r>
      <w:r w:rsidR="004E68CE" w:rsidRPr="00861163">
        <w:rPr>
          <w:rFonts w:asciiTheme="minorHAnsi" w:hAnsiTheme="minorHAnsi" w:cstheme="minorHAnsi"/>
          <w:spacing w:val="-2"/>
          <w:sz w:val="24"/>
          <w:szCs w:val="24"/>
        </w:rPr>
        <w:t>To be certified as a School Administrator in New Jersey, students must pass the School Superintendents Assessment (SSA). For more information on the SSA, see</w:t>
      </w:r>
      <w:r w:rsidR="004E68CE">
        <w:rPr>
          <w:rFonts w:asciiTheme="minorHAnsi" w:hAnsiTheme="minorHAnsi" w:cstheme="minorHAnsi"/>
          <w:spacing w:val="-2"/>
          <w:sz w:val="24"/>
          <w:szCs w:val="24"/>
        </w:rPr>
        <w:t xml:space="preserve"> the </w:t>
      </w:r>
      <w:hyperlink r:id="rId14" w:history="1">
        <w:r w:rsidR="004E68CE" w:rsidRPr="00861163">
          <w:rPr>
            <w:rStyle w:val="Hyperlink"/>
            <w:rFonts w:asciiTheme="minorHAnsi" w:hAnsiTheme="minorHAnsi" w:cstheme="minorHAnsi"/>
            <w:spacing w:val="-2"/>
            <w:sz w:val="24"/>
            <w:szCs w:val="24"/>
          </w:rPr>
          <w:t>ETS page SSA Test Prep Materials</w:t>
        </w:r>
      </w:hyperlink>
      <w:r w:rsidR="004E68CE" w:rsidRPr="00861163">
        <w:rPr>
          <w:rFonts w:asciiTheme="minorHAnsi" w:hAnsiTheme="minorHAnsi" w:cstheme="minorHAnsi"/>
          <w:spacing w:val="-2"/>
          <w:sz w:val="24"/>
          <w:szCs w:val="24"/>
        </w:rPr>
        <w:t xml:space="preserve">. For more information on the state School Administrator certification requirements, see </w:t>
      </w:r>
      <w:r w:rsidR="004E68CE">
        <w:rPr>
          <w:rFonts w:asciiTheme="minorHAnsi" w:hAnsiTheme="minorHAnsi" w:cstheme="minorHAnsi"/>
          <w:spacing w:val="-2"/>
          <w:sz w:val="24"/>
          <w:szCs w:val="24"/>
        </w:rPr>
        <w:t xml:space="preserve">the </w:t>
      </w:r>
      <w:hyperlink r:id="rId15" w:history="1">
        <w:r w:rsidR="004E68CE" w:rsidRPr="00861163">
          <w:rPr>
            <w:rStyle w:val="Hyperlink"/>
            <w:rFonts w:asciiTheme="minorHAnsi" w:hAnsiTheme="minorHAnsi" w:cstheme="minorHAnsi"/>
            <w:spacing w:val="-2"/>
            <w:sz w:val="24"/>
            <w:szCs w:val="24"/>
          </w:rPr>
          <w:t>New Jersey Department of Education School Leaders webpage</w:t>
        </w:r>
      </w:hyperlink>
      <w:r w:rsidR="004E68CE" w:rsidRPr="00861163">
        <w:rPr>
          <w:rFonts w:asciiTheme="minorHAnsi" w:hAnsiTheme="minorHAnsi" w:cstheme="minorHAnsi"/>
          <w:spacing w:val="-2"/>
          <w:sz w:val="24"/>
          <w:szCs w:val="24"/>
        </w:rPr>
        <w:t>.</w:t>
      </w:r>
    </w:p>
    <w:p w14:paraId="312A419C" w14:textId="77777777" w:rsidR="000715BD" w:rsidRDefault="000715BD" w:rsidP="007D786C">
      <w:pPr>
        <w:spacing w:before="240"/>
        <w:contextualSpacing/>
        <w:rPr>
          <w:rFonts w:asciiTheme="minorHAnsi" w:hAnsiTheme="minorHAnsi" w:cstheme="minorHAnsi"/>
          <w:sz w:val="24"/>
          <w:szCs w:val="24"/>
        </w:rPr>
      </w:pPr>
    </w:p>
    <w:p w14:paraId="77E816E7" w14:textId="77777777" w:rsidR="004E68CE" w:rsidRPr="004E68CE" w:rsidRDefault="004E68CE" w:rsidP="007D786C">
      <w:pPr>
        <w:spacing w:before="240"/>
        <w:contextualSpacing/>
        <w:rPr>
          <w:rFonts w:asciiTheme="minorHAnsi" w:hAnsiTheme="minorHAnsi" w:cstheme="minorHAnsi"/>
          <w:sz w:val="24"/>
          <w:szCs w:val="24"/>
        </w:rPr>
      </w:pPr>
    </w:p>
    <w:p w14:paraId="3E270265" w14:textId="77777777" w:rsidR="001E578A" w:rsidRPr="004E68CE" w:rsidRDefault="001E578A" w:rsidP="001E578A">
      <w:pPr>
        <w:spacing w:before="240"/>
        <w:ind w:left="547" w:hanging="547"/>
        <w:contextualSpacing/>
        <w:rPr>
          <w:rFonts w:asciiTheme="minorHAnsi" w:hAnsiTheme="minorHAnsi" w:cstheme="minorHAnsi"/>
          <w:sz w:val="24"/>
          <w:szCs w:val="24"/>
        </w:rPr>
      </w:pPr>
      <w:r w:rsidRPr="004E68CE">
        <w:rPr>
          <w:rFonts w:asciiTheme="minorHAnsi" w:hAnsiTheme="minorHAnsi" w:cstheme="minorHAnsi"/>
          <w:b/>
          <w:sz w:val="24"/>
          <w:szCs w:val="24"/>
        </w:rPr>
        <w:t>V</w:t>
      </w:r>
      <w:r w:rsidR="0099576E" w:rsidRPr="004E68CE">
        <w:rPr>
          <w:rFonts w:asciiTheme="minorHAnsi" w:hAnsiTheme="minorHAnsi" w:cstheme="minorHAnsi"/>
          <w:b/>
          <w:sz w:val="24"/>
          <w:szCs w:val="24"/>
        </w:rPr>
        <w:t>I</w:t>
      </w:r>
      <w:r w:rsidRPr="004E68CE">
        <w:rPr>
          <w:rFonts w:asciiTheme="minorHAnsi" w:hAnsiTheme="minorHAnsi" w:cstheme="minorHAnsi"/>
          <w:b/>
          <w:sz w:val="24"/>
          <w:szCs w:val="24"/>
        </w:rPr>
        <w:t>I.</w:t>
      </w:r>
      <w:r w:rsidRPr="004E68CE">
        <w:rPr>
          <w:rFonts w:asciiTheme="minorHAnsi" w:hAnsiTheme="minorHAnsi" w:cstheme="minorHAnsi"/>
          <w:b/>
          <w:sz w:val="24"/>
          <w:szCs w:val="24"/>
        </w:rPr>
        <w:tab/>
        <w:t>HIB TRAINING:</w:t>
      </w:r>
      <w:r w:rsidRPr="004E68CE">
        <w:rPr>
          <w:rFonts w:asciiTheme="minorHAnsi" w:hAnsiTheme="minorHAnsi" w:cstheme="minorHAnsi"/>
          <w:sz w:val="24"/>
          <w:szCs w:val="24"/>
        </w:rPr>
        <w:t xml:space="preserve"> All candidates for certification must complete pre-service training in the prevention of harassment, intimidation, and bullying (HIB)</w:t>
      </w:r>
      <w:r w:rsidR="00883983" w:rsidRPr="004E68CE">
        <w:rPr>
          <w:rFonts w:asciiTheme="minorHAnsi" w:hAnsiTheme="minorHAnsi" w:cstheme="minorHAnsi"/>
          <w:sz w:val="24"/>
          <w:szCs w:val="24"/>
        </w:rPr>
        <w:t>, or show proof of prior completion</w:t>
      </w:r>
      <w:r w:rsidR="006A47A3" w:rsidRPr="004E68CE">
        <w:rPr>
          <w:rFonts w:asciiTheme="minorHAnsi" w:hAnsiTheme="minorHAnsi" w:cstheme="minorHAnsi"/>
          <w:sz w:val="24"/>
          <w:szCs w:val="24"/>
        </w:rPr>
        <w:t xml:space="preserve"> of the Legal One Modules</w:t>
      </w:r>
      <w:r w:rsidR="00883983" w:rsidRPr="004E68CE">
        <w:rPr>
          <w:rFonts w:asciiTheme="minorHAnsi" w:hAnsiTheme="minorHAnsi" w:cstheme="minorHAnsi"/>
          <w:sz w:val="24"/>
          <w:szCs w:val="24"/>
        </w:rPr>
        <w:t>.</w:t>
      </w:r>
    </w:p>
    <w:p w14:paraId="7993C01E" w14:textId="3D23BCD6" w:rsidR="001E578A" w:rsidRPr="004E68CE" w:rsidRDefault="001E578A" w:rsidP="001E578A">
      <w:pPr>
        <w:spacing w:before="240"/>
        <w:ind w:left="547" w:hanging="547"/>
        <w:contextualSpacing/>
        <w:rPr>
          <w:rFonts w:asciiTheme="minorHAnsi" w:hAnsiTheme="minorHAnsi" w:cstheme="minorHAnsi"/>
          <w:sz w:val="24"/>
          <w:szCs w:val="24"/>
        </w:rPr>
      </w:pPr>
    </w:p>
    <w:p w14:paraId="4E781571" w14:textId="6FDB7234" w:rsidR="0077003D" w:rsidRPr="004E68CE" w:rsidRDefault="0077003D" w:rsidP="001E578A">
      <w:pPr>
        <w:spacing w:before="240"/>
        <w:ind w:left="547" w:hanging="547"/>
        <w:contextualSpacing/>
        <w:rPr>
          <w:rFonts w:asciiTheme="minorHAnsi" w:hAnsiTheme="minorHAnsi" w:cstheme="minorHAnsi"/>
          <w:sz w:val="24"/>
          <w:szCs w:val="24"/>
        </w:rPr>
      </w:pPr>
    </w:p>
    <w:sectPr w:rsidR="0077003D" w:rsidRPr="004E68CE" w:rsidSect="001026C6">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316D" w14:textId="77777777" w:rsidR="00433EBD" w:rsidRDefault="00433EBD">
      <w:r>
        <w:separator/>
      </w:r>
    </w:p>
  </w:endnote>
  <w:endnote w:type="continuationSeparator" w:id="0">
    <w:p w14:paraId="3B877442" w14:textId="77777777" w:rsidR="00433EBD" w:rsidRDefault="0043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3CE6" w14:textId="77777777" w:rsidR="00A80F73" w:rsidRDefault="00A80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4BF" w14:textId="31F4E987"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w:t>
    </w:r>
    <w:r w:rsidR="001E578A">
      <w:rPr>
        <w:rFonts w:ascii="Century Gothic" w:hAnsi="Century Gothic"/>
        <w:sz w:val="16"/>
        <w:szCs w:val="16"/>
      </w:rPr>
      <w:t>000</w:t>
    </w:r>
    <w:r w:rsidR="0099576E">
      <w:rPr>
        <w:rFonts w:ascii="Century Gothic" w:hAnsi="Century Gothic"/>
        <w:sz w:val="16"/>
        <w:szCs w:val="16"/>
      </w:rPr>
      <w:t>SA</w:t>
    </w:r>
    <w:r>
      <w:rPr>
        <w:rFonts w:ascii="Century Gothic" w:hAnsi="Century Gothic"/>
        <w:sz w:val="16"/>
        <w:szCs w:val="16"/>
      </w:rPr>
      <w:t xml:space="preserve"> </w:t>
    </w:r>
    <w:r w:rsidR="00F6232F">
      <w:rPr>
        <w:rFonts w:ascii="Century Gothic" w:hAnsi="Century Gothic"/>
        <w:sz w:val="16"/>
        <w:szCs w:val="16"/>
      </w:rPr>
      <w:t>3</w:t>
    </w:r>
    <w:r w:rsidR="00ED6842">
      <w:rPr>
        <w:rFonts w:ascii="Century Gothic" w:hAnsi="Century Gothic"/>
        <w:sz w:val="16"/>
        <w:szCs w:val="16"/>
      </w:rPr>
      <w:t>/</w:t>
    </w:r>
    <w:r w:rsidR="00F6232F">
      <w:rPr>
        <w:rFonts w:ascii="Century Gothic" w:hAnsi="Century Gothic"/>
        <w:sz w:val="16"/>
        <w:szCs w:val="16"/>
      </w:rPr>
      <w:t>5</w:t>
    </w:r>
    <w:r w:rsidR="00ED6842">
      <w:rPr>
        <w:rFonts w:ascii="Century Gothic" w:hAnsi="Century Gothic"/>
        <w:sz w:val="16"/>
        <w:szCs w:val="16"/>
      </w:rPr>
      <w:t>/2</w:t>
    </w:r>
    <w:r w:rsidR="00F6232F">
      <w:rPr>
        <w:rFonts w:ascii="Century Gothic" w:hAnsi="Century Gothic"/>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FAC6" w14:textId="77777777" w:rsidR="00A80F73" w:rsidRDefault="00A80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75F8" w14:textId="77777777" w:rsidR="00433EBD" w:rsidRDefault="00433EBD">
      <w:r>
        <w:separator/>
      </w:r>
    </w:p>
  </w:footnote>
  <w:footnote w:type="continuationSeparator" w:id="0">
    <w:p w14:paraId="2F44D06F" w14:textId="77777777" w:rsidR="00433EBD" w:rsidRDefault="0043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EAA" w14:textId="77777777" w:rsidR="00A80F73" w:rsidRDefault="00A80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F56E" w14:textId="77777777" w:rsidR="00C10DC0" w:rsidRDefault="00C10DC0">
    <w:pPr>
      <w:pStyle w:val="Header"/>
      <w:spacing w:line="240" w:lineRule="auto"/>
      <w:ind w:left="-6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1405"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742ED051" wp14:editId="67CE2950">
          <wp:simplePos x="0" y="0"/>
          <wp:positionH relativeFrom="column">
            <wp:posOffset>-209550</wp:posOffset>
          </wp:positionH>
          <wp:positionV relativeFrom="paragraph">
            <wp:posOffset>167005</wp:posOffset>
          </wp:positionV>
          <wp:extent cx="3054195" cy="50482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05419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4D869"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5A9F10C1"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2352A970"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353AE1B0"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2EF0F907" w14:textId="37ACA468"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6D8E3E15"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04F0A2D8"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3"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428212">
    <w:abstractNumId w:val="6"/>
  </w:num>
  <w:num w:numId="2" w16cid:durableId="982001543">
    <w:abstractNumId w:val="18"/>
  </w:num>
  <w:num w:numId="3" w16cid:durableId="23747468">
    <w:abstractNumId w:val="1"/>
  </w:num>
  <w:num w:numId="4" w16cid:durableId="2128113558">
    <w:abstractNumId w:val="13"/>
  </w:num>
  <w:num w:numId="5" w16cid:durableId="1885631392">
    <w:abstractNumId w:val="0"/>
  </w:num>
  <w:num w:numId="6" w16cid:durableId="2048288130">
    <w:abstractNumId w:val="12"/>
  </w:num>
  <w:num w:numId="7" w16cid:durableId="419107479">
    <w:abstractNumId w:val="8"/>
  </w:num>
  <w:num w:numId="8" w16cid:durableId="753087359">
    <w:abstractNumId w:val="14"/>
  </w:num>
  <w:num w:numId="9" w16cid:durableId="401415281">
    <w:abstractNumId w:val="11"/>
  </w:num>
  <w:num w:numId="10" w16cid:durableId="1399671471">
    <w:abstractNumId w:val="20"/>
  </w:num>
  <w:num w:numId="11" w16cid:durableId="1610578712">
    <w:abstractNumId w:val="4"/>
  </w:num>
  <w:num w:numId="12" w16cid:durableId="1079985598">
    <w:abstractNumId w:val="3"/>
  </w:num>
  <w:num w:numId="13" w16cid:durableId="327294880">
    <w:abstractNumId w:val="16"/>
  </w:num>
  <w:num w:numId="14" w16cid:durableId="1327977412">
    <w:abstractNumId w:val="19"/>
  </w:num>
  <w:num w:numId="15" w16cid:durableId="1562448604">
    <w:abstractNumId w:val="5"/>
  </w:num>
  <w:num w:numId="16" w16cid:durableId="1547570020">
    <w:abstractNumId w:val="15"/>
  </w:num>
  <w:num w:numId="17" w16cid:durableId="634218579">
    <w:abstractNumId w:val="2"/>
  </w:num>
  <w:num w:numId="18" w16cid:durableId="1250893281">
    <w:abstractNumId w:val="17"/>
  </w:num>
  <w:num w:numId="19" w16cid:durableId="408691983">
    <w:abstractNumId w:val="10"/>
  </w:num>
  <w:num w:numId="20" w16cid:durableId="1448895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6805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3963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V7HMgKx5ZkDx5NlBal0rUe2rbyvxKwLk0pSKIw02+/b2ofO/weDWeaAsewhWYe8NH7SfjpTmdEPwkB7QeSkfw==" w:salt="SeR18fZkzEQpEXIGhXvVd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5D3F"/>
    <w:rsid w:val="00007CF8"/>
    <w:rsid w:val="00014A3D"/>
    <w:rsid w:val="00023190"/>
    <w:rsid w:val="000345AA"/>
    <w:rsid w:val="00035700"/>
    <w:rsid w:val="00036360"/>
    <w:rsid w:val="00042129"/>
    <w:rsid w:val="00045C9A"/>
    <w:rsid w:val="000521AA"/>
    <w:rsid w:val="000675DE"/>
    <w:rsid w:val="000715BD"/>
    <w:rsid w:val="00076020"/>
    <w:rsid w:val="00082988"/>
    <w:rsid w:val="000A4682"/>
    <w:rsid w:val="000A56EF"/>
    <w:rsid w:val="000B61C7"/>
    <w:rsid w:val="000C07B9"/>
    <w:rsid w:val="000C31BC"/>
    <w:rsid w:val="000C4767"/>
    <w:rsid w:val="000C7795"/>
    <w:rsid w:val="000D3E64"/>
    <w:rsid w:val="000D4B16"/>
    <w:rsid w:val="000D7F7B"/>
    <w:rsid w:val="000F6353"/>
    <w:rsid w:val="001026C6"/>
    <w:rsid w:val="00103B49"/>
    <w:rsid w:val="001074A2"/>
    <w:rsid w:val="0011030D"/>
    <w:rsid w:val="00114A44"/>
    <w:rsid w:val="001220AD"/>
    <w:rsid w:val="00123470"/>
    <w:rsid w:val="00130B5C"/>
    <w:rsid w:val="00130DB7"/>
    <w:rsid w:val="00134D82"/>
    <w:rsid w:val="00146580"/>
    <w:rsid w:val="001468F3"/>
    <w:rsid w:val="001534D2"/>
    <w:rsid w:val="00154724"/>
    <w:rsid w:val="00157AEC"/>
    <w:rsid w:val="00166A21"/>
    <w:rsid w:val="00173CC0"/>
    <w:rsid w:val="00174775"/>
    <w:rsid w:val="00192071"/>
    <w:rsid w:val="00197354"/>
    <w:rsid w:val="001A24B5"/>
    <w:rsid w:val="001A58F6"/>
    <w:rsid w:val="001A6920"/>
    <w:rsid w:val="001C119F"/>
    <w:rsid w:val="001D2E08"/>
    <w:rsid w:val="001D7581"/>
    <w:rsid w:val="001E3EB9"/>
    <w:rsid w:val="001E578A"/>
    <w:rsid w:val="001E5C09"/>
    <w:rsid w:val="002018D5"/>
    <w:rsid w:val="00204FD7"/>
    <w:rsid w:val="00211B01"/>
    <w:rsid w:val="00215464"/>
    <w:rsid w:val="00217B70"/>
    <w:rsid w:val="00230647"/>
    <w:rsid w:val="0023214F"/>
    <w:rsid w:val="00232D50"/>
    <w:rsid w:val="00233C9D"/>
    <w:rsid w:val="00236ADF"/>
    <w:rsid w:val="002372B2"/>
    <w:rsid w:val="00240D96"/>
    <w:rsid w:val="002429CC"/>
    <w:rsid w:val="00243756"/>
    <w:rsid w:val="002500C8"/>
    <w:rsid w:val="0025141F"/>
    <w:rsid w:val="00262F56"/>
    <w:rsid w:val="00265B9F"/>
    <w:rsid w:val="00266640"/>
    <w:rsid w:val="00267F08"/>
    <w:rsid w:val="002704EB"/>
    <w:rsid w:val="00276786"/>
    <w:rsid w:val="00284BA9"/>
    <w:rsid w:val="002913EE"/>
    <w:rsid w:val="002B41D0"/>
    <w:rsid w:val="002B4CED"/>
    <w:rsid w:val="002D0EDE"/>
    <w:rsid w:val="002D39F5"/>
    <w:rsid w:val="002D5B55"/>
    <w:rsid w:val="002D73B0"/>
    <w:rsid w:val="002F0FAC"/>
    <w:rsid w:val="00312293"/>
    <w:rsid w:val="00312D43"/>
    <w:rsid w:val="00315CF4"/>
    <w:rsid w:val="00316FBA"/>
    <w:rsid w:val="003249CA"/>
    <w:rsid w:val="003339E0"/>
    <w:rsid w:val="003515C5"/>
    <w:rsid w:val="00352023"/>
    <w:rsid w:val="00353B7A"/>
    <w:rsid w:val="00355C99"/>
    <w:rsid w:val="003606D2"/>
    <w:rsid w:val="00367C55"/>
    <w:rsid w:val="00372741"/>
    <w:rsid w:val="00372F10"/>
    <w:rsid w:val="003756CF"/>
    <w:rsid w:val="003759C9"/>
    <w:rsid w:val="003A33B3"/>
    <w:rsid w:val="003A3C85"/>
    <w:rsid w:val="003A4F85"/>
    <w:rsid w:val="003B0657"/>
    <w:rsid w:val="003B0F6B"/>
    <w:rsid w:val="003B6933"/>
    <w:rsid w:val="003C1605"/>
    <w:rsid w:val="003C2101"/>
    <w:rsid w:val="003C5010"/>
    <w:rsid w:val="003C67A2"/>
    <w:rsid w:val="003D0796"/>
    <w:rsid w:val="003D5CD5"/>
    <w:rsid w:val="003F4750"/>
    <w:rsid w:val="00403C6C"/>
    <w:rsid w:val="00404DAB"/>
    <w:rsid w:val="00410DE0"/>
    <w:rsid w:val="00410F5C"/>
    <w:rsid w:val="00420C4C"/>
    <w:rsid w:val="00433EBD"/>
    <w:rsid w:val="0043422B"/>
    <w:rsid w:val="00434A27"/>
    <w:rsid w:val="00435A7B"/>
    <w:rsid w:val="00436DB8"/>
    <w:rsid w:val="00441C5C"/>
    <w:rsid w:val="00441E7A"/>
    <w:rsid w:val="00452128"/>
    <w:rsid w:val="0045559B"/>
    <w:rsid w:val="00462499"/>
    <w:rsid w:val="00465E0C"/>
    <w:rsid w:val="00465EF1"/>
    <w:rsid w:val="00467C1C"/>
    <w:rsid w:val="00492CC3"/>
    <w:rsid w:val="004A3789"/>
    <w:rsid w:val="004A7F32"/>
    <w:rsid w:val="004B191B"/>
    <w:rsid w:val="004B1F4E"/>
    <w:rsid w:val="004B34E9"/>
    <w:rsid w:val="004B392D"/>
    <w:rsid w:val="004C030B"/>
    <w:rsid w:val="004C6552"/>
    <w:rsid w:val="004D3423"/>
    <w:rsid w:val="004D3C04"/>
    <w:rsid w:val="004D558F"/>
    <w:rsid w:val="004E0203"/>
    <w:rsid w:val="004E68CE"/>
    <w:rsid w:val="004E6B58"/>
    <w:rsid w:val="00500628"/>
    <w:rsid w:val="005032FA"/>
    <w:rsid w:val="00504BDA"/>
    <w:rsid w:val="00505E31"/>
    <w:rsid w:val="005219FE"/>
    <w:rsid w:val="00527D3F"/>
    <w:rsid w:val="00527E24"/>
    <w:rsid w:val="00536167"/>
    <w:rsid w:val="00542474"/>
    <w:rsid w:val="0054661D"/>
    <w:rsid w:val="00547C48"/>
    <w:rsid w:val="00551EE9"/>
    <w:rsid w:val="005532A8"/>
    <w:rsid w:val="00554243"/>
    <w:rsid w:val="005549AF"/>
    <w:rsid w:val="005552B6"/>
    <w:rsid w:val="005602D5"/>
    <w:rsid w:val="0057065A"/>
    <w:rsid w:val="005865D3"/>
    <w:rsid w:val="00590588"/>
    <w:rsid w:val="00590FF1"/>
    <w:rsid w:val="005931DE"/>
    <w:rsid w:val="005A03B6"/>
    <w:rsid w:val="005A27A0"/>
    <w:rsid w:val="005A34FE"/>
    <w:rsid w:val="005A4A67"/>
    <w:rsid w:val="005A4F1A"/>
    <w:rsid w:val="005B0116"/>
    <w:rsid w:val="005B7E22"/>
    <w:rsid w:val="005C471F"/>
    <w:rsid w:val="005C75F3"/>
    <w:rsid w:val="005C780F"/>
    <w:rsid w:val="005D67E0"/>
    <w:rsid w:val="005E3F86"/>
    <w:rsid w:val="005E6BB1"/>
    <w:rsid w:val="005E79AC"/>
    <w:rsid w:val="005F5DA9"/>
    <w:rsid w:val="00600A0E"/>
    <w:rsid w:val="006063AE"/>
    <w:rsid w:val="006221FF"/>
    <w:rsid w:val="0062320B"/>
    <w:rsid w:val="006313CB"/>
    <w:rsid w:val="00634EFC"/>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A1573"/>
    <w:rsid w:val="006A47A3"/>
    <w:rsid w:val="006B3502"/>
    <w:rsid w:val="006B6826"/>
    <w:rsid w:val="006C0951"/>
    <w:rsid w:val="006C30CF"/>
    <w:rsid w:val="006C3624"/>
    <w:rsid w:val="006D011A"/>
    <w:rsid w:val="006D26E7"/>
    <w:rsid w:val="006D348E"/>
    <w:rsid w:val="006E242E"/>
    <w:rsid w:val="006E2C41"/>
    <w:rsid w:val="006E5EE3"/>
    <w:rsid w:val="006F135C"/>
    <w:rsid w:val="006F1D53"/>
    <w:rsid w:val="007025F9"/>
    <w:rsid w:val="00717FEC"/>
    <w:rsid w:val="00724622"/>
    <w:rsid w:val="0072491C"/>
    <w:rsid w:val="00724DEA"/>
    <w:rsid w:val="00724EF0"/>
    <w:rsid w:val="00726909"/>
    <w:rsid w:val="007276AD"/>
    <w:rsid w:val="007307DE"/>
    <w:rsid w:val="00732B1E"/>
    <w:rsid w:val="00732EB2"/>
    <w:rsid w:val="007338D4"/>
    <w:rsid w:val="007369F8"/>
    <w:rsid w:val="00744E7E"/>
    <w:rsid w:val="00755A38"/>
    <w:rsid w:val="00763C8D"/>
    <w:rsid w:val="00765A4E"/>
    <w:rsid w:val="0077003D"/>
    <w:rsid w:val="00771A21"/>
    <w:rsid w:val="007771E8"/>
    <w:rsid w:val="007932F2"/>
    <w:rsid w:val="007A44E8"/>
    <w:rsid w:val="007B1F5D"/>
    <w:rsid w:val="007B4AFE"/>
    <w:rsid w:val="007B7339"/>
    <w:rsid w:val="007C0B4F"/>
    <w:rsid w:val="007C7BA3"/>
    <w:rsid w:val="007D6514"/>
    <w:rsid w:val="007D6DCA"/>
    <w:rsid w:val="007D786C"/>
    <w:rsid w:val="007E0248"/>
    <w:rsid w:val="007F0E73"/>
    <w:rsid w:val="007F3F2A"/>
    <w:rsid w:val="007F5D9F"/>
    <w:rsid w:val="00800FB9"/>
    <w:rsid w:val="00802378"/>
    <w:rsid w:val="00813522"/>
    <w:rsid w:val="008211CA"/>
    <w:rsid w:val="008222AA"/>
    <w:rsid w:val="0084418B"/>
    <w:rsid w:val="00853588"/>
    <w:rsid w:val="00855227"/>
    <w:rsid w:val="0086413C"/>
    <w:rsid w:val="00871762"/>
    <w:rsid w:val="008766A6"/>
    <w:rsid w:val="00883983"/>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571A"/>
    <w:rsid w:val="0091521E"/>
    <w:rsid w:val="0092110F"/>
    <w:rsid w:val="009276F3"/>
    <w:rsid w:val="00931B84"/>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576E"/>
    <w:rsid w:val="00996F7B"/>
    <w:rsid w:val="00997C84"/>
    <w:rsid w:val="009A44F0"/>
    <w:rsid w:val="009A59FC"/>
    <w:rsid w:val="009B332E"/>
    <w:rsid w:val="009B3602"/>
    <w:rsid w:val="009C341D"/>
    <w:rsid w:val="009C373D"/>
    <w:rsid w:val="009D0387"/>
    <w:rsid w:val="009D0BDD"/>
    <w:rsid w:val="009D6054"/>
    <w:rsid w:val="009E7C78"/>
    <w:rsid w:val="009F260A"/>
    <w:rsid w:val="009F4F68"/>
    <w:rsid w:val="00A03690"/>
    <w:rsid w:val="00A05F8A"/>
    <w:rsid w:val="00A10E07"/>
    <w:rsid w:val="00A12CBB"/>
    <w:rsid w:val="00A17C03"/>
    <w:rsid w:val="00A26ED1"/>
    <w:rsid w:val="00A27496"/>
    <w:rsid w:val="00A27D0E"/>
    <w:rsid w:val="00A312D0"/>
    <w:rsid w:val="00A32AC0"/>
    <w:rsid w:val="00A64440"/>
    <w:rsid w:val="00A70014"/>
    <w:rsid w:val="00A7057F"/>
    <w:rsid w:val="00A75403"/>
    <w:rsid w:val="00A76C02"/>
    <w:rsid w:val="00A80F73"/>
    <w:rsid w:val="00A83D3D"/>
    <w:rsid w:val="00A84BAA"/>
    <w:rsid w:val="00A92847"/>
    <w:rsid w:val="00AA03FD"/>
    <w:rsid w:val="00AA7DF8"/>
    <w:rsid w:val="00AB01BE"/>
    <w:rsid w:val="00AB2B67"/>
    <w:rsid w:val="00AB3237"/>
    <w:rsid w:val="00AB3FF7"/>
    <w:rsid w:val="00AB42C5"/>
    <w:rsid w:val="00AD34B8"/>
    <w:rsid w:val="00AE0828"/>
    <w:rsid w:val="00AE7BE1"/>
    <w:rsid w:val="00AF1A0D"/>
    <w:rsid w:val="00AF415A"/>
    <w:rsid w:val="00B06747"/>
    <w:rsid w:val="00B31297"/>
    <w:rsid w:val="00B31BF0"/>
    <w:rsid w:val="00B4025E"/>
    <w:rsid w:val="00B4459F"/>
    <w:rsid w:val="00B47E81"/>
    <w:rsid w:val="00B52C8D"/>
    <w:rsid w:val="00B5651D"/>
    <w:rsid w:val="00B62132"/>
    <w:rsid w:val="00B6511F"/>
    <w:rsid w:val="00B676BD"/>
    <w:rsid w:val="00B734C6"/>
    <w:rsid w:val="00B74B16"/>
    <w:rsid w:val="00B766A5"/>
    <w:rsid w:val="00B76792"/>
    <w:rsid w:val="00B800E7"/>
    <w:rsid w:val="00B80687"/>
    <w:rsid w:val="00B91273"/>
    <w:rsid w:val="00B939AB"/>
    <w:rsid w:val="00BA12FC"/>
    <w:rsid w:val="00BA7B16"/>
    <w:rsid w:val="00BB73BC"/>
    <w:rsid w:val="00BC1844"/>
    <w:rsid w:val="00BC5798"/>
    <w:rsid w:val="00BD60DB"/>
    <w:rsid w:val="00BE5391"/>
    <w:rsid w:val="00BE6EA1"/>
    <w:rsid w:val="00BE7CA1"/>
    <w:rsid w:val="00BF456F"/>
    <w:rsid w:val="00C10DC0"/>
    <w:rsid w:val="00C12080"/>
    <w:rsid w:val="00C151DF"/>
    <w:rsid w:val="00C16565"/>
    <w:rsid w:val="00C20C9F"/>
    <w:rsid w:val="00C314B3"/>
    <w:rsid w:val="00C33191"/>
    <w:rsid w:val="00C355B2"/>
    <w:rsid w:val="00C42E30"/>
    <w:rsid w:val="00C530EF"/>
    <w:rsid w:val="00C60F3E"/>
    <w:rsid w:val="00C611B1"/>
    <w:rsid w:val="00C63B3A"/>
    <w:rsid w:val="00C73808"/>
    <w:rsid w:val="00C74C76"/>
    <w:rsid w:val="00C76DA4"/>
    <w:rsid w:val="00C80E9E"/>
    <w:rsid w:val="00C86379"/>
    <w:rsid w:val="00C960DC"/>
    <w:rsid w:val="00C9730C"/>
    <w:rsid w:val="00CA2922"/>
    <w:rsid w:val="00CA7B1E"/>
    <w:rsid w:val="00CC43FE"/>
    <w:rsid w:val="00CC765F"/>
    <w:rsid w:val="00CD3AA8"/>
    <w:rsid w:val="00CD6027"/>
    <w:rsid w:val="00CE2F6F"/>
    <w:rsid w:val="00CE36A8"/>
    <w:rsid w:val="00CE5E72"/>
    <w:rsid w:val="00CF1083"/>
    <w:rsid w:val="00CF2A35"/>
    <w:rsid w:val="00CF53EB"/>
    <w:rsid w:val="00CF7D95"/>
    <w:rsid w:val="00D0516A"/>
    <w:rsid w:val="00D1343B"/>
    <w:rsid w:val="00D160D1"/>
    <w:rsid w:val="00D16B14"/>
    <w:rsid w:val="00D224C4"/>
    <w:rsid w:val="00D2465C"/>
    <w:rsid w:val="00D251DA"/>
    <w:rsid w:val="00D328DD"/>
    <w:rsid w:val="00D37621"/>
    <w:rsid w:val="00D427CA"/>
    <w:rsid w:val="00D447CA"/>
    <w:rsid w:val="00D471DE"/>
    <w:rsid w:val="00D511EA"/>
    <w:rsid w:val="00D517A6"/>
    <w:rsid w:val="00D54F55"/>
    <w:rsid w:val="00D5674B"/>
    <w:rsid w:val="00D602CF"/>
    <w:rsid w:val="00D61C86"/>
    <w:rsid w:val="00D73051"/>
    <w:rsid w:val="00D730DF"/>
    <w:rsid w:val="00D91DAF"/>
    <w:rsid w:val="00D927CA"/>
    <w:rsid w:val="00DD120E"/>
    <w:rsid w:val="00DD19C5"/>
    <w:rsid w:val="00DE136B"/>
    <w:rsid w:val="00DF0F19"/>
    <w:rsid w:val="00DF2D5D"/>
    <w:rsid w:val="00DF6B8F"/>
    <w:rsid w:val="00E030C0"/>
    <w:rsid w:val="00E036A6"/>
    <w:rsid w:val="00E06451"/>
    <w:rsid w:val="00E10BD4"/>
    <w:rsid w:val="00E16A5A"/>
    <w:rsid w:val="00E36510"/>
    <w:rsid w:val="00E500A0"/>
    <w:rsid w:val="00E52D73"/>
    <w:rsid w:val="00E53A1E"/>
    <w:rsid w:val="00E6015D"/>
    <w:rsid w:val="00E7651E"/>
    <w:rsid w:val="00E84FE9"/>
    <w:rsid w:val="00E85CC1"/>
    <w:rsid w:val="00E86BA8"/>
    <w:rsid w:val="00EA2BC6"/>
    <w:rsid w:val="00EA4B72"/>
    <w:rsid w:val="00EA65D6"/>
    <w:rsid w:val="00EB00FA"/>
    <w:rsid w:val="00EB4ED3"/>
    <w:rsid w:val="00EB5B87"/>
    <w:rsid w:val="00EC755C"/>
    <w:rsid w:val="00ED1E26"/>
    <w:rsid w:val="00ED6842"/>
    <w:rsid w:val="00EE0CE7"/>
    <w:rsid w:val="00EE40A4"/>
    <w:rsid w:val="00F00097"/>
    <w:rsid w:val="00F01949"/>
    <w:rsid w:val="00F04558"/>
    <w:rsid w:val="00F275B6"/>
    <w:rsid w:val="00F5277B"/>
    <w:rsid w:val="00F533B8"/>
    <w:rsid w:val="00F6232F"/>
    <w:rsid w:val="00F6252D"/>
    <w:rsid w:val="00F64119"/>
    <w:rsid w:val="00F64938"/>
    <w:rsid w:val="00F66323"/>
    <w:rsid w:val="00F70226"/>
    <w:rsid w:val="00F804D1"/>
    <w:rsid w:val="00F95D11"/>
    <w:rsid w:val="00F9651D"/>
    <w:rsid w:val="00FA5B1B"/>
    <w:rsid w:val="00FB2121"/>
    <w:rsid w:val="00FB49B4"/>
    <w:rsid w:val="00FB54B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6106B"/>
  <w15:docId w15:val="{E83BEB33-D36E-42D5-8073-2D1C6B7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1E57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631401856">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004017272">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9487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hyperlink" Target="https://www.nj.gov/education/certification/leaders/" TargetMode="External"/><Relationship Id="rId23" Type="http://schemas.openxmlformats.org/officeDocument/2006/relationships/theme" Target="theme/theme1.xml"/><Relationship Id="rId10" Type="http://schemas.openxmlformats.org/officeDocument/2006/relationships/hyperlink" Target="mailto:academic.services@gse.rutgers.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s.org/sls/resources/ssa-test-prep.htm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37001-EF31-463A-8E3E-6781B7F902E8}">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4D24ACC7-8575-44B4-BB46-FA0829F5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5E41F-262D-430A-9D1D-30896EFE1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2</TotalTime>
  <Pages>3</Pages>
  <Words>747</Words>
  <Characters>4260</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2019-04-02T16:06:00Z</cp:lastPrinted>
  <dcterms:created xsi:type="dcterms:W3CDTF">2026-04-07T15:54:00Z</dcterms:created>
  <dcterms:modified xsi:type="dcterms:W3CDTF">2026-04-07T15:54:00Z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