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B74F" w14:textId="77777777" w:rsidR="00920F23" w:rsidRPr="00920F23" w:rsidRDefault="00920F23" w:rsidP="00920F23">
      <w:pPr>
        <w:suppressAutoHyphens/>
        <w:rPr>
          <w:rFonts w:asciiTheme="minorHAnsi" w:hAnsiTheme="minorHAnsi" w:cstheme="minorHAnsi"/>
          <w:bCs/>
          <w:spacing w:val="-3"/>
          <w:sz w:val="24"/>
          <w:szCs w:val="24"/>
        </w:rPr>
      </w:pPr>
    </w:p>
    <w:p w14:paraId="5B4A112D" w14:textId="0CB551ED" w:rsidR="007E3EB6" w:rsidRPr="00920F23" w:rsidRDefault="007E3EB6" w:rsidP="007E3EB6">
      <w:pPr>
        <w:suppressAutoHyphens/>
        <w:jc w:val="center"/>
        <w:rPr>
          <w:rFonts w:asciiTheme="minorHAnsi" w:hAnsiTheme="minorHAnsi" w:cstheme="minorHAnsi"/>
          <w:b/>
          <w:spacing w:val="-3"/>
          <w:sz w:val="28"/>
          <w:szCs w:val="28"/>
        </w:rPr>
      </w:pPr>
      <w:r w:rsidRPr="00920F23">
        <w:rPr>
          <w:rFonts w:asciiTheme="minorHAnsi" w:hAnsiTheme="minorHAnsi" w:cstheme="minorHAnsi"/>
          <w:b/>
          <w:spacing w:val="-3"/>
          <w:sz w:val="28"/>
          <w:szCs w:val="28"/>
        </w:rPr>
        <w:t xml:space="preserve">ED.M. </w:t>
      </w:r>
      <w:r w:rsidR="00AE4EB9" w:rsidRPr="00920F23">
        <w:rPr>
          <w:rFonts w:asciiTheme="minorHAnsi" w:hAnsiTheme="minorHAnsi" w:cstheme="minorHAnsi"/>
          <w:b/>
          <w:spacing w:val="-3"/>
          <w:sz w:val="28"/>
          <w:szCs w:val="28"/>
        </w:rPr>
        <w:t xml:space="preserve">IN SPECIAL EDUCATION WITH ADVANCED </w:t>
      </w:r>
      <w:r w:rsidR="000D08ED" w:rsidRPr="00920F23">
        <w:rPr>
          <w:rFonts w:asciiTheme="minorHAnsi" w:hAnsiTheme="minorHAnsi" w:cstheme="minorHAnsi"/>
          <w:b/>
          <w:spacing w:val="-3"/>
          <w:sz w:val="28"/>
          <w:szCs w:val="28"/>
        </w:rPr>
        <w:t>CERTIFICATION</w:t>
      </w:r>
      <w:r w:rsidR="00AE4EB9" w:rsidRPr="00920F23">
        <w:rPr>
          <w:rFonts w:asciiTheme="minorHAnsi" w:hAnsiTheme="minorHAnsi" w:cstheme="minorHAnsi"/>
          <w:b/>
          <w:spacing w:val="-3"/>
          <w:sz w:val="28"/>
          <w:szCs w:val="28"/>
        </w:rPr>
        <w:t>:</w:t>
      </w:r>
    </w:p>
    <w:p w14:paraId="7044C8C0" w14:textId="4D61BA4F" w:rsidR="00AE4EB9" w:rsidRPr="00920F23" w:rsidRDefault="00AE4EB9" w:rsidP="007E3EB6">
      <w:pPr>
        <w:suppressAutoHyphens/>
        <w:jc w:val="center"/>
        <w:rPr>
          <w:rFonts w:asciiTheme="minorHAnsi" w:hAnsiTheme="minorHAnsi" w:cstheme="minorHAnsi"/>
          <w:b/>
          <w:spacing w:val="-3"/>
          <w:sz w:val="28"/>
          <w:szCs w:val="28"/>
        </w:rPr>
      </w:pPr>
      <w:r w:rsidRPr="00920F23">
        <w:rPr>
          <w:rFonts w:asciiTheme="minorHAnsi" w:hAnsiTheme="minorHAnsi" w:cstheme="minorHAnsi"/>
          <w:b/>
          <w:spacing w:val="-3"/>
          <w:sz w:val="28"/>
          <w:szCs w:val="28"/>
        </w:rPr>
        <w:t>TEACHER OF STUDENTS WITH DISABILITIES (TOSD)</w:t>
      </w:r>
    </w:p>
    <w:p w14:paraId="1C12FBBA" w14:textId="4FE6B033" w:rsidR="005D73FD" w:rsidRPr="00920F23" w:rsidRDefault="00AE4EB9" w:rsidP="002343E7">
      <w:pPr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920F23">
        <w:rPr>
          <w:rFonts w:asciiTheme="minorHAnsi" w:hAnsiTheme="minorHAnsi" w:cstheme="minorHAnsi"/>
          <w:iCs/>
          <w:sz w:val="24"/>
          <w:szCs w:val="24"/>
        </w:rPr>
        <w:t>Revised April 2025 - for students admitted for fall 2025 or later</w:t>
      </w:r>
    </w:p>
    <w:p w14:paraId="1F531C8F" w14:textId="77777777" w:rsidR="00175A97" w:rsidRPr="00920F23" w:rsidRDefault="00175A97" w:rsidP="005D73FD">
      <w:pPr>
        <w:suppressAutoHyphens/>
        <w:spacing w:before="240"/>
        <w:contextualSpacing/>
        <w:rPr>
          <w:rFonts w:asciiTheme="minorHAnsi" w:hAnsiTheme="minorHAnsi" w:cstheme="minorHAnsi"/>
          <w:sz w:val="24"/>
          <w:szCs w:val="24"/>
        </w:rPr>
      </w:pPr>
    </w:p>
    <w:p w14:paraId="7DD3F789" w14:textId="2FA7D4D6" w:rsidR="007E3EB6" w:rsidRPr="00920F23" w:rsidRDefault="007E3EB6" w:rsidP="00AE4EB9">
      <w:pPr>
        <w:tabs>
          <w:tab w:val="right" w:pos="10800"/>
        </w:tabs>
        <w:suppressAutoHyphens/>
        <w:spacing w:before="240"/>
        <w:ind w:left="540" w:hanging="540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920F23">
        <w:rPr>
          <w:rFonts w:asciiTheme="minorHAnsi" w:hAnsiTheme="minorHAnsi" w:cstheme="minorHAnsi"/>
          <w:b/>
          <w:sz w:val="24"/>
          <w:szCs w:val="24"/>
        </w:rPr>
        <w:t>I.</w:t>
      </w:r>
      <w:r w:rsidRPr="00920F23">
        <w:rPr>
          <w:rFonts w:asciiTheme="minorHAnsi" w:hAnsiTheme="minorHAnsi" w:cstheme="minorHAnsi"/>
          <w:b/>
          <w:sz w:val="24"/>
          <w:szCs w:val="24"/>
        </w:rPr>
        <w:tab/>
        <w:t>PROGRAM DESCRIPTION</w:t>
      </w:r>
      <w:r w:rsidRPr="00920F23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15574C8" w14:textId="77777777" w:rsidR="00AE4EB9" w:rsidRPr="00920F23" w:rsidRDefault="00AE4EB9" w:rsidP="00AE4EB9">
      <w:pPr>
        <w:tabs>
          <w:tab w:val="right" w:pos="10800"/>
        </w:tabs>
        <w:suppressAutoHyphens/>
        <w:spacing w:before="240"/>
        <w:ind w:left="540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920F23">
        <w:rPr>
          <w:rFonts w:asciiTheme="minorHAnsi" w:hAnsiTheme="minorHAnsi" w:cstheme="minorHAnsi"/>
          <w:bCs/>
          <w:sz w:val="24"/>
          <w:szCs w:val="24"/>
        </w:rPr>
        <w:t xml:space="preserve">The Ed.M. in Special Education with Advanced Licensure: Teacher of Students with Disabilities (TOSD) offered at the GSE provides advanced preparation for certified teachers who wish to teach students with special needs. </w:t>
      </w:r>
    </w:p>
    <w:p w14:paraId="566DEE8D" w14:textId="77777777" w:rsidR="00AE4EB9" w:rsidRPr="00920F23" w:rsidRDefault="00AE4EB9" w:rsidP="00AE4EB9">
      <w:pPr>
        <w:tabs>
          <w:tab w:val="right" w:pos="10800"/>
        </w:tabs>
        <w:suppressAutoHyphens/>
        <w:spacing w:before="240"/>
        <w:ind w:left="540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52658584" w14:textId="77777777" w:rsidR="00AE4EB9" w:rsidRPr="00920F23" w:rsidRDefault="00AE4EB9" w:rsidP="00AE4EB9">
      <w:pPr>
        <w:tabs>
          <w:tab w:val="right" w:pos="10800"/>
        </w:tabs>
        <w:suppressAutoHyphens/>
        <w:spacing w:before="240"/>
        <w:ind w:left="540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920F23">
        <w:rPr>
          <w:rFonts w:asciiTheme="minorHAnsi" w:hAnsiTheme="minorHAnsi" w:cstheme="minorHAnsi"/>
          <w:bCs/>
          <w:sz w:val="24"/>
          <w:szCs w:val="24"/>
        </w:rPr>
        <w:t xml:space="preserve">The Ed.M. is intended for educators who already hold a New Jersey Standard Instructional Certificate or a Certificate of Eligibility with Advanced Standing (CEAS) and wish to gain advanced licensure as a Teacher of Students with Disabilities. This advanced degree program does not lead to initial teacher certification. </w:t>
      </w:r>
    </w:p>
    <w:p w14:paraId="1BC0012E" w14:textId="77777777" w:rsidR="00AE4EB9" w:rsidRPr="00920F23" w:rsidRDefault="00AE4EB9" w:rsidP="00AE4EB9">
      <w:pPr>
        <w:tabs>
          <w:tab w:val="right" w:pos="10800"/>
        </w:tabs>
        <w:suppressAutoHyphens/>
        <w:spacing w:before="240"/>
        <w:ind w:left="540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2FFA0E97" w14:textId="77777777" w:rsidR="00AE4EB9" w:rsidRPr="00920F23" w:rsidRDefault="00AE4EB9" w:rsidP="00AE4EB9">
      <w:pPr>
        <w:tabs>
          <w:tab w:val="right" w:pos="10800"/>
        </w:tabs>
        <w:suppressAutoHyphens/>
        <w:spacing w:before="240"/>
        <w:ind w:left="540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920F23">
        <w:rPr>
          <w:rFonts w:asciiTheme="minorHAnsi" w:hAnsiTheme="minorHAnsi" w:cstheme="minorHAnsi"/>
          <w:bCs/>
          <w:sz w:val="24"/>
          <w:szCs w:val="24"/>
        </w:rPr>
        <w:t xml:space="preserve">Candidates in this program take required coursework that leads to New Jersey Department of Education certification as Teacher of Students with Disabilities within an elementary or secondary school setting. </w:t>
      </w:r>
    </w:p>
    <w:p w14:paraId="270E7845" w14:textId="77777777" w:rsidR="00AE4EB9" w:rsidRPr="00920F23" w:rsidRDefault="00AE4EB9" w:rsidP="00AE4EB9">
      <w:pPr>
        <w:tabs>
          <w:tab w:val="right" w:pos="10800"/>
        </w:tabs>
        <w:suppressAutoHyphens/>
        <w:spacing w:before="240"/>
        <w:ind w:left="540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7128B87E" w14:textId="77777777" w:rsidR="00AE4EB9" w:rsidRPr="00920F23" w:rsidRDefault="00AE4EB9" w:rsidP="00AE4EB9">
      <w:pPr>
        <w:tabs>
          <w:tab w:val="right" w:pos="10800"/>
        </w:tabs>
        <w:suppressAutoHyphens/>
        <w:spacing w:before="240"/>
        <w:ind w:left="540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920F23">
        <w:rPr>
          <w:rFonts w:asciiTheme="minorHAnsi" w:hAnsiTheme="minorHAnsi" w:cstheme="minorHAnsi"/>
          <w:bCs/>
          <w:sz w:val="24"/>
          <w:szCs w:val="24"/>
        </w:rPr>
        <w:t xml:space="preserve">Through completion of the required courses, students will develop knowledge, and competencies in inclusive education, assessment, intervention, data-based decision making, teaching, collaboration, related social issues, consultation, instructional technology, and New Jersey Special Education Law, balancing wellness promotion and risk-based prevention approaches for diverse group of learners. </w:t>
      </w:r>
    </w:p>
    <w:p w14:paraId="1F2F2FC8" w14:textId="77777777" w:rsidR="00112A89" w:rsidRDefault="00112A89" w:rsidP="002343E7">
      <w:pPr>
        <w:tabs>
          <w:tab w:val="right" w:pos="10800"/>
        </w:tabs>
        <w:suppressAutoHyphens/>
        <w:spacing w:before="240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40E4EC67" w14:textId="77777777" w:rsidR="00920F23" w:rsidRPr="00920F23" w:rsidRDefault="00920F23" w:rsidP="002343E7">
      <w:pPr>
        <w:tabs>
          <w:tab w:val="right" w:pos="10800"/>
        </w:tabs>
        <w:suppressAutoHyphens/>
        <w:spacing w:before="240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1EFA11A3" w14:textId="77777777" w:rsidR="007E3EB6" w:rsidRPr="00920F23" w:rsidRDefault="007E3EB6" w:rsidP="007E3EB6">
      <w:pPr>
        <w:tabs>
          <w:tab w:val="right" w:pos="10800"/>
        </w:tabs>
        <w:suppressAutoHyphens/>
        <w:spacing w:before="240"/>
        <w:ind w:left="540" w:hanging="540"/>
        <w:contextualSpacing/>
        <w:rPr>
          <w:rFonts w:asciiTheme="minorHAnsi" w:hAnsiTheme="minorHAnsi" w:cstheme="minorHAnsi"/>
          <w:sz w:val="24"/>
          <w:szCs w:val="24"/>
        </w:rPr>
      </w:pPr>
      <w:r w:rsidRPr="00920F23">
        <w:rPr>
          <w:rFonts w:asciiTheme="minorHAnsi" w:hAnsiTheme="minorHAnsi" w:cstheme="minorHAnsi"/>
          <w:b/>
          <w:sz w:val="24"/>
          <w:szCs w:val="24"/>
        </w:rPr>
        <w:t>II.</w:t>
      </w:r>
      <w:r w:rsidRPr="00920F23">
        <w:rPr>
          <w:rFonts w:asciiTheme="minorHAnsi" w:hAnsiTheme="minorHAnsi" w:cstheme="minorHAnsi"/>
          <w:b/>
          <w:sz w:val="24"/>
          <w:szCs w:val="24"/>
        </w:rPr>
        <w:tab/>
        <w:t>APPLICATION DEADLINES</w:t>
      </w:r>
      <w:r w:rsidRPr="00920F23">
        <w:rPr>
          <w:rFonts w:asciiTheme="minorHAnsi" w:hAnsiTheme="minorHAnsi" w:cstheme="minorHAnsi"/>
          <w:sz w:val="24"/>
          <w:szCs w:val="24"/>
        </w:rPr>
        <w:t>:</w:t>
      </w:r>
    </w:p>
    <w:p w14:paraId="7A8362DB" w14:textId="77777777" w:rsidR="007E3EB6" w:rsidRPr="00920F23" w:rsidRDefault="007E3EB6" w:rsidP="007E3EB6">
      <w:pPr>
        <w:tabs>
          <w:tab w:val="right" w:pos="10800"/>
        </w:tabs>
        <w:suppressAutoHyphens/>
        <w:spacing w:before="240"/>
        <w:ind w:left="540"/>
        <w:contextualSpacing/>
        <w:rPr>
          <w:rFonts w:asciiTheme="minorHAnsi" w:hAnsiTheme="minorHAnsi" w:cstheme="minorHAnsi"/>
          <w:sz w:val="24"/>
          <w:szCs w:val="24"/>
        </w:rPr>
      </w:pPr>
      <w:r w:rsidRPr="00920F23">
        <w:rPr>
          <w:rFonts w:asciiTheme="minorHAnsi" w:hAnsiTheme="minorHAnsi" w:cstheme="minorHAnsi"/>
          <w:sz w:val="24"/>
          <w:szCs w:val="24"/>
        </w:rPr>
        <w:t>Fall admission - February 1 deadline</w:t>
      </w:r>
    </w:p>
    <w:p w14:paraId="1D745C71" w14:textId="77777777" w:rsidR="007E3EB6" w:rsidRPr="00920F23" w:rsidRDefault="007E3EB6" w:rsidP="007E3EB6">
      <w:pPr>
        <w:tabs>
          <w:tab w:val="right" w:pos="10800"/>
        </w:tabs>
        <w:suppressAutoHyphens/>
        <w:spacing w:before="240"/>
        <w:ind w:left="540"/>
        <w:contextualSpacing/>
        <w:rPr>
          <w:rFonts w:asciiTheme="minorHAnsi" w:hAnsiTheme="minorHAnsi" w:cstheme="minorHAnsi"/>
          <w:sz w:val="24"/>
          <w:szCs w:val="24"/>
        </w:rPr>
      </w:pPr>
      <w:r w:rsidRPr="00920F23">
        <w:rPr>
          <w:rFonts w:asciiTheme="minorHAnsi" w:hAnsiTheme="minorHAnsi" w:cstheme="minorHAnsi"/>
          <w:sz w:val="24"/>
          <w:szCs w:val="24"/>
        </w:rPr>
        <w:t>Spring admission - October 15 deadline</w:t>
      </w:r>
    </w:p>
    <w:p w14:paraId="140B1413" w14:textId="77777777" w:rsidR="00677C9F" w:rsidRPr="00920F23" w:rsidRDefault="00677C9F" w:rsidP="007E3EB6">
      <w:pPr>
        <w:tabs>
          <w:tab w:val="right" w:pos="10800"/>
        </w:tabs>
        <w:suppressAutoHyphens/>
        <w:spacing w:before="240"/>
        <w:ind w:left="540"/>
        <w:contextualSpacing/>
        <w:rPr>
          <w:rFonts w:asciiTheme="minorHAnsi" w:hAnsiTheme="minorHAnsi" w:cstheme="minorHAnsi"/>
          <w:sz w:val="24"/>
          <w:szCs w:val="24"/>
        </w:rPr>
      </w:pPr>
      <w:r w:rsidRPr="00920F23">
        <w:rPr>
          <w:rFonts w:asciiTheme="minorHAnsi" w:hAnsiTheme="minorHAnsi" w:cstheme="minorHAnsi"/>
          <w:sz w:val="24"/>
          <w:szCs w:val="24"/>
        </w:rPr>
        <w:t>Summer admission - May 15 deadline</w:t>
      </w:r>
    </w:p>
    <w:p w14:paraId="366298C7" w14:textId="77777777" w:rsidR="00112A89" w:rsidRDefault="00112A89" w:rsidP="00982EF7">
      <w:pPr>
        <w:suppressAutoHyphens/>
        <w:spacing w:before="240"/>
        <w:contextualSpacing/>
        <w:rPr>
          <w:rFonts w:asciiTheme="minorHAnsi" w:hAnsiTheme="minorHAnsi" w:cstheme="minorHAnsi"/>
          <w:sz w:val="24"/>
          <w:szCs w:val="24"/>
        </w:rPr>
      </w:pPr>
    </w:p>
    <w:p w14:paraId="30690F72" w14:textId="77777777" w:rsidR="00920F23" w:rsidRPr="00920F23" w:rsidRDefault="00920F23" w:rsidP="00982EF7">
      <w:pPr>
        <w:suppressAutoHyphens/>
        <w:spacing w:before="240"/>
        <w:contextualSpacing/>
        <w:rPr>
          <w:rFonts w:asciiTheme="minorHAnsi" w:hAnsiTheme="minorHAnsi" w:cstheme="minorHAnsi"/>
          <w:sz w:val="24"/>
          <w:szCs w:val="24"/>
        </w:rPr>
      </w:pPr>
    </w:p>
    <w:p w14:paraId="16503BC8" w14:textId="77777777" w:rsidR="007E3EB6" w:rsidRPr="00920F23" w:rsidRDefault="007E3EB6" w:rsidP="007E3EB6">
      <w:pPr>
        <w:spacing w:before="240"/>
        <w:ind w:left="540" w:hanging="540"/>
        <w:contextualSpacing/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t>III.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tab/>
        <w:t>APPLICATION REQUIREMENTS:</w:t>
      </w:r>
      <w:r w:rsidRPr="00920F23">
        <w:rPr>
          <w:rFonts w:asciiTheme="minorHAnsi" w:hAnsiTheme="minorHAnsi" w:cstheme="minorHAnsi"/>
          <w:spacing w:val="-2"/>
          <w:sz w:val="24"/>
          <w:szCs w:val="24"/>
        </w:rPr>
        <w:t xml:space="preserve"> To be considered for admission to the program, applicants must provide the following before the deadline:</w:t>
      </w:r>
    </w:p>
    <w:p w14:paraId="2F76260D" w14:textId="77777777" w:rsidR="00C742C1" w:rsidRPr="00920F23" w:rsidRDefault="00C742C1" w:rsidP="00514326">
      <w:pPr>
        <w:numPr>
          <w:ilvl w:val="0"/>
          <w:numId w:val="20"/>
        </w:numPr>
        <w:ind w:left="900"/>
        <w:contextualSpacing/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>Personal statement</w:t>
      </w:r>
    </w:p>
    <w:p w14:paraId="1F122B3E" w14:textId="47BF819E" w:rsidR="007E3EB6" w:rsidRPr="00920F23" w:rsidRDefault="00AE4EB9" w:rsidP="00514326">
      <w:pPr>
        <w:numPr>
          <w:ilvl w:val="0"/>
          <w:numId w:val="20"/>
        </w:numPr>
        <w:ind w:left="900"/>
        <w:contextualSpacing/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>An electronic copy</w:t>
      </w:r>
      <w:r w:rsidR="007E3EB6" w:rsidRPr="00920F23">
        <w:rPr>
          <w:rFonts w:asciiTheme="minorHAnsi" w:hAnsiTheme="minorHAnsi" w:cstheme="minorHAnsi"/>
          <w:spacing w:val="-2"/>
          <w:sz w:val="24"/>
          <w:szCs w:val="24"/>
        </w:rPr>
        <w:t xml:space="preserve"> of a New Jersey Standard Instructional Certificate or a Certificate of Eligibility with Advanced Standing (CEAS)</w:t>
      </w:r>
      <w:r w:rsidR="005C309E" w:rsidRPr="00920F23">
        <w:rPr>
          <w:rFonts w:asciiTheme="minorHAnsi" w:hAnsiTheme="minorHAnsi" w:cstheme="minorHAnsi"/>
          <w:spacing w:val="-2"/>
          <w:sz w:val="24"/>
          <w:szCs w:val="24"/>
        </w:rPr>
        <w:t xml:space="preserve"> showing certification </w:t>
      </w:r>
      <w:r w:rsidR="005C309E" w:rsidRPr="00920F23">
        <w:rPr>
          <w:rFonts w:asciiTheme="minorHAnsi" w:hAnsiTheme="minorHAnsi" w:cstheme="minorHAnsi"/>
          <w:i/>
          <w:spacing w:val="-2"/>
          <w:sz w:val="24"/>
          <w:szCs w:val="24"/>
        </w:rPr>
        <w:t>other than</w:t>
      </w:r>
      <w:r w:rsidR="005C309E" w:rsidRPr="00920F23">
        <w:rPr>
          <w:rFonts w:asciiTheme="minorHAnsi" w:hAnsiTheme="minorHAnsi" w:cstheme="minorHAnsi"/>
          <w:spacing w:val="-2"/>
          <w:sz w:val="24"/>
          <w:szCs w:val="24"/>
        </w:rPr>
        <w:t xml:space="preserve"> English as a Second Language.</w:t>
      </w:r>
    </w:p>
    <w:p w14:paraId="1E94E310" w14:textId="6F74CFA4" w:rsidR="007E3EB6" w:rsidRPr="00920F23" w:rsidRDefault="00AE4EB9" w:rsidP="00514326">
      <w:pPr>
        <w:numPr>
          <w:ilvl w:val="0"/>
          <w:numId w:val="20"/>
        </w:numPr>
        <w:ind w:left="900"/>
        <w:contextualSpacing/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>One letter</w:t>
      </w:r>
      <w:r w:rsidR="007E3EB6" w:rsidRPr="00920F23">
        <w:rPr>
          <w:rFonts w:asciiTheme="minorHAnsi" w:hAnsiTheme="minorHAnsi" w:cstheme="minorHAnsi"/>
          <w:spacing w:val="-2"/>
          <w:sz w:val="24"/>
          <w:szCs w:val="24"/>
        </w:rPr>
        <w:t xml:space="preserve"> of recommendation</w:t>
      </w:r>
      <w:r w:rsidR="00A96E57" w:rsidRPr="00920F23">
        <w:rPr>
          <w:rFonts w:asciiTheme="minorHAnsi" w:hAnsiTheme="minorHAnsi" w:cstheme="minorHAnsi"/>
          <w:spacing w:val="-2"/>
          <w:sz w:val="24"/>
          <w:szCs w:val="24"/>
        </w:rPr>
        <w:t>*</w:t>
      </w:r>
    </w:p>
    <w:p w14:paraId="50D7AEDC" w14:textId="77777777" w:rsidR="007E3EB6" w:rsidRPr="00920F23" w:rsidRDefault="007E3EB6" w:rsidP="00514326">
      <w:pPr>
        <w:numPr>
          <w:ilvl w:val="0"/>
          <w:numId w:val="20"/>
        </w:numPr>
        <w:ind w:left="900"/>
        <w:contextualSpacing/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>Official undergraduate transcripts</w:t>
      </w:r>
    </w:p>
    <w:p w14:paraId="7D5C03C9" w14:textId="77777777" w:rsidR="00982EF7" w:rsidRPr="00920F23" w:rsidRDefault="00982EF7" w:rsidP="00982EF7">
      <w:pPr>
        <w:contextualSpacing/>
        <w:rPr>
          <w:rFonts w:asciiTheme="minorHAnsi" w:hAnsiTheme="minorHAnsi" w:cstheme="minorHAnsi"/>
          <w:spacing w:val="-2"/>
          <w:sz w:val="24"/>
          <w:szCs w:val="24"/>
        </w:rPr>
      </w:pPr>
    </w:p>
    <w:p w14:paraId="0AF5637C" w14:textId="77777777" w:rsidR="00AE4EB9" w:rsidRPr="00920F23" w:rsidRDefault="00AE4EB9" w:rsidP="00AE4EB9">
      <w:pPr>
        <w:ind w:left="540"/>
        <w:contextualSpacing/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t>*NOTE:</w:t>
      </w:r>
      <w:r w:rsidRPr="00920F23">
        <w:rPr>
          <w:rFonts w:asciiTheme="minorHAnsi" w:hAnsiTheme="minorHAnsi" w:cstheme="minorHAnsi"/>
          <w:spacing w:val="-2"/>
          <w:sz w:val="24"/>
          <w:szCs w:val="24"/>
        </w:rPr>
        <w:t xml:space="preserve"> The recommendation requirement is waived for any applicant who has successfully completed at least 15 credits, with a B+ average, in the non-degree graduate certificate for advanced licensure in special education program.</w:t>
      </w:r>
    </w:p>
    <w:p w14:paraId="3265D8ED" w14:textId="77777777" w:rsidR="00112A89" w:rsidRPr="00920F23" w:rsidRDefault="00112A89" w:rsidP="00982EF7">
      <w:pPr>
        <w:suppressAutoHyphens/>
        <w:spacing w:before="240"/>
        <w:contextualSpacing/>
        <w:rPr>
          <w:rFonts w:asciiTheme="minorHAnsi" w:hAnsiTheme="minorHAnsi" w:cstheme="minorHAnsi"/>
          <w:sz w:val="24"/>
          <w:szCs w:val="24"/>
        </w:rPr>
      </w:pPr>
    </w:p>
    <w:p w14:paraId="059D4FAB" w14:textId="77777777" w:rsidR="00231F44" w:rsidRPr="00920F23" w:rsidRDefault="00231F44" w:rsidP="00982EF7">
      <w:pPr>
        <w:suppressAutoHyphens/>
        <w:spacing w:before="240"/>
        <w:contextualSpacing/>
        <w:rPr>
          <w:rFonts w:asciiTheme="minorHAnsi" w:hAnsiTheme="minorHAnsi" w:cstheme="minorHAnsi"/>
          <w:sz w:val="24"/>
          <w:szCs w:val="24"/>
        </w:rPr>
      </w:pPr>
    </w:p>
    <w:p w14:paraId="09F8FF89" w14:textId="73AAF27C" w:rsidR="007E3EB6" w:rsidRPr="00920F23" w:rsidRDefault="007E3EB6" w:rsidP="007E3EB6">
      <w:pPr>
        <w:spacing w:before="240"/>
        <w:ind w:left="540" w:hanging="540"/>
        <w:contextualSpacing/>
        <w:rPr>
          <w:rFonts w:asciiTheme="minorHAnsi" w:hAnsiTheme="minorHAnsi" w:cstheme="minorHAnsi"/>
          <w:spacing w:val="-2"/>
          <w:sz w:val="24"/>
          <w:szCs w:val="24"/>
          <w:u w:val="single"/>
        </w:rPr>
      </w:pP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lastRenderedPageBreak/>
        <w:t>IV.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tab/>
        <w:t>HOW TO APPLY:</w:t>
      </w:r>
      <w:r w:rsidRPr="00920F2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20F23" w:rsidRPr="00114A3F">
        <w:rPr>
          <w:rFonts w:asciiTheme="minorHAnsi" w:hAnsiTheme="minorHAnsi" w:cstheme="minorHAnsi"/>
          <w:spacing w:val="-2"/>
          <w:sz w:val="24"/>
          <w:szCs w:val="24"/>
        </w:rPr>
        <w:t xml:space="preserve">Applications are submitted online at the </w:t>
      </w:r>
      <w:hyperlink r:id="rId11" w:history="1">
        <w:r w:rsidR="00920F23" w:rsidRPr="00114A3F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Graduate Admissions website</w:t>
        </w:r>
      </w:hyperlink>
    </w:p>
    <w:p w14:paraId="306FED3B" w14:textId="77777777" w:rsidR="00982EF7" w:rsidRPr="00920F23" w:rsidRDefault="00982EF7" w:rsidP="00982EF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>Click on “Create Account or Login” and follow the instructions given.</w:t>
      </w:r>
    </w:p>
    <w:p w14:paraId="50ECCEB1" w14:textId="77777777" w:rsidR="00982EF7" w:rsidRPr="00920F23" w:rsidRDefault="00982EF7" w:rsidP="00982EF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 xml:space="preserve">Under “Start an application today!”, click 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t>Apply Now</w:t>
      </w:r>
    </w:p>
    <w:p w14:paraId="27C24979" w14:textId="77777777" w:rsidR="00982EF7" w:rsidRPr="00920F23" w:rsidRDefault="00982EF7" w:rsidP="00982EF7">
      <w:pPr>
        <w:ind w:left="900"/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  <w:u w:val="single"/>
        </w:rPr>
        <w:t>Application Selection</w:t>
      </w:r>
    </w:p>
    <w:p w14:paraId="63897362" w14:textId="77777777" w:rsidR="00982EF7" w:rsidRPr="00920F23" w:rsidRDefault="00982EF7" w:rsidP="00982EF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 xml:space="preserve">For “Level of Application”, select 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t>Graduate</w:t>
      </w:r>
    </w:p>
    <w:p w14:paraId="2B1C5AEF" w14:textId="77777777" w:rsidR="00982EF7" w:rsidRPr="00920F23" w:rsidRDefault="00982EF7" w:rsidP="00982EF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 xml:space="preserve">For “Applicant Type”, select 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begin"/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instrText xml:space="preserve"> MERGEFIELD App_Type </w:instrTex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separate"/>
      </w:r>
      <w:r w:rsidRPr="00920F23">
        <w:rPr>
          <w:rFonts w:asciiTheme="minorHAnsi" w:hAnsiTheme="minorHAnsi" w:cstheme="minorHAnsi"/>
          <w:b/>
          <w:noProof/>
          <w:spacing w:val="-2"/>
          <w:sz w:val="24"/>
          <w:szCs w:val="24"/>
        </w:rPr>
        <w:t>Degree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end"/>
      </w:r>
    </w:p>
    <w:p w14:paraId="79D93E9D" w14:textId="77777777" w:rsidR="00982EF7" w:rsidRPr="00920F23" w:rsidRDefault="00982EF7" w:rsidP="00982EF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>Continue filling out the application, following the on-screen instructions.</w:t>
      </w:r>
    </w:p>
    <w:p w14:paraId="1E440B4B" w14:textId="77777777" w:rsidR="00982EF7" w:rsidRPr="00920F23" w:rsidRDefault="00982EF7" w:rsidP="00982EF7">
      <w:pPr>
        <w:ind w:left="900"/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  <w:u w:val="single"/>
        </w:rPr>
        <w:t>Program of Study</w:t>
      </w:r>
    </w:p>
    <w:p w14:paraId="3371F245" w14:textId="77777777" w:rsidR="00982EF7" w:rsidRPr="00920F23" w:rsidRDefault="00982EF7" w:rsidP="00982EF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 xml:space="preserve">Under “Program Information”, make sure 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begin"/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instrText xml:space="preserve"> MERGEFIELD App_Type1 </w:instrTex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separate"/>
      </w:r>
      <w:r w:rsidRPr="00920F23">
        <w:rPr>
          <w:rFonts w:asciiTheme="minorHAnsi" w:hAnsiTheme="minorHAnsi" w:cstheme="minorHAnsi"/>
          <w:b/>
          <w:noProof/>
          <w:spacing w:val="-2"/>
          <w:sz w:val="24"/>
          <w:szCs w:val="24"/>
        </w:rPr>
        <w:t>Degree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end"/>
      </w:r>
      <w:r w:rsidRPr="00920F23">
        <w:rPr>
          <w:rFonts w:asciiTheme="minorHAnsi" w:hAnsiTheme="minorHAnsi" w:cstheme="minorHAnsi"/>
          <w:spacing w:val="-2"/>
          <w:sz w:val="24"/>
          <w:szCs w:val="24"/>
        </w:rPr>
        <w:t xml:space="preserve"> is selected for “Applicant Type”</w:t>
      </w:r>
    </w:p>
    <w:p w14:paraId="3568197C" w14:textId="77777777" w:rsidR="00982EF7" w:rsidRPr="00920F23" w:rsidRDefault="00982EF7" w:rsidP="00982EF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 xml:space="preserve">For “Degree Type”, select 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begin"/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instrText xml:space="preserve"> MERGEFIELD Deg_Type </w:instrTex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separate"/>
      </w:r>
      <w:r w:rsidRPr="00920F23">
        <w:rPr>
          <w:rFonts w:asciiTheme="minorHAnsi" w:hAnsiTheme="minorHAnsi" w:cstheme="minorHAnsi"/>
          <w:b/>
          <w:noProof/>
          <w:spacing w:val="-2"/>
          <w:sz w:val="24"/>
          <w:szCs w:val="24"/>
        </w:rPr>
        <w:t>Master's (e.g. MA, MS, EdM, MFA)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end"/>
      </w:r>
    </w:p>
    <w:p w14:paraId="75A66A68" w14:textId="77777777" w:rsidR="00982EF7" w:rsidRPr="00920F23" w:rsidRDefault="00982EF7" w:rsidP="00982EF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 xml:space="preserve">For “Area of Study”, select 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t>Education</w:t>
      </w:r>
    </w:p>
    <w:p w14:paraId="0C4D191C" w14:textId="77777777" w:rsidR="00982EF7" w:rsidRPr="00920F23" w:rsidRDefault="00982EF7" w:rsidP="00982EF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 xml:space="preserve">For “Location/Instructional Method”, select 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begin"/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instrText xml:space="preserve"> MERGEFIELD Location </w:instrTex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separate"/>
      </w:r>
      <w:r w:rsidRPr="00920F23">
        <w:rPr>
          <w:rFonts w:asciiTheme="minorHAnsi" w:hAnsiTheme="minorHAnsi" w:cstheme="minorHAnsi"/>
          <w:b/>
          <w:noProof/>
          <w:spacing w:val="-2"/>
          <w:sz w:val="24"/>
          <w:szCs w:val="24"/>
        </w:rPr>
        <w:t>New Brunswick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end"/>
      </w:r>
    </w:p>
    <w:p w14:paraId="04C90E6F" w14:textId="77777777" w:rsidR="00982EF7" w:rsidRPr="00920F23" w:rsidRDefault="00982EF7" w:rsidP="00982EF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 xml:space="preserve">For “Program Selection”, select 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begin"/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instrText xml:space="preserve"> MERGEFIELD Prog_Select </w:instrTex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separate"/>
      </w:r>
      <w:r w:rsidRPr="00920F23">
        <w:rPr>
          <w:rFonts w:asciiTheme="minorHAnsi" w:hAnsiTheme="minorHAnsi" w:cstheme="minorHAnsi"/>
          <w:b/>
          <w:noProof/>
          <w:spacing w:val="-2"/>
          <w:sz w:val="24"/>
          <w:szCs w:val="24"/>
        </w:rPr>
        <w:t>Education - Special Education (EDM) New Brunswick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end"/>
      </w:r>
    </w:p>
    <w:p w14:paraId="5FB21C21" w14:textId="77777777" w:rsidR="00175A97" w:rsidRPr="00920F23" w:rsidRDefault="00175A97" w:rsidP="00175A97">
      <w:pPr>
        <w:ind w:left="540"/>
        <w:rPr>
          <w:rFonts w:asciiTheme="minorHAnsi" w:hAnsiTheme="minorHAnsi" w:cstheme="minorHAnsi"/>
          <w:spacing w:val="-2"/>
          <w:sz w:val="24"/>
          <w:szCs w:val="24"/>
        </w:rPr>
      </w:pPr>
    </w:p>
    <w:p w14:paraId="303B61D6" w14:textId="77777777" w:rsidR="00982EF7" w:rsidRPr="00920F23" w:rsidRDefault="00982EF7" w:rsidP="00982EF7">
      <w:pPr>
        <w:pStyle w:val="ListParagraph"/>
        <w:ind w:left="900"/>
        <w:rPr>
          <w:rFonts w:asciiTheme="minorHAnsi" w:hAnsiTheme="minorHAnsi" w:cstheme="minorHAnsi"/>
          <w:spacing w:val="-2"/>
          <w:sz w:val="24"/>
          <w:szCs w:val="24"/>
          <w:u w:val="single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  <w:u w:val="single"/>
        </w:rPr>
        <w:t>Program Details</w:t>
      </w:r>
    </w:p>
    <w:p w14:paraId="71251A58" w14:textId="77777777" w:rsidR="00982EF7" w:rsidRPr="00920F23" w:rsidRDefault="00982EF7" w:rsidP="00982EF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 xml:space="preserve">For “First Preference Concentration”, select 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begin"/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instrText xml:space="preserve"> MERGEFIELD M_1st_Pref_Conc </w:instrTex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separate"/>
      </w:r>
      <w:r w:rsidRPr="00920F23">
        <w:rPr>
          <w:rFonts w:asciiTheme="minorHAnsi" w:hAnsiTheme="minorHAnsi" w:cstheme="minorHAnsi"/>
          <w:b/>
          <w:noProof/>
          <w:spacing w:val="-2"/>
          <w:sz w:val="24"/>
          <w:szCs w:val="24"/>
        </w:rPr>
        <w:t>Teacher of Students with Disabilities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fldChar w:fldCharType="end"/>
      </w:r>
      <w:r w:rsidRPr="00920F23">
        <w:rPr>
          <w:rFonts w:asciiTheme="minorHAnsi" w:hAnsiTheme="minorHAnsi" w:cstheme="minorHAnsi"/>
          <w:spacing w:val="-2"/>
          <w:sz w:val="24"/>
          <w:szCs w:val="24"/>
        </w:rPr>
        <w:t>. (2nd and 3rd preferences can be left blank.)</w:t>
      </w:r>
    </w:p>
    <w:p w14:paraId="37708660" w14:textId="77777777" w:rsidR="00982EF7" w:rsidRPr="00920F23" w:rsidRDefault="00982EF7" w:rsidP="00982EF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>Complete the rest of the application by providing the requested information.</w:t>
      </w:r>
    </w:p>
    <w:p w14:paraId="72DFD3A2" w14:textId="77777777" w:rsidR="00982EF7" w:rsidRPr="00920F23" w:rsidRDefault="00982EF7" w:rsidP="00982EF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>Enter payment information for the non-refundable application fee.</w:t>
      </w:r>
    </w:p>
    <w:p w14:paraId="0FC6E7FD" w14:textId="77777777" w:rsidR="00982EF7" w:rsidRPr="00920F23" w:rsidRDefault="00982EF7" w:rsidP="00982EF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spacing w:val="-2"/>
          <w:sz w:val="24"/>
          <w:szCs w:val="24"/>
        </w:rPr>
        <w:t>Submit your application.</w:t>
      </w:r>
    </w:p>
    <w:p w14:paraId="4CE210CC" w14:textId="77777777" w:rsidR="00584374" w:rsidRPr="00920F23" w:rsidRDefault="00584374" w:rsidP="00584374">
      <w:pPr>
        <w:rPr>
          <w:rFonts w:asciiTheme="minorHAnsi" w:hAnsiTheme="minorHAnsi" w:cstheme="minorHAnsi"/>
          <w:spacing w:val="-2"/>
          <w:sz w:val="24"/>
          <w:szCs w:val="24"/>
        </w:rPr>
      </w:pPr>
    </w:p>
    <w:p w14:paraId="266E5F4A" w14:textId="77777777" w:rsidR="00231F44" w:rsidRPr="00920F23" w:rsidRDefault="00231F44">
      <w:pPr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br w:type="page"/>
      </w:r>
    </w:p>
    <w:p w14:paraId="14F60A77" w14:textId="7F060EB0" w:rsidR="007E3EB6" w:rsidRPr="00920F23" w:rsidRDefault="007E3EB6" w:rsidP="007E3EB6">
      <w:pPr>
        <w:spacing w:before="240"/>
        <w:ind w:left="547" w:hanging="547"/>
        <w:contextualSpacing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lastRenderedPageBreak/>
        <w:t>V.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tab/>
        <w:t>PROFESSIONAL EDUCATION REQUIREMENTS:</w:t>
      </w:r>
    </w:p>
    <w:tbl>
      <w:tblPr>
        <w:tblStyle w:val="TableGrid"/>
        <w:tblW w:w="1035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5940"/>
        <w:gridCol w:w="900"/>
      </w:tblGrid>
      <w:tr w:rsidR="002343E7" w:rsidRPr="00920F23" w14:paraId="0623110B" w14:textId="77777777" w:rsidTr="00920F23">
        <w:trPr>
          <w:trHeight w:val="60"/>
        </w:trPr>
        <w:tc>
          <w:tcPr>
            <w:tcW w:w="1980" w:type="dxa"/>
            <w:shd w:val="clear" w:color="auto" w:fill="DBE5F1" w:themeFill="accent1" w:themeFillTint="33"/>
          </w:tcPr>
          <w:p w14:paraId="7E71722E" w14:textId="72F04100" w:rsidR="002343E7" w:rsidRPr="00920F23" w:rsidRDefault="002343E7" w:rsidP="00175A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Semesters Offered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36476B" w14:textId="697E633A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 #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5EC5AF" w14:textId="67D7495E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D2C768" w14:textId="7E7456C1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Credits</w:t>
            </w:r>
          </w:p>
        </w:tc>
      </w:tr>
      <w:tr w:rsidR="002343E7" w:rsidRPr="00920F23" w14:paraId="049A7F73" w14:textId="77777777" w:rsidTr="00920F23">
        <w:trPr>
          <w:trHeight w:val="60"/>
        </w:trPr>
        <w:tc>
          <w:tcPr>
            <w:tcW w:w="1980" w:type="dxa"/>
            <w:shd w:val="clear" w:color="auto" w:fill="DBE5F1" w:themeFill="accent1" w:themeFillTint="33"/>
          </w:tcPr>
          <w:p w14:paraId="0D2E0C2A" w14:textId="77777777" w:rsidR="002343E7" w:rsidRPr="00920F23" w:rsidRDefault="002343E7" w:rsidP="00175A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11AC56" w14:textId="4E361E1D" w:rsidR="002343E7" w:rsidRPr="00920F23" w:rsidRDefault="002343E7" w:rsidP="00175A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0D4A3D" w14:textId="7E41735D" w:rsidR="002343E7" w:rsidRPr="00920F23" w:rsidRDefault="002343E7" w:rsidP="002343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SPECIAL EDUCATION CORE (required)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E5EEB0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43E7" w:rsidRPr="00920F23" w14:paraId="38AB2A41" w14:textId="77777777" w:rsidTr="00920F23">
        <w:trPr>
          <w:trHeight w:val="60"/>
        </w:trPr>
        <w:tc>
          <w:tcPr>
            <w:tcW w:w="1980" w:type="dxa"/>
          </w:tcPr>
          <w:p w14:paraId="0FCF2413" w14:textId="77777777" w:rsidR="002343E7" w:rsidRPr="00920F23" w:rsidRDefault="002343E7" w:rsidP="00175A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00248BCE" w14:textId="7CDBE187" w:rsidR="002343E7" w:rsidRPr="00920F23" w:rsidRDefault="002343E7" w:rsidP="00175A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 xml:space="preserve">15:293:522 </w:t>
            </w:r>
            <w:r w:rsidRPr="00920F23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4008434B" w14:textId="3FC841D7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 xml:space="preserve">Learning Disabilities </w:t>
            </w:r>
            <w:r w:rsidRPr="00920F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0A7064" w14:textId="0099FC03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21281818" w14:textId="77777777" w:rsidTr="00920F23">
        <w:trPr>
          <w:trHeight w:val="60"/>
        </w:trPr>
        <w:tc>
          <w:tcPr>
            <w:tcW w:w="1980" w:type="dxa"/>
          </w:tcPr>
          <w:p w14:paraId="0DAE24BE" w14:textId="77777777" w:rsidR="002343E7" w:rsidRPr="00920F23" w:rsidRDefault="002343E7" w:rsidP="00175A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right w:val="nil"/>
            </w:tcBorders>
          </w:tcPr>
          <w:p w14:paraId="6CC455ED" w14:textId="6AF41B2F" w:rsidR="002343E7" w:rsidRPr="00920F23" w:rsidRDefault="002343E7" w:rsidP="00175A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15:293:545</w:t>
            </w:r>
          </w:p>
        </w:tc>
        <w:tc>
          <w:tcPr>
            <w:tcW w:w="5940" w:type="dxa"/>
            <w:tcBorders>
              <w:top w:val="nil"/>
              <w:left w:val="nil"/>
              <w:right w:val="single" w:sz="4" w:space="0" w:color="auto"/>
            </w:tcBorders>
          </w:tcPr>
          <w:p w14:paraId="43215B2F" w14:textId="7FA3CD2A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 xml:space="preserve">Characteristics </w:t>
            </w:r>
            <w:r w:rsidR="00231F44" w:rsidRPr="00920F23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 xml:space="preserve"> Methods for High Incidence Disabilities</w:t>
            </w:r>
            <w:r w:rsidRPr="00920F2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B3FE1A" w14:textId="69215BB6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221CE6A8" w14:textId="77777777" w:rsidTr="00920F23">
        <w:trPr>
          <w:trHeight w:val="60"/>
        </w:trPr>
        <w:tc>
          <w:tcPr>
            <w:tcW w:w="1980" w:type="dxa"/>
          </w:tcPr>
          <w:p w14:paraId="725BB3EC" w14:textId="77777777" w:rsidR="002343E7" w:rsidRPr="00920F23" w:rsidRDefault="002343E7" w:rsidP="00175A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C696" w14:textId="18A7A46D" w:rsidR="002343E7" w:rsidRPr="00920F23" w:rsidRDefault="002343E7" w:rsidP="00175A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15:293:523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F460" w14:textId="17381624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Inclusive Teaching in Education</w:t>
            </w:r>
            <w:r w:rsidRPr="00920F2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59BE98E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301AB5F3" w14:textId="77777777" w:rsidTr="00920F23">
        <w:trPr>
          <w:trHeight w:val="60"/>
        </w:trPr>
        <w:tc>
          <w:tcPr>
            <w:tcW w:w="1980" w:type="dxa"/>
          </w:tcPr>
          <w:p w14:paraId="34CB1085" w14:textId="77777777" w:rsidR="002343E7" w:rsidRPr="00920F23" w:rsidRDefault="002343E7" w:rsidP="00175A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363962" w14:textId="2E87651C" w:rsidR="002343E7" w:rsidRPr="00920F23" w:rsidRDefault="002343E7" w:rsidP="00175A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 xml:space="preserve">15:293:525 </w:t>
            </w:r>
            <w:r w:rsidRPr="00920F23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443C57" w14:textId="1FE85165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Psychology of the Exceptional Child</w:t>
            </w:r>
            <w:r w:rsidRPr="00920F2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20F23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CBCA57" w14:textId="4B891A4D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31048BEF" w14:textId="77777777" w:rsidTr="00920F23">
        <w:trPr>
          <w:trHeight w:val="60"/>
        </w:trPr>
        <w:tc>
          <w:tcPr>
            <w:tcW w:w="1980" w:type="dxa"/>
          </w:tcPr>
          <w:p w14:paraId="5214726E" w14:textId="77777777" w:rsidR="002343E7" w:rsidRPr="00920F23" w:rsidRDefault="002343E7" w:rsidP="00175A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right w:val="nil"/>
            </w:tcBorders>
          </w:tcPr>
          <w:p w14:paraId="7576C33E" w14:textId="5A2F3EAF" w:rsidR="002343E7" w:rsidRPr="00920F23" w:rsidRDefault="002343E7" w:rsidP="00175A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15:293:583</w:t>
            </w:r>
          </w:p>
        </w:tc>
        <w:tc>
          <w:tcPr>
            <w:tcW w:w="5940" w:type="dxa"/>
            <w:tcBorders>
              <w:top w:val="nil"/>
              <w:left w:val="nil"/>
              <w:right w:val="single" w:sz="4" w:space="0" w:color="auto"/>
            </w:tcBorders>
          </w:tcPr>
          <w:p w14:paraId="682D2732" w14:textId="183E0F94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Introduction to Special Education</w:t>
            </w:r>
            <w:r w:rsidRPr="00920F2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4584CE" w14:textId="5650EC29" w:rsidR="002343E7" w:rsidRPr="00920F23" w:rsidRDefault="00920F23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5F48A68A" w14:textId="77777777" w:rsidTr="00920F23">
        <w:trPr>
          <w:trHeight w:val="120"/>
        </w:trPr>
        <w:tc>
          <w:tcPr>
            <w:tcW w:w="1980" w:type="dxa"/>
          </w:tcPr>
          <w:p w14:paraId="211931A5" w14:textId="77777777" w:rsidR="002343E7" w:rsidRPr="00920F23" w:rsidRDefault="002343E7" w:rsidP="00175A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E27888" w14:textId="6D4592AF" w:rsidR="002343E7" w:rsidRPr="00920F23" w:rsidRDefault="002343E7" w:rsidP="00175A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15:293:533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36EBE5" w14:textId="676B7249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 xml:space="preserve">Assessment </w:t>
            </w:r>
            <w:r w:rsidR="00231F44" w:rsidRPr="00920F23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 xml:space="preserve"> Measurement for Special Education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3049F03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3AD4F432" w14:textId="77777777" w:rsidTr="00920F23">
        <w:trPr>
          <w:trHeight w:val="120"/>
        </w:trPr>
        <w:tc>
          <w:tcPr>
            <w:tcW w:w="1980" w:type="dxa"/>
          </w:tcPr>
          <w:p w14:paraId="2FA07574" w14:textId="77777777" w:rsidR="002343E7" w:rsidRPr="00920F23" w:rsidRDefault="002343E7" w:rsidP="00175A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7DC68C" w14:textId="5E925A56" w:rsidR="002343E7" w:rsidRPr="00920F23" w:rsidRDefault="002343E7" w:rsidP="00175A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15:293:534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36CC37" w14:textId="109D4F73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 xml:space="preserve">Classroom Organization for Inclusive </w:t>
            </w:r>
            <w:r w:rsidR="00231F44" w:rsidRPr="00920F23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 xml:space="preserve"> Special Classrooms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C4539BD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2EB935D6" w14:textId="77777777" w:rsidTr="00920F23">
        <w:trPr>
          <w:trHeight w:val="120"/>
        </w:trPr>
        <w:tc>
          <w:tcPr>
            <w:tcW w:w="1980" w:type="dxa"/>
          </w:tcPr>
          <w:p w14:paraId="13DA6E12" w14:textId="77777777" w:rsidR="002343E7" w:rsidRPr="00920F23" w:rsidRDefault="002343E7" w:rsidP="00175A97">
            <w:pPr>
              <w:jc w:val="center"/>
              <w:rPr>
                <w:rFonts w:asciiTheme="minorHAnsi" w:eastAsia="Century Gothic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3CE7484" w14:textId="39C69F4F" w:rsidR="002343E7" w:rsidRPr="00920F23" w:rsidRDefault="002343E7" w:rsidP="00175A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eastAsia="Century Gothic" w:hAnsiTheme="minorHAnsi" w:cstheme="minorHAnsi"/>
                <w:sz w:val="22"/>
                <w:szCs w:val="22"/>
              </w:rPr>
              <w:t>15:293:580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2589888" w14:textId="26564019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Literacy for Students with Disabilities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E09C88" w14:textId="55E5B435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70A38692" w14:textId="77777777" w:rsidTr="00920F23">
        <w:trPr>
          <w:trHeight w:val="120"/>
        </w:trPr>
        <w:tc>
          <w:tcPr>
            <w:tcW w:w="1980" w:type="dxa"/>
          </w:tcPr>
          <w:p w14:paraId="2787F435" w14:textId="77777777" w:rsidR="002343E7" w:rsidRPr="00920F23" w:rsidRDefault="002343E7" w:rsidP="00175A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1B3F42" w14:textId="3DBD703F" w:rsidR="002343E7" w:rsidRPr="00920F23" w:rsidRDefault="002343E7" w:rsidP="00175A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15:299:516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5566B3D" w14:textId="09BB92E4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Language Across Content Areas: Upper Elem</w:t>
            </w:r>
            <w:r w:rsidR="00231F44" w:rsidRPr="00920F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1F44" w:rsidRPr="00920F23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 xml:space="preserve"> Middle School</w:t>
            </w:r>
            <w:r w:rsidRPr="00920F2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F5D0012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34AAF100" w14:textId="77777777" w:rsidTr="00920F23">
        <w:trPr>
          <w:trHeight w:val="105"/>
        </w:trPr>
        <w:tc>
          <w:tcPr>
            <w:tcW w:w="1980" w:type="dxa"/>
            <w:shd w:val="clear" w:color="auto" w:fill="DBE5F1" w:themeFill="accent1" w:themeFillTint="33"/>
          </w:tcPr>
          <w:p w14:paraId="05372BEC" w14:textId="77777777" w:rsidR="002343E7" w:rsidRPr="00920F23" w:rsidRDefault="002343E7" w:rsidP="00175A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9CB0A9" w14:textId="77777777" w:rsidR="002343E7" w:rsidRPr="00920F23" w:rsidRDefault="002343E7" w:rsidP="00175A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321884" w14:textId="4F6F10B0" w:rsidR="002343E7" w:rsidRPr="00920F23" w:rsidRDefault="002343E7" w:rsidP="002343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 EDUCATION CORE (select 2) (6 credits)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E3409E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43E7" w:rsidRPr="00920F23" w14:paraId="333AE4EA" w14:textId="77777777" w:rsidTr="00920F23">
        <w:trPr>
          <w:trHeight w:val="105"/>
        </w:trPr>
        <w:tc>
          <w:tcPr>
            <w:tcW w:w="1980" w:type="dxa"/>
          </w:tcPr>
          <w:p w14:paraId="7C8BBE6C" w14:textId="77777777" w:rsidR="002343E7" w:rsidRPr="00920F23" w:rsidRDefault="002343E7" w:rsidP="00175A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96B8468" w14:textId="25B06E7F" w:rsidR="002343E7" w:rsidRPr="00920F23" w:rsidRDefault="002343E7" w:rsidP="00175A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15:293:509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CC3693E" w14:textId="063809F0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 xml:space="preserve">Emotional </w:t>
            </w:r>
            <w:r w:rsidR="00231F44" w:rsidRPr="00920F23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 xml:space="preserve"> Behavioral Disorders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FA932BC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4772992C" w14:textId="77777777" w:rsidTr="00920F23">
        <w:trPr>
          <w:trHeight w:val="120"/>
        </w:trPr>
        <w:tc>
          <w:tcPr>
            <w:tcW w:w="1980" w:type="dxa"/>
          </w:tcPr>
          <w:p w14:paraId="7FCFA585" w14:textId="77777777" w:rsidR="002343E7" w:rsidRPr="00920F23" w:rsidRDefault="002343E7" w:rsidP="00175A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6F8D2F" w14:textId="18152F98" w:rsidR="002343E7" w:rsidRPr="00920F23" w:rsidRDefault="002343E7" w:rsidP="00175A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15:293:514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0883E6E" w14:textId="29FC7DBA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 xml:space="preserve">School Mental Health Services for Children </w:t>
            </w:r>
            <w:r w:rsidR="00231F44" w:rsidRPr="00920F23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 xml:space="preserve"> Adolescents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CFF38D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50530C26" w14:textId="77777777" w:rsidTr="00920F23">
        <w:trPr>
          <w:trHeight w:val="120"/>
        </w:trPr>
        <w:tc>
          <w:tcPr>
            <w:tcW w:w="1980" w:type="dxa"/>
          </w:tcPr>
          <w:p w14:paraId="18ACC0DE" w14:textId="77777777" w:rsidR="002343E7" w:rsidRPr="00920F23" w:rsidRDefault="002343E7" w:rsidP="00175A97">
            <w:pPr>
              <w:jc w:val="center"/>
              <w:rPr>
                <w:rFonts w:asciiTheme="minorHAnsi" w:eastAsia="Century Gothic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C6ABC7" w14:textId="5C0DCE35" w:rsidR="002343E7" w:rsidRPr="00920F23" w:rsidRDefault="002343E7" w:rsidP="00175A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eastAsia="Century Gothic" w:hAnsiTheme="minorHAnsi" w:cstheme="minorHAnsi"/>
                <w:sz w:val="22"/>
                <w:szCs w:val="22"/>
              </w:rPr>
              <w:t>15:293:530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B8AAEA" w14:textId="26CDE8DA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eastAsia="Century Gothic" w:hAnsiTheme="minorHAnsi" w:cstheme="minorHAnsi"/>
                <w:sz w:val="22"/>
                <w:szCs w:val="22"/>
              </w:rPr>
              <w:t xml:space="preserve">Instruction for Autism </w:t>
            </w:r>
            <w:r w:rsidR="00231F44" w:rsidRPr="00920F23">
              <w:rPr>
                <w:rFonts w:asciiTheme="minorHAnsi" w:eastAsia="Century Gothic" w:hAnsiTheme="minorHAnsi" w:cstheme="minorHAnsi"/>
                <w:sz w:val="22"/>
                <w:szCs w:val="22"/>
              </w:rPr>
              <w:t>&amp;</w:t>
            </w:r>
            <w:r w:rsidRPr="00920F23">
              <w:rPr>
                <w:rFonts w:asciiTheme="minorHAnsi" w:eastAsia="Century Gothic" w:hAnsiTheme="minorHAnsi" w:cstheme="minorHAnsi"/>
                <w:sz w:val="22"/>
                <w:szCs w:val="22"/>
              </w:rPr>
              <w:t xml:space="preserve"> Intellectual Disabilities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C81A0A1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7BCF0001" w14:textId="77777777" w:rsidTr="00920F23">
        <w:trPr>
          <w:trHeight w:val="110"/>
        </w:trPr>
        <w:tc>
          <w:tcPr>
            <w:tcW w:w="1980" w:type="dxa"/>
          </w:tcPr>
          <w:p w14:paraId="75D5225B" w14:textId="77777777" w:rsidR="002343E7" w:rsidRPr="00920F23" w:rsidRDefault="002343E7" w:rsidP="00175A97">
            <w:pPr>
              <w:jc w:val="center"/>
              <w:rPr>
                <w:rFonts w:asciiTheme="minorHAnsi" w:eastAsia="Century Gothic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3B039B" w14:textId="366FB08F" w:rsidR="002343E7" w:rsidRPr="00920F23" w:rsidRDefault="002343E7" w:rsidP="00175A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eastAsia="Century Gothic" w:hAnsiTheme="minorHAnsi" w:cstheme="minorHAnsi"/>
                <w:sz w:val="22"/>
                <w:szCs w:val="22"/>
              </w:rPr>
              <w:t>15:293:610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060C5A" w14:textId="2BAA211E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eastAsia="Century Gothic" w:hAnsiTheme="minorHAnsi" w:cstheme="minorHAnsi"/>
                <w:sz w:val="22"/>
                <w:szCs w:val="22"/>
              </w:rPr>
              <w:t>New Jersey Special Education Law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14B7A2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6500AED6" w14:textId="77777777" w:rsidTr="00920F23">
        <w:trPr>
          <w:trHeight w:val="110"/>
        </w:trPr>
        <w:tc>
          <w:tcPr>
            <w:tcW w:w="1980" w:type="dxa"/>
          </w:tcPr>
          <w:p w14:paraId="23792FBF" w14:textId="77777777" w:rsidR="002343E7" w:rsidRPr="00920F23" w:rsidRDefault="002343E7" w:rsidP="00175A97">
            <w:pPr>
              <w:jc w:val="center"/>
              <w:rPr>
                <w:rFonts w:asciiTheme="minorHAnsi" w:eastAsia="Century Gothic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6864A3" w14:textId="0C93F70C" w:rsidR="002343E7" w:rsidRPr="00920F23" w:rsidRDefault="002343E7" w:rsidP="00175A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eastAsia="Century Gothic" w:hAnsiTheme="minorHAnsi" w:cstheme="minorHAnsi"/>
                <w:sz w:val="22"/>
                <w:szCs w:val="22"/>
              </w:rPr>
              <w:t>15:293:615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E99F7A" w14:textId="4F686E07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eastAsia="Century Gothic" w:hAnsiTheme="minorHAnsi" w:cstheme="minorHAnsi"/>
                <w:sz w:val="22"/>
                <w:szCs w:val="22"/>
              </w:rPr>
              <w:t xml:space="preserve">Designing Interventions </w:t>
            </w:r>
            <w:r w:rsidR="00231F44" w:rsidRPr="00920F23">
              <w:rPr>
                <w:rFonts w:asciiTheme="minorHAnsi" w:eastAsia="Century Gothic" w:hAnsiTheme="minorHAnsi" w:cstheme="minorHAnsi"/>
                <w:sz w:val="22"/>
                <w:szCs w:val="22"/>
              </w:rPr>
              <w:t>&amp;</w:t>
            </w:r>
            <w:r w:rsidRPr="00920F23">
              <w:rPr>
                <w:rFonts w:asciiTheme="minorHAnsi" w:eastAsia="Century Gothic" w:hAnsiTheme="minorHAnsi" w:cstheme="minorHAnsi"/>
                <w:sz w:val="22"/>
                <w:szCs w:val="22"/>
              </w:rPr>
              <w:t xml:space="preserve"> Measuring Outcomes in Special Education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F97D220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2C017A90" w14:textId="77777777" w:rsidTr="00920F23">
        <w:trPr>
          <w:trHeight w:val="70"/>
        </w:trPr>
        <w:tc>
          <w:tcPr>
            <w:tcW w:w="1980" w:type="dxa"/>
          </w:tcPr>
          <w:p w14:paraId="03688515" w14:textId="77777777" w:rsidR="002343E7" w:rsidRPr="00920F23" w:rsidRDefault="002343E7" w:rsidP="00175A97">
            <w:pPr>
              <w:jc w:val="center"/>
              <w:rPr>
                <w:rFonts w:asciiTheme="minorHAnsi" w:eastAsia="Century Gothic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943472" w14:textId="7B29888D" w:rsidR="002343E7" w:rsidRPr="00920F23" w:rsidRDefault="002343E7" w:rsidP="00175A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eastAsia="Century Gothic" w:hAnsiTheme="minorHAnsi" w:cstheme="minorHAnsi"/>
                <w:sz w:val="22"/>
                <w:szCs w:val="22"/>
              </w:rPr>
              <w:t>15:293:630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ACD5BA" w14:textId="63E99722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eastAsia="Century Gothic" w:hAnsiTheme="minorHAnsi" w:cstheme="minorHAnsi"/>
                <w:sz w:val="22"/>
                <w:szCs w:val="22"/>
              </w:rPr>
              <w:t>Current Topics in Special Education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7901205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14AEF5DF" w14:textId="77777777" w:rsidTr="00920F23">
        <w:trPr>
          <w:trHeight w:val="340"/>
        </w:trPr>
        <w:tc>
          <w:tcPr>
            <w:tcW w:w="1980" w:type="dxa"/>
            <w:shd w:val="clear" w:color="auto" w:fill="DBE5F1" w:themeFill="accent1" w:themeFillTint="33"/>
          </w:tcPr>
          <w:p w14:paraId="54FFC39B" w14:textId="77777777" w:rsidR="002343E7" w:rsidRPr="00920F23" w:rsidRDefault="002343E7" w:rsidP="00175A97">
            <w:pPr>
              <w:jc w:val="center"/>
              <w:rPr>
                <w:rFonts w:asciiTheme="minorHAnsi" w:eastAsia="Century Gothic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000598" w14:textId="77777777" w:rsidR="002343E7" w:rsidRPr="00920F23" w:rsidRDefault="002343E7" w:rsidP="00175A97">
            <w:pPr>
              <w:rPr>
                <w:rFonts w:asciiTheme="minorHAnsi" w:eastAsia="Century Gothic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45B3F0A" w14:textId="77777777" w:rsidR="00920F23" w:rsidRDefault="002343E7" w:rsidP="002343E7">
            <w:pPr>
              <w:rPr>
                <w:rFonts w:asciiTheme="minorHAnsi" w:eastAsia="Century Gothic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20F23">
              <w:rPr>
                <w:rFonts w:asciiTheme="minorHAnsi" w:eastAsia="Century Gothic" w:hAnsiTheme="minorHAnsi" w:cstheme="minorHAnsi"/>
                <w:b/>
                <w:bCs/>
                <w:color w:val="000000" w:themeColor="text1"/>
                <w:sz w:val="22"/>
                <w:szCs w:val="22"/>
              </w:rPr>
              <w:t>EDUCATIONAL STATISTICS, MEASUREMENT &amp; EVALUATION</w:t>
            </w:r>
          </w:p>
          <w:p w14:paraId="62E394D3" w14:textId="6C5502D9" w:rsidR="002343E7" w:rsidRPr="00920F23" w:rsidRDefault="002343E7" w:rsidP="002343E7">
            <w:pPr>
              <w:rPr>
                <w:rFonts w:asciiTheme="minorHAnsi" w:eastAsia="Century Gothic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20F23">
              <w:rPr>
                <w:rFonts w:asciiTheme="minorHAnsi" w:eastAsia="Century Gothic" w:hAnsiTheme="minorHAnsi" w:cstheme="minorHAnsi"/>
                <w:b/>
                <w:bCs/>
                <w:color w:val="000000" w:themeColor="text1"/>
                <w:sz w:val="22"/>
                <w:szCs w:val="22"/>
              </w:rPr>
              <w:t>(6 credits)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D13F30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43E7" w:rsidRPr="00920F23" w14:paraId="02D06F1B" w14:textId="77777777" w:rsidTr="00920F23">
        <w:trPr>
          <w:trHeight w:val="60"/>
        </w:trPr>
        <w:tc>
          <w:tcPr>
            <w:tcW w:w="1980" w:type="dxa"/>
          </w:tcPr>
          <w:p w14:paraId="5DBFCEAB" w14:textId="77777777" w:rsidR="002343E7" w:rsidRPr="00920F23" w:rsidRDefault="002343E7" w:rsidP="00175A97">
            <w:pPr>
              <w:jc w:val="center"/>
              <w:rPr>
                <w:rFonts w:asciiTheme="minorHAnsi" w:eastAsia="Century Gothic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ADBE418" w14:textId="5BC633D8" w:rsidR="002343E7" w:rsidRPr="00920F23" w:rsidRDefault="002343E7" w:rsidP="00175A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eastAsia="Century Gothic" w:hAnsiTheme="minorHAnsi" w:cstheme="minorHAnsi"/>
                <w:color w:val="000000" w:themeColor="text1"/>
                <w:sz w:val="22"/>
                <w:szCs w:val="22"/>
              </w:rPr>
              <w:t>15:291:511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0CA3EB1" w14:textId="6CA2B343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eastAsia="Century Gothic" w:hAnsiTheme="minorHAnsi" w:cstheme="minorHAnsi"/>
                <w:color w:val="000000" w:themeColor="text1"/>
                <w:sz w:val="22"/>
                <w:szCs w:val="22"/>
              </w:rPr>
              <w:t xml:space="preserve">Introduction to Assessment, Applied Statistics </w:t>
            </w:r>
            <w:r w:rsidR="00231F44" w:rsidRPr="00920F23">
              <w:rPr>
                <w:rFonts w:asciiTheme="minorHAnsi" w:eastAsia="Century Gothic" w:hAnsiTheme="minorHAnsi" w:cstheme="minorHAnsi"/>
                <w:color w:val="000000" w:themeColor="text1"/>
                <w:sz w:val="22"/>
                <w:szCs w:val="22"/>
              </w:rPr>
              <w:t>&amp;</w:t>
            </w:r>
            <w:r w:rsidRPr="00920F23">
              <w:rPr>
                <w:rFonts w:asciiTheme="minorHAnsi" w:eastAsia="Century Gothic" w:hAnsiTheme="minorHAnsi" w:cstheme="minorHAnsi"/>
                <w:color w:val="000000" w:themeColor="text1"/>
                <w:sz w:val="22"/>
                <w:szCs w:val="22"/>
              </w:rPr>
              <w:t xml:space="preserve"> Research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9D3DB34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548A00D5" w14:textId="77777777" w:rsidTr="00920F23">
        <w:trPr>
          <w:trHeight w:val="70"/>
        </w:trPr>
        <w:tc>
          <w:tcPr>
            <w:tcW w:w="1980" w:type="dxa"/>
          </w:tcPr>
          <w:p w14:paraId="16F2E07D" w14:textId="77777777" w:rsidR="002343E7" w:rsidRPr="00920F23" w:rsidRDefault="002343E7" w:rsidP="00175A97">
            <w:pPr>
              <w:jc w:val="center"/>
              <w:rPr>
                <w:rFonts w:asciiTheme="minorHAnsi" w:eastAsia="Century Gothic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6B0DA37" w14:textId="226850DD" w:rsidR="002343E7" w:rsidRPr="00920F23" w:rsidRDefault="002343E7" w:rsidP="00175A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eastAsia="Century Gothic" w:hAnsiTheme="minorHAnsi" w:cstheme="minorHAnsi"/>
                <w:sz w:val="22"/>
                <w:szCs w:val="22"/>
              </w:rPr>
              <w:t>15:291:518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9B062FF" w14:textId="1EEECD75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eastAsia="Century Gothic" w:hAnsiTheme="minorHAnsi" w:cstheme="minorHAnsi"/>
                <w:color w:val="000000" w:themeColor="text1"/>
                <w:sz w:val="22"/>
                <w:szCs w:val="22"/>
              </w:rPr>
              <w:t>Quantitative Educational Research Designs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ED2A381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0B95F9C7" w14:textId="77777777" w:rsidTr="00920F23">
        <w:trPr>
          <w:trHeight w:val="259"/>
        </w:trPr>
        <w:tc>
          <w:tcPr>
            <w:tcW w:w="1980" w:type="dxa"/>
            <w:shd w:val="clear" w:color="auto" w:fill="DBE5F1" w:themeFill="accent1" w:themeFillTint="33"/>
          </w:tcPr>
          <w:p w14:paraId="4FF19776" w14:textId="77777777" w:rsidR="002343E7" w:rsidRPr="00920F23" w:rsidRDefault="002343E7" w:rsidP="00175A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4C7971" w14:textId="77777777" w:rsidR="002343E7" w:rsidRPr="00920F23" w:rsidRDefault="002343E7" w:rsidP="00175A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DB82EC" w14:textId="1C6C72FF" w:rsidR="002343E7" w:rsidRPr="00920F23" w:rsidRDefault="002343E7" w:rsidP="002343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LEARNING, COGNITION &amp; DEVELOPMENT (select 1) (3 credits)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3A6B48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43E7" w:rsidRPr="00920F23" w14:paraId="01096FF5" w14:textId="77777777" w:rsidTr="00920F23">
        <w:trPr>
          <w:trHeight w:val="60"/>
        </w:trPr>
        <w:tc>
          <w:tcPr>
            <w:tcW w:w="1980" w:type="dxa"/>
          </w:tcPr>
          <w:p w14:paraId="1804BDD7" w14:textId="77777777" w:rsidR="002343E7" w:rsidRPr="00920F23" w:rsidRDefault="002343E7" w:rsidP="00175A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BA54FB" w14:textId="7E9AE9B5" w:rsidR="002343E7" w:rsidRPr="00920F23" w:rsidRDefault="002343E7" w:rsidP="00175A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15:290:583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75B11A6" w14:textId="77777777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Biological Bases of Behavior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BC0FFCC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343E7" w:rsidRPr="00920F23" w14:paraId="543F9D5A" w14:textId="77777777" w:rsidTr="00920F23">
        <w:trPr>
          <w:trHeight w:val="70"/>
        </w:trPr>
        <w:tc>
          <w:tcPr>
            <w:tcW w:w="1980" w:type="dxa"/>
          </w:tcPr>
          <w:p w14:paraId="06A5C6A1" w14:textId="77777777" w:rsidR="002343E7" w:rsidRPr="00920F23" w:rsidRDefault="002343E7" w:rsidP="00175A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9A5AF4E" w14:textId="08F3A8F7" w:rsidR="002343E7" w:rsidRPr="00920F23" w:rsidRDefault="002343E7" w:rsidP="00175A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15:295:580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44325F2" w14:textId="77777777" w:rsidR="002343E7" w:rsidRPr="00920F23" w:rsidRDefault="002343E7" w:rsidP="00234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Psychology of Learning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F1369E3" w14:textId="77777777" w:rsidR="002343E7" w:rsidRPr="00920F23" w:rsidRDefault="002343E7" w:rsidP="002343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0F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920F23" w:rsidRPr="00920F23" w14:paraId="370DC7A3" w14:textId="77777777" w:rsidTr="00920F23">
        <w:trPr>
          <w:trHeight w:val="259"/>
        </w:trPr>
        <w:tc>
          <w:tcPr>
            <w:tcW w:w="1980" w:type="dxa"/>
            <w:shd w:val="clear" w:color="auto" w:fill="DBE5F1" w:themeFill="accent1" w:themeFillTint="33"/>
          </w:tcPr>
          <w:p w14:paraId="59FB6849" w14:textId="77777777" w:rsidR="00920F23" w:rsidRPr="00920F23" w:rsidRDefault="00920F23" w:rsidP="00AF61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DC9E46" w14:textId="77777777" w:rsidR="00920F23" w:rsidRPr="00920F23" w:rsidRDefault="00920F23" w:rsidP="00AF61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B0B088" w14:textId="01A36FA0" w:rsidR="00920F23" w:rsidRPr="00920F23" w:rsidRDefault="00920F23" w:rsidP="00920F2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CREDITS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37127B9" w14:textId="4BEFF2A6" w:rsidR="00920F23" w:rsidRPr="00920F23" w:rsidRDefault="00920F23" w:rsidP="00AF61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</w:t>
            </w:r>
          </w:p>
        </w:tc>
      </w:tr>
    </w:tbl>
    <w:p w14:paraId="63A3308C" w14:textId="75A75924" w:rsidR="00112A89" w:rsidRPr="00920F23" w:rsidRDefault="00112A89" w:rsidP="00112A89">
      <w:pPr>
        <w:suppressAutoHyphens/>
        <w:spacing w:before="240"/>
        <w:ind w:left="547"/>
        <w:contextualSpacing/>
        <w:rPr>
          <w:rFonts w:asciiTheme="minorHAnsi" w:hAnsiTheme="minorHAnsi" w:cstheme="minorHAnsi"/>
          <w:sz w:val="24"/>
          <w:szCs w:val="24"/>
        </w:rPr>
      </w:pPr>
      <w:r w:rsidRPr="00920F23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E21181" w:rsidRPr="00920F23">
        <w:rPr>
          <w:rFonts w:asciiTheme="minorHAnsi" w:hAnsiTheme="minorHAnsi" w:cstheme="minorHAnsi"/>
          <w:sz w:val="24"/>
          <w:szCs w:val="24"/>
        </w:rPr>
        <w:t xml:space="preserve"> </w:t>
      </w:r>
      <w:r w:rsidRPr="00920F23">
        <w:rPr>
          <w:rFonts w:asciiTheme="minorHAnsi" w:hAnsiTheme="minorHAnsi" w:cstheme="minorHAnsi"/>
          <w:sz w:val="24"/>
          <w:szCs w:val="24"/>
        </w:rPr>
        <w:t>If a student takes 15:293:545,</w:t>
      </w:r>
      <w:r w:rsidR="00E21181" w:rsidRPr="00920F23">
        <w:rPr>
          <w:rFonts w:asciiTheme="minorHAnsi" w:hAnsiTheme="minorHAnsi" w:cstheme="minorHAnsi"/>
          <w:sz w:val="24"/>
          <w:szCs w:val="24"/>
        </w:rPr>
        <w:t xml:space="preserve"> they </w:t>
      </w:r>
      <w:r w:rsidR="00E21181" w:rsidRPr="00920F23">
        <w:rPr>
          <w:rFonts w:asciiTheme="minorHAnsi" w:hAnsiTheme="minorHAnsi" w:cstheme="minorHAnsi"/>
          <w:b/>
          <w:sz w:val="24"/>
          <w:szCs w:val="24"/>
        </w:rPr>
        <w:t>may</w:t>
      </w:r>
      <w:r w:rsidRPr="00920F23">
        <w:rPr>
          <w:rFonts w:asciiTheme="minorHAnsi" w:hAnsiTheme="minorHAnsi" w:cstheme="minorHAnsi"/>
          <w:b/>
          <w:sz w:val="24"/>
          <w:szCs w:val="24"/>
        </w:rPr>
        <w:t xml:space="preserve"> not</w:t>
      </w:r>
      <w:r w:rsidRPr="00920F23">
        <w:rPr>
          <w:rFonts w:asciiTheme="minorHAnsi" w:hAnsiTheme="minorHAnsi" w:cstheme="minorHAnsi"/>
          <w:sz w:val="24"/>
          <w:szCs w:val="24"/>
        </w:rPr>
        <w:t xml:space="preserve"> take 15:293:509 or 15:293:530 due to duplicated content.</w:t>
      </w:r>
    </w:p>
    <w:p w14:paraId="068A4EAB" w14:textId="77777777" w:rsidR="00112A89" w:rsidRPr="00920F23" w:rsidRDefault="00112A89" w:rsidP="00112A89">
      <w:pPr>
        <w:suppressAutoHyphens/>
        <w:spacing w:before="240"/>
        <w:ind w:left="547"/>
        <w:contextualSpacing/>
        <w:rPr>
          <w:rFonts w:asciiTheme="minorHAnsi" w:hAnsiTheme="minorHAnsi" w:cstheme="minorHAnsi"/>
          <w:sz w:val="24"/>
          <w:szCs w:val="24"/>
        </w:rPr>
      </w:pPr>
    </w:p>
    <w:p w14:paraId="416A3463" w14:textId="13CB9E0A" w:rsidR="00112A89" w:rsidRPr="00920F23" w:rsidRDefault="00112A89" w:rsidP="00112A89">
      <w:pPr>
        <w:suppressAutoHyphens/>
        <w:spacing w:before="240"/>
        <w:ind w:left="547"/>
        <w:contextualSpacing/>
        <w:rPr>
          <w:rFonts w:asciiTheme="minorHAnsi" w:hAnsiTheme="minorHAnsi" w:cstheme="minorHAnsi"/>
          <w:sz w:val="24"/>
          <w:szCs w:val="24"/>
        </w:rPr>
      </w:pPr>
      <w:r w:rsidRPr="00920F2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21181" w:rsidRPr="00920F23">
        <w:rPr>
          <w:rFonts w:asciiTheme="minorHAnsi" w:hAnsiTheme="minorHAnsi" w:cstheme="minorHAnsi"/>
          <w:sz w:val="24"/>
          <w:szCs w:val="24"/>
        </w:rPr>
        <w:t xml:space="preserve"> </w:t>
      </w:r>
      <w:r w:rsidRPr="00920F23">
        <w:rPr>
          <w:rFonts w:asciiTheme="minorHAnsi" w:hAnsiTheme="minorHAnsi" w:cstheme="minorHAnsi"/>
          <w:sz w:val="24"/>
          <w:szCs w:val="24"/>
        </w:rPr>
        <w:t>Students who have successfully taken 05:300:304 Fall 2025 or after as part of a 5-year or post-baccalaureate initial certification program at the GSE may substitute that course for 15:293:523.</w:t>
      </w:r>
    </w:p>
    <w:p w14:paraId="03AF0DE9" w14:textId="77777777" w:rsidR="00112A89" w:rsidRPr="00920F23" w:rsidRDefault="00112A89" w:rsidP="00E20F6B">
      <w:pPr>
        <w:suppressAutoHyphens/>
        <w:spacing w:before="240"/>
        <w:ind w:left="547"/>
        <w:contextualSpacing/>
        <w:rPr>
          <w:rFonts w:asciiTheme="minorHAnsi" w:hAnsiTheme="minorHAnsi" w:cstheme="minorHAnsi"/>
          <w:sz w:val="24"/>
          <w:szCs w:val="24"/>
        </w:rPr>
      </w:pPr>
    </w:p>
    <w:p w14:paraId="35A47C45" w14:textId="057AAE18" w:rsidR="00E20F6B" w:rsidRPr="00920F23" w:rsidRDefault="00112A89" w:rsidP="00E20F6B">
      <w:pPr>
        <w:suppressAutoHyphens/>
        <w:spacing w:before="240"/>
        <w:ind w:left="547"/>
        <w:contextualSpacing/>
        <w:rPr>
          <w:rFonts w:asciiTheme="minorHAnsi" w:hAnsiTheme="minorHAnsi" w:cstheme="minorHAnsi"/>
          <w:sz w:val="24"/>
          <w:szCs w:val="24"/>
        </w:rPr>
      </w:pPr>
      <w:r w:rsidRPr="00920F23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="00E21181" w:rsidRPr="00920F23">
        <w:rPr>
          <w:rFonts w:asciiTheme="minorHAnsi" w:hAnsiTheme="minorHAnsi" w:cstheme="minorHAnsi"/>
          <w:sz w:val="24"/>
          <w:szCs w:val="24"/>
        </w:rPr>
        <w:t xml:space="preserve"> </w:t>
      </w:r>
      <w:r w:rsidR="00E20F6B" w:rsidRPr="00920F23">
        <w:rPr>
          <w:rFonts w:asciiTheme="minorHAnsi" w:hAnsiTheme="minorHAnsi" w:cstheme="minorHAnsi"/>
          <w:sz w:val="24"/>
          <w:szCs w:val="24"/>
        </w:rPr>
        <w:t>Students who have successfully taken 15:293:539 as part of a 5-year or post-baccalaureate initial certification program at the GSE may substitute that course for 15:293:525.</w:t>
      </w:r>
    </w:p>
    <w:p w14:paraId="0E5A9CA9" w14:textId="69E646F2" w:rsidR="00E20F6B" w:rsidRPr="00920F23" w:rsidRDefault="00E20F6B" w:rsidP="00E20F6B">
      <w:pPr>
        <w:suppressAutoHyphens/>
        <w:spacing w:before="240"/>
        <w:ind w:left="547"/>
        <w:contextualSpacing/>
        <w:rPr>
          <w:rFonts w:asciiTheme="minorHAnsi" w:hAnsiTheme="minorHAnsi" w:cstheme="minorHAnsi"/>
          <w:sz w:val="24"/>
          <w:szCs w:val="24"/>
        </w:rPr>
      </w:pPr>
    </w:p>
    <w:p w14:paraId="2976911D" w14:textId="4E7574A2" w:rsidR="00112A89" w:rsidRPr="00920F23" w:rsidRDefault="00112A89" w:rsidP="00112A89">
      <w:pPr>
        <w:suppressAutoHyphens/>
        <w:spacing w:before="240"/>
        <w:ind w:left="547"/>
        <w:contextualSpacing/>
        <w:rPr>
          <w:rFonts w:asciiTheme="minorHAnsi" w:hAnsiTheme="minorHAnsi" w:cstheme="minorHAnsi"/>
          <w:sz w:val="24"/>
          <w:szCs w:val="24"/>
        </w:rPr>
      </w:pPr>
      <w:r w:rsidRPr="00920F23">
        <w:rPr>
          <w:rFonts w:asciiTheme="minorHAnsi" w:hAnsiTheme="minorHAnsi" w:cstheme="minorHAnsi"/>
          <w:sz w:val="24"/>
          <w:szCs w:val="24"/>
          <w:vertAlign w:val="superscript"/>
        </w:rPr>
        <w:t>4</w:t>
      </w:r>
      <w:r w:rsidR="00E21181" w:rsidRPr="00920F23">
        <w:rPr>
          <w:rFonts w:asciiTheme="minorHAnsi" w:hAnsiTheme="minorHAnsi" w:cstheme="minorHAnsi"/>
          <w:sz w:val="24"/>
          <w:szCs w:val="24"/>
        </w:rPr>
        <w:t xml:space="preserve"> </w:t>
      </w:r>
      <w:r w:rsidRPr="00920F23">
        <w:rPr>
          <w:rFonts w:asciiTheme="minorHAnsi" w:hAnsiTheme="minorHAnsi" w:cstheme="minorHAnsi"/>
          <w:sz w:val="24"/>
          <w:szCs w:val="24"/>
        </w:rPr>
        <w:t>Students who have successfully taken 05:300:383 as an undergraduate student at Rutgers may substitute that course for 15:293:583.</w:t>
      </w:r>
    </w:p>
    <w:p w14:paraId="5442AED6" w14:textId="0B08413F" w:rsidR="00112A89" w:rsidRPr="00920F23" w:rsidRDefault="00112A89" w:rsidP="00112A89">
      <w:pPr>
        <w:suppressAutoHyphens/>
        <w:spacing w:before="240"/>
        <w:ind w:left="547"/>
        <w:contextualSpacing/>
        <w:rPr>
          <w:rFonts w:asciiTheme="minorHAnsi" w:hAnsiTheme="minorHAnsi" w:cstheme="minorHAnsi"/>
          <w:sz w:val="24"/>
          <w:szCs w:val="24"/>
        </w:rPr>
      </w:pPr>
      <w:r w:rsidRPr="00920F23">
        <w:rPr>
          <w:rFonts w:asciiTheme="minorHAnsi" w:hAnsiTheme="minorHAnsi" w:cstheme="minorHAnsi"/>
          <w:sz w:val="24"/>
          <w:szCs w:val="24"/>
          <w:vertAlign w:val="superscript"/>
        </w:rPr>
        <w:t>5</w:t>
      </w:r>
      <w:r w:rsidR="00E21181" w:rsidRPr="00920F23">
        <w:rPr>
          <w:rFonts w:asciiTheme="minorHAnsi" w:hAnsiTheme="minorHAnsi" w:cstheme="minorHAnsi"/>
          <w:sz w:val="24"/>
          <w:szCs w:val="24"/>
        </w:rPr>
        <w:t xml:space="preserve"> </w:t>
      </w:r>
      <w:r w:rsidRPr="00920F23">
        <w:rPr>
          <w:rFonts w:asciiTheme="minorHAnsi" w:hAnsiTheme="minorHAnsi" w:cstheme="minorHAnsi"/>
          <w:sz w:val="24"/>
          <w:szCs w:val="24"/>
        </w:rPr>
        <w:t>Students who have successfully taken 15:251:558 as part of a 5-year or post-baccalaureate initial certification program at the GSE may substitute that course for 15:299:516.</w:t>
      </w:r>
    </w:p>
    <w:p w14:paraId="0AF781FE" w14:textId="77777777" w:rsidR="00112A89" w:rsidRPr="00920F23" w:rsidRDefault="00112A89" w:rsidP="00E20F6B">
      <w:pPr>
        <w:suppressAutoHyphens/>
        <w:spacing w:before="240"/>
        <w:ind w:left="547"/>
        <w:contextualSpacing/>
        <w:rPr>
          <w:rFonts w:asciiTheme="minorHAnsi" w:hAnsiTheme="minorHAnsi" w:cstheme="minorHAnsi"/>
          <w:sz w:val="24"/>
          <w:szCs w:val="24"/>
        </w:rPr>
      </w:pPr>
    </w:p>
    <w:p w14:paraId="57C05690" w14:textId="77777777" w:rsidR="00E20F6B" w:rsidRPr="00920F23" w:rsidRDefault="00E20F6B" w:rsidP="00E20F6B">
      <w:pPr>
        <w:suppressAutoHyphens/>
        <w:spacing w:before="240"/>
        <w:ind w:left="547"/>
        <w:contextualSpacing/>
        <w:rPr>
          <w:rFonts w:asciiTheme="minorHAnsi" w:hAnsiTheme="minorHAnsi" w:cstheme="minorHAnsi"/>
          <w:sz w:val="24"/>
          <w:szCs w:val="24"/>
        </w:rPr>
      </w:pPr>
      <w:r w:rsidRPr="00920F23">
        <w:rPr>
          <w:rFonts w:asciiTheme="minorHAnsi" w:hAnsiTheme="minorHAnsi" w:cstheme="minorHAnsi"/>
          <w:b/>
          <w:sz w:val="24"/>
          <w:szCs w:val="24"/>
        </w:rPr>
        <w:t xml:space="preserve">NOTE: </w:t>
      </w:r>
      <w:r w:rsidRPr="00920F23">
        <w:rPr>
          <w:rFonts w:asciiTheme="minorHAnsi" w:hAnsiTheme="minorHAnsi" w:cstheme="minorHAnsi"/>
          <w:sz w:val="24"/>
          <w:szCs w:val="24"/>
        </w:rPr>
        <w:t>If a student uses a course or courses from their undergraduate career, 5-year, or post-baccalaureate initial certification program to substitute for required courses, then the student will need to take courses in its place to complete this degree program with 36 earned credits.</w:t>
      </w:r>
    </w:p>
    <w:p w14:paraId="2E149615" w14:textId="77777777" w:rsidR="006F51C5" w:rsidRDefault="006F51C5" w:rsidP="00982EF7">
      <w:pPr>
        <w:suppressAutoHyphens/>
        <w:spacing w:before="240"/>
        <w:contextualSpacing/>
        <w:rPr>
          <w:rFonts w:asciiTheme="minorHAnsi" w:hAnsiTheme="minorHAnsi" w:cstheme="minorHAnsi"/>
          <w:sz w:val="24"/>
          <w:szCs w:val="24"/>
        </w:rPr>
      </w:pPr>
    </w:p>
    <w:p w14:paraId="63BC8FCF" w14:textId="77777777" w:rsidR="00920F23" w:rsidRPr="00920F23" w:rsidRDefault="00920F23" w:rsidP="00982EF7">
      <w:pPr>
        <w:suppressAutoHyphens/>
        <w:spacing w:before="240"/>
        <w:contextualSpacing/>
        <w:rPr>
          <w:rFonts w:asciiTheme="minorHAnsi" w:hAnsiTheme="minorHAnsi" w:cstheme="minorHAnsi"/>
          <w:sz w:val="24"/>
          <w:szCs w:val="24"/>
        </w:rPr>
      </w:pPr>
    </w:p>
    <w:p w14:paraId="361BB440" w14:textId="77777777" w:rsidR="00920F23" w:rsidRDefault="00920F23">
      <w:pPr>
        <w:rPr>
          <w:rFonts w:asciiTheme="minorHAnsi" w:hAnsiTheme="minorHAnsi" w:cstheme="minorHAnsi"/>
          <w:b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spacing w:val="-2"/>
          <w:sz w:val="24"/>
          <w:szCs w:val="24"/>
        </w:rPr>
        <w:br w:type="page"/>
      </w:r>
    </w:p>
    <w:p w14:paraId="44B4C057" w14:textId="605D3C5C" w:rsidR="007E3EB6" w:rsidRPr="00920F23" w:rsidRDefault="007E3EB6" w:rsidP="007E3EB6">
      <w:pPr>
        <w:suppressAutoHyphens/>
        <w:spacing w:before="240"/>
        <w:ind w:left="547" w:hanging="540"/>
        <w:contextualSpacing/>
        <w:rPr>
          <w:rFonts w:asciiTheme="minorHAnsi" w:hAnsiTheme="minorHAnsi" w:cstheme="minorHAnsi"/>
          <w:spacing w:val="-2"/>
          <w:sz w:val="24"/>
          <w:szCs w:val="24"/>
        </w:rPr>
      </w:pP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lastRenderedPageBreak/>
        <w:t>VI.</w:t>
      </w:r>
      <w:r w:rsidRPr="00920F23">
        <w:rPr>
          <w:rFonts w:asciiTheme="minorHAnsi" w:hAnsiTheme="minorHAnsi" w:cstheme="minorHAnsi"/>
          <w:b/>
          <w:spacing w:val="-2"/>
          <w:sz w:val="24"/>
          <w:szCs w:val="24"/>
        </w:rPr>
        <w:tab/>
        <w:t xml:space="preserve">PORTFOLIO: </w:t>
      </w:r>
      <w:r w:rsidRPr="00920F23">
        <w:rPr>
          <w:rFonts w:asciiTheme="minorHAnsi" w:hAnsiTheme="minorHAnsi" w:cstheme="minorHAnsi"/>
          <w:spacing w:val="-2"/>
          <w:sz w:val="24"/>
          <w:szCs w:val="24"/>
        </w:rPr>
        <w:t>Students will archive artifacts from various GSE courses via an online instructional and evaluation system as directed by faculty.</w:t>
      </w:r>
    </w:p>
    <w:p w14:paraId="171E1F65" w14:textId="77777777" w:rsidR="006F51C5" w:rsidRPr="00920F23" w:rsidRDefault="006F51C5" w:rsidP="00982EF7">
      <w:pPr>
        <w:suppressAutoHyphens/>
        <w:spacing w:before="240"/>
        <w:contextualSpacing/>
        <w:rPr>
          <w:rFonts w:asciiTheme="minorHAnsi" w:hAnsiTheme="minorHAnsi" w:cstheme="minorHAnsi"/>
          <w:sz w:val="24"/>
          <w:szCs w:val="24"/>
        </w:rPr>
      </w:pPr>
    </w:p>
    <w:p w14:paraId="1D0F1E02" w14:textId="0F9A1514" w:rsidR="007B0992" w:rsidRPr="00920F23" w:rsidRDefault="007E3EB6" w:rsidP="00231F44">
      <w:pPr>
        <w:ind w:left="540" w:hanging="540"/>
        <w:rPr>
          <w:rFonts w:asciiTheme="minorHAnsi" w:hAnsiTheme="minorHAnsi" w:cstheme="minorHAnsi"/>
          <w:sz w:val="24"/>
          <w:szCs w:val="24"/>
        </w:rPr>
      </w:pPr>
      <w:r w:rsidRPr="00920F23">
        <w:rPr>
          <w:rFonts w:asciiTheme="minorHAnsi" w:hAnsiTheme="minorHAnsi" w:cstheme="minorHAnsi"/>
          <w:b/>
          <w:sz w:val="24"/>
          <w:szCs w:val="24"/>
        </w:rPr>
        <w:t>VII.</w:t>
      </w:r>
      <w:r w:rsidRPr="00920F23">
        <w:rPr>
          <w:rFonts w:asciiTheme="minorHAnsi" w:hAnsiTheme="minorHAnsi" w:cstheme="minorHAnsi"/>
          <w:b/>
          <w:sz w:val="24"/>
          <w:szCs w:val="24"/>
        </w:rPr>
        <w:tab/>
        <w:t>HIB TRAINING:</w:t>
      </w:r>
      <w:r w:rsidRPr="00920F23">
        <w:rPr>
          <w:rFonts w:asciiTheme="minorHAnsi" w:hAnsiTheme="minorHAnsi" w:cstheme="minorHAnsi"/>
          <w:sz w:val="24"/>
          <w:szCs w:val="24"/>
        </w:rPr>
        <w:t xml:space="preserve"> All candidates for certification must complete pre-service training in the prevention of harassment, intimidation, and bullying (HIB)</w:t>
      </w:r>
    </w:p>
    <w:sectPr w:rsidR="007B0992" w:rsidRPr="00920F23" w:rsidSect="001026C6"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576" w:footer="59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0570" w14:textId="77777777" w:rsidR="00D403F1" w:rsidRDefault="00D403F1">
      <w:r>
        <w:separator/>
      </w:r>
    </w:p>
  </w:endnote>
  <w:endnote w:type="continuationSeparator" w:id="0">
    <w:p w14:paraId="031E701D" w14:textId="77777777" w:rsidR="00D403F1" w:rsidRDefault="00D4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"/>
    <w:charset w:val="4D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4561" w14:textId="6270372B" w:rsidR="00C10DC0" w:rsidRPr="0072491C" w:rsidRDefault="00FD487B" w:rsidP="0072491C">
    <w:pPr>
      <w:pStyle w:val="Footer"/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152</w:t>
    </w:r>
    <w:r w:rsidR="007E3EB6">
      <w:rPr>
        <w:rFonts w:ascii="Century Gothic" w:hAnsi="Century Gothic"/>
        <w:sz w:val="16"/>
        <w:szCs w:val="16"/>
      </w:rPr>
      <w:t>93</w:t>
    </w:r>
    <w:r>
      <w:rPr>
        <w:rFonts w:ascii="Century Gothic" w:hAnsi="Century Gothic"/>
        <w:sz w:val="16"/>
        <w:szCs w:val="16"/>
      </w:rPr>
      <w:t>/</w:t>
    </w:r>
    <w:r w:rsidR="007E3EB6">
      <w:rPr>
        <w:rFonts w:ascii="Century Gothic" w:hAnsi="Century Gothic"/>
        <w:sz w:val="16"/>
        <w:szCs w:val="16"/>
      </w:rPr>
      <w:t>TD</w:t>
    </w:r>
    <w:r>
      <w:rPr>
        <w:rFonts w:ascii="Century Gothic" w:hAnsi="Century Gothic"/>
        <w:sz w:val="16"/>
        <w:szCs w:val="16"/>
      </w:rPr>
      <w:t xml:space="preserve"> </w:t>
    </w:r>
    <w:r w:rsidR="006F51C5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>/</w:t>
    </w:r>
    <w:r w:rsidR="006F51C5">
      <w:rPr>
        <w:rFonts w:ascii="Century Gothic" w:hAnsi="Century Gothic"/>
        <w:sz w:val="16"/>
        <w:szCs w:val="16"/>
      </w:rPr>
      <w:t>22</w:t>
    </w:r>
    <w:r w:rsidR="00A42277">
      <w:rPr>
        <w:rFonts w:ascii="Century Gothic" w:hAnsi="Century Gothic"/>
        <w:sz w:val="16"/>
        <w:szCs w:val="16"/>
      </w:rPr>
      <w:t>/2</w:t>
    </w:r>
    <w:r w:rsidR="006F51C5">
      <w:rPr>
        <w:rFonts w:ascii="Century Gothic" w:hAnsi="Century Gothic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D292" w14:textId="77777777" w:rsidR="00D403F1" w:rsidRDefault="00D403F1">
      <w:r>
        <w:separator/>
      </w:r>
    </w:p>
  </w:footnote>
  <w:footnote w:type="continuationSeparator" w:id="0">
    <w:p w14:paraId="6BD96306" w14:textId="77777777" w:rsidR="00D403F1" w:rsidRDefault="00D40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8321" w14:textId="77777777" w:rsidR="00C10DC0" w:rsidRDefault="00C10DC0">
    <w:pPr>
      <w:pStyle w:val="Header"/>
      <w:spacing w:line="240" w:lineRule="auto"/>
      <w:ind w:left="-6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A960" w14:textId="77777777" w:rsidR="00C10DC0" w:rsidRPr="00CE36A8" w:rsidRDefault="00680E8A" w:rsidP="00FF7F13">
    <w:pPr>
      <w:pStyle w:val="Header"/>
      <w:tabs>
        <w:tab w:val="left" w:pos="4680"/>
        <w:tab w:val="left" w:pos="8100"/>
      </w:tabs>
      <w:rPr>
        <w:rFonts w:ascii="Arial" w:hAnsi="Arial" w:cs="Arial"/>
        <w:sz w:val="14"/>
        <w:szCs w:val="14"/>
      </w:rPr>
    </w:pPr>
    <w:r w:rsidRPr="00CE36A8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6704" behindDoc="0" locked="0" layoutInCell="1" allowOverlap="1" wp14:anchorId="14E445CE" wp14:editId="02082733">
          <wp:simplePos x="0" y="0"/>
          <wp:positionH relativeFrom="column">
            <wp:posOffset>-257175</wp:posOffset>
          </wp:positionH>
          <wp:positionV relativeFrom="paragraph">
            <wp:posOffset>139064</wp:posOffset>
          </wp:positionV>
          <wp:extent cx="3054194" cy="504825"/>
          <wp:effectExtent l="0" t="0" r="0" b="0"/>
          <wp:wrapNone/>
          <wp:docPr id="1244061357" name="Picture 6" descr="Logo for Rutgers-New Brunswick Graduate School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Logo for Rutgers-New Brunswick Graduate School of Educatio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63142" cy="506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3E8E9C" w14:textId="77777777" w:rsidR="00C10DC0" w:rsidRPr="00CE36A8" w:rsidRDefault="00680E8A" w:rsidP="00FF7F13">
    <w:pPr>
      <w:pStyle w:val="Header"/>
      <w:tabs>
        <w:tab w:val="left" w:pos="4680"/>
        <w:tab w:val="left" w:pos="8100"/>
      </w:tabs>
      <w:rPr>
        <w:rFonts w:ascii="Arial" w:hAnsi="Arial" w:cs="Arial"/>
        <w:sz w:val="15"/>
        <w:szCs w:val="15"/>
      </w:rPr>
    </w:pPr>
    <w:r w:rsidRPr="00CE36A8">
      <w:rPr>
        <w:rFonts w:ascii="Arial" w:hAnsi="Arial" w:cs="Arial"/>
        <w:sz w:val="15"/>
        <w:szCs w:val="15"/>
      </w:rPr>
      <w:tab/>
      <w:t>Office of Student and Academic Services</w:t>
    </w:r>
    <w:r w:rsidRPr="00CE36A8">
      <w:rPr>
        <w:rFonts w:ascii="Arial" w:hAnsi="Arial" w:cs="Arial"/>
        <w:sz w:val="15"/>
        <w:szCs w:val="15"/>
      </w:rPr>
      <w:tab/>
      <w:t>www.gse.rutgers.edu</w:t>
    </w:r>
  </w:p>
  <w:p w14:paraId="2FF1BC22" w14:textId="77777777" w:rsidR="00C10DC0" w:rsidRPr="00CE36A8" w:rsidRDefault="00680E8A" w:rsidP="00FF7F13">
    <w:pPr>
      <w:pStyle w:val="Header"/>
      <w:tabs>
        <w:tab w:val="left" w:pos="4680"/>
        <w:tab w:val="left" w:pos="8100"/>
      </w:tabs>
      <w:rPr>
        <w:rFonts w:ascii="Arial" w:hAnsi="Arial" w:cs="Arial"/>
        <w:sz w:val="15"/>
        <w:szCs w:val="15"/>
      </w:rPr>
    </w:pPr>
    <w:r w:rsidRPr="00CE36A8">
      <w:rPr>
        <w:rFonts w:ascii="Arial" w:hAnsi="Arial" w:cs="Arial"/>
        <w:sz w:val="15"/>
        <w:szCs w:val="15"/>
      </w:rPr>
      <w:tab/>
      <w:t>Graduate School of Education</w:t>
    </w:r>
    <w:r w:rsidRPr="00CE36A8">
      <w:rPr>
        <w:rFonts w:ascii="Arial" w:hAnsi="Arial" w:cs="Arial"/>
        <w:sz w:val="15"/>
        <w:szCs w:val="15"/>
      </w:rPr>
      <w:tab/>
      <w:t>academic.services@gse.rutgers.edu</w:t>
    </w:r>
  </w:p>
  <w:p w14:paraId="67CB2670" w14:textId="77777777" w:rsidR="00680E8A" w:rsidRPr="00CE36A8" w:rsidRDefault="00680E8A" w:rsidP="00FF7F13">
    <w:pPr>
      <w:pStyle w:val="Header"/>
      <w:tabs>
        <w:tab w:val="left" w:pos="4680"/>
        <w:tab w:val="left" w:pos="8100"/>
      </w:tabs>
      <w:rPr>
        <w:rFonts w:ascii="Arial" w:hAnsi="Arial" w:cs="Arial"/>
        <w:sz w:val="15"/>
        <w:szCs w:val="15"/>
      </w:rPr>
    </w:pPr>
    <w:r w:rsidRPr="00CE36A8">
      <w:rPr>
        <w:rFonts w:ascii="Arial" w:hAnsi="Arial" w:cs="Arial"/>
        <w:sz w:val="15"/>
        <w:szCs w:val="15"/>
      </w:rPr>
      <w:tab/>
    </w:r>
  </w:p>
  <w:p w14:paraId="778E7877" w14:textId="77777777" w:rsidR="00680E8A" w:rsidRPr="00CE36A8" w:rsidRDefault="00680E8A" w:rsidP="00680E8A">
    <w:pPr>
      <w:pStyle w:val="Header"/>
      <w:tabs>
        <w:tab w:val="left" w:pos="4680"/>
        <w:tab w:val="left" w:pos="8100"/>
        <w:tab w:val="left" w:pos="8280"/>
      </w:tabs>
      <w:rPr>
        <w:rFonts w:ascii="Arial" w:hAnsi="Arial" w:cs="Arial"/>
        <w:sz w:val="15"/>
        <w:szCs w:val="15"/>
      </w:rPr>
    </w:pPr>
    <w:r w:rsidRPr="00CE36A8">
      <w:rPr>
        <w:rFonts w:ascii="Arial" w:hAnsi="Arial" w:cs="Arial"/>
        <w:sz w:val="15"/>
        <w:szCs w:val="15"/>
      </w:rPr>
      <w:tab/>
      <w:t>Rutgers University--New Brunswick</w:t>
    </w:r>
    <w:r w:rsidRPr="00CE36A8">
      <w:rPr>
        <w:rFonts w:ascii="Arial" w:hAnsi="Arial" w:cs="Arial"/>
        <w:sz w:val="15"/>
        <w:szCs w:val="15"/>
      </w:rPr>
      <w:tab/>
      <w:t>p.</w:t>
    </w:r>
    <w:r w:rsidRPr="00CE36A8">
      <w:rPr>
        <w:rFonts w:ascii="Arial" w:hAnsi="Arial" w:cs="Arial"/>
        <w:sz w:val="15"/>
        <w:szCs w:val="15"/>
      </w:rPr>
      <w:tab/>
      <w:t>848-932-3232</w:t>
    </w:r>
  </w:p>
  <w:p w14:paraId="2FB06F02" w14:textId="58C2BBFB" w:rsidR="00680E8A" w:rsidRPr="00CE36A8" w:rsidRDefault="00680E8A" w:rsidP="00680E8A">
    <w:pPr>
      <w:pStyle w:val="Header"/>
      <w:tabs>
        <w:tab w:val="left" w:pos="4680"/>
        <w:tab w:val="left" w:pos="8100"/>
        <w:tab w:val="left" w:pos="8280"/>
      </w:tabs>
      <w:rPr>
        <w:rFonts w:ascii="Arial" w:hAnsi="Arial" w:cs="Arial"/>
        <w:sz w:val="15"/>
        <w:szCs w:val="15"/>
      </w:rPr>
    </w:pPr>
    <w:r w:rsidRPr="00CE36A8">
      <w:rPr>
        <w:rFonts w:ascii="Arial" w:hAnsi="Arial" w:cs="Arial"/>
        <w:sz w:val="15"/>
        <w:szCs w:val="15"/>
      </w:rPr>
      <w:tab/>
      <w:t>10 Seminary Place</w:t>
    </w:r>
    <w:r w:rsidRPr="00CE36A8">
      <w:rPr>
        <w:rFonts w:ascii="Arial" w:hAnsi="Arial" w:cs="Arial"/>
        <w:sz w:val="15"/>
        <w:szCs w:val="15"/>
      </w:rPr>
      <w:tab/>
    </w:r>
  </w:p>
  <w:p w14:paraId="1E9F6A48" w14:textId="77777777" w:rsidR="00C10DC0" w:rsidRPr="00CE36A8" w:rsidRDefault="00680E8A" w:rsidP="00680E8A">
    <w:pPr>
      <w:pStyle w:val="Header"/>
      <w:tabs>
        <w:tab w:val="left" w:pos="360"/>
        <w:tab w:val="left" w:pos="4680"/>
        <w:tab w:val="left" w:pos="8100"/>
      </w:tabs>
      <w:rPr>
        <w:rFonts w:ascii="Arial" w:hAnsi="Arial" w:cs="Arial"/>
        <w:sz w:val="15"/>
        <w:szCs w:val="15"/>
      </w:rPr>
    </w:pPr>
    <w:r w:rsidRPr="00CE36A8">
      <w:rPr>
        <w:rFonts w:ascii="Arial" w:hAnsi="Arial" w:cs="Arial"/>
        <w:i/>
        <w:sz w:val="15"/>
        <w:szCs w:val="15"/>
      </w:rPr>
      <w:t>Advancing Excellence and Equity in Education</w:t>
    </w:r>
    <w:r w:rsidRPr="00CE36A8">
      <w:rPr>
        <w:rFonts w:ascii="Arial" w:hAnsi="Arial" w:cs="Arial"/>
        <w:sz w:val="15"/>
        <w:szCs w:val="15"/>
      </w:rPr>
      <w:tab/>
      <w:t>New Brunswick, NJ 08901-1183</w:t>
    </w:r>
  </w:p>
  <w:p w14:paraId="64BD1BBA" w14:textId="77777777" w:rsidR="000A4682" w:rsidRPr="00CE36A8" w:rsidRDefault="000A4682" w:rsidP="00FF7F13">
    <w:pPr>
      <w:pStyle w:val="Header"/>
      <w:tabs>
        <w:tab w:val="left" w:pos="4680"/>
      </w:tabs>
      <w:rPr>
        <w:rFonts w:ascii="Arial" w:hAnsi="Arial"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9024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93F0E"/>
    <w:multiLevelType w:val="singleLevel"/>
    <w:tmpl w:val="4344E92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CA24A47"/>
    <w:multiLevelType w:val="singleLevel"/>
    <w:tmpl w:val="6EECF4A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" w15:restartNumberingAfterBreak="0">
    <w:nsid w:val="12DF2517"/>
    <w:multiLevelType w:val="hybridMultilevel"/>
    <w:tmpl w:val="2236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1597B"/>
    <w:multiLevelType w:val="multilevel"/>
    <w:tmpl w:val="07B6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04724"/>
    <w:multiLevelType w:val="hybridMultilevel"/>
    <w:tmpl w:val="F76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279E9"/>
    <w:multiLevelType w:val="hybridMultilevel"/>
    <w:tmpl w:val="83A28718"/>
    <w:lvl w:ilvl="0" w:tplc="F0F2355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975C08"/>
    <w:multiLevelType w:val="hybridMultilevel"/>
    <w:tmpl w:val="B35C754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6735B74"/>
    <w:multiLevelType w:val="multilevel"/>
    <w:tmpl w:val="789A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404A4"/>
    <w:multiLevelType w:val="hybridMultilevel"/>
    <w:tmpl w:val="81A87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53F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4AFA2512"/>
    <w:multiLevelType w:val="hybridMultilevel"/>
    <w:tmpl w:val="A4BAE7F8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7ED6DA6"/>
    <w:multiLevelType w:val="hybridMultilevel"/>
    <w:tmpl w:val="B47EBAD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B516A55"/>
    <w:multiLevelType w:val="hybridMultilevel"/>
    <w:tmpl w:val="1B001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E95347"/>
    <w:multiLevelType w:val="multilevel"/>
    <w:tmpl w:val="201C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964DDE"/>
    <w:multiLevelType w:val="hybridMultilevel"/>
    <w:tmpl w:val="C5BC789E"/>
    <w:lvl w:ilvl="0" w:tplc="DB443F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2A860DB"/>
    <w:multiLevelType w:val="hybridMultilevel"/>
    <w:tmpl w:val="C6E0090C"/>
    <w:lvl w:ilvl="0" w:tplc="46E25604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7F95529"/>
    <w:multiLevelType w:val="hybridMultilevel"/>
    <w:tmpl w:val="5EDED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597D97"/>
    <w:multiLevelType w:val="multilevel"/>
    <w:tmpl w:val="DA2C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10739"/>
    <w:multiLevelType w:val="hybridMultilevel"/>
    <w:tmpl w:val="7ACC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694343">
    <w:abstractNumId w:val="6"/>
  </w:num>
  <w:num w:numId="2" w16cid:durableId="134571659">
    <w:abstractNumId w:val="17"/>
  </w:num>
  <w:num w:numId="3" w16cid:durableId="1249340077">
    <w:abstractNumId w:val="1"/>
  </w:num>
  <w:num w:numId="4" w16cid:durableId="1747990088">
    <w:abstractNumId w:val="11"/>
  </w:num>
  <w:num w:numId="5" w16cid:durableId="1971595117">
    <w:abstractNumId w:val="0"/>
  </w:num>
  <w:num w:numId="6" w16cid:durableId="192695637">
    <w:abstractNumId w:val="10"/>
  </w:num>
  <w:num w:numId="7" w16cid:durableId="46685362">
    <w:abstractNumId w:val="7"/>
  </w:num>
  <w:num w:numId="8" w16cid:durableId="1198200506">
    <w:abstractNumId w:val="12"/>
  </w:num>
  <w:num w:numId="9" w16cid:durableId="1362365326">
    <w:abstractNumId w:val="9"/>
  </w:num>
  <w:num w:numId="10" w16cid:durableId="36861184">
    <w:abstractNumId w:val="19"/>
  </w:num>
  <w:num w:numId="11" w16cid:durableId="2129548440">
    <w:abstractNumId w:val="4"/>
  </w:num>
  <w:num w:numId="12" w16cid:durableId="914826424">
    <w:abstractNumId w:val="3"/>
  </w:num>
  <w:num w:numId="13" w16cid:durableId="763379912">
    <w:abstractNumId w:val="14"/>
  </w:num>
  <w:num w:numId="14" w16cid:durableId="1288001955">
    <w:abstractNumId w:val="18"/>
  </w:num>
  <w:num w:numId="15" w16cid:durableId="1734113292">
    <w:abstractNumId w:val="5"/>
  </w:num>
  <w:num w:numId="16" w16cid:durableId="67074815">
    <w:abstractNumId w:val="13"/>
  </w:num>
  <w:num w:numId="17" w16cid:durableId="1692993128">
    <w:abstractNumId w:val="2"/>
  </w:num>
  <w:num w:numId="18" w16cid:durableId="298071878">
    <w:abstractNumId w:val="16"/>
  </w:num>
  <w:num w:numId="19" w16cid:durableId="1191647064">
    <w:abstractNumId w:val="8"/>
  </w:num>
  <w:num w:numId="20" w16cid:durableId="15909608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6542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95492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prXHft4MPLmmTVZBgVfbfCaDdoJpSvf96c7jM8SQuGa/yYEDDwFCw1tsj6dAA1a3K85JcLv0n5113Rm+DHoig==" w:salt="h8zsWMMDUDXEf3hIJ2hi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44"/>
    <w:rsid w:val="00023190"/>
    <w:rsid w:val="000345AA"/>
    <w:rsid w:val="00035700"/>
    <w:rsid w:val="00036360"/>
    <w:rsid w:val="00042129"/>
    <w:rsid w:val="00045C9A"/>
    <w:rsid w:val="000521AA"/>
    <w:rsid w:val="000675DE"/>
    <w:rsid w:val="00076020"/>
    <w:rsid w:val="00076A9A"/>
    <w:rsid w:val="00082988"/>
    <w:rsid w:val="000A4682"/>
    <w:rsid w:val="000A56EF"/>
    <w:rsid w:val="000B61C7"/>
    <w:rsid w:val="000C07B9"/>
    <w:rsid w:val="000C31BC"/>
    <w:rsid w:val="000C4767"/>
    <w:rsid w:val="000C7795"/>
    <w:rsid w:val="000D08ED"/>
    <w:rsid w:val="000D4B16"/>
    <w:rsid w:val="000D7F7B"/>
    <w:rsid w:val="000F6353"/>
    <w:rsid w:val="001026C6"/>
    <w:rsid w:val="00103B49"/>
    <w:rsid w:val="001074A2"/>
    <w:rsid w:val="0011030D"/>
    <w:rsid w:val="00112A89"/>
    <w:rsid w:val="00114A44"/>
    <w:rsid w:val="001220AD"/>
    <w:rsid w:val="00123470"/>
    <w:rsid w:val="00130B5C"/>
    <w:rsid w:val="00146580"/>
    <w:rsid w:val="001468F3"/>
    <w:rsid w:val="001534D2"/>
    <w:rsid w:val="00154724"/>
    <w:rsid w:val="00157AEC"/>
    <w:rsid w:val="00166A21"/>
    <w:rsid w:val="00173CC0"/>
    <w:rsid w:val="00174775"/>
    <w:rsid w:val="00175A97"/>
    <w:rsid w:val="00192071"/>
    <w:rsid w:val="00197354"/>
    <w:rsid w:val="001A24B5"/>
    <w:rsid w:val="001A413B"/>
    <w:rsid w:val="001A58F6"/>
    <w:rsid w:val="001A6920"/>
    <w:rsid w:val="001B3B32"/>
    <w:rsid w:val="001C119F"/>
    <w:rsid w:val="001D2E08"/>
    <w:rsid w:val="001D7581"/>
    <w:rsid w:val="001E3EB9"/>
    <w:rsid w:val="001E5C09"/>
    <w:rsid w:val="002018D5"/>
    <w:rsid w:val="002114D0"/>
    <w:rsid w:val="00211B01"/>
    <w:rsid w:val="00215464"/>
    <w:rsid w:val="00217B70"/>
    <w:rsid w:val="00230647"/>
    <w:rsid w:val="00231F44"/>
    <w:rsid w:val="0023214F"/>
    <w:rsid w:val="00232D50"/>
    <w:rsid w:val="00233C9D"/>
    <w:rsid w:val="002343E7"/>
    <w:rsid w:val="00236ADF"/>
    <w:rsid w:val="002372B2"/>
    <w:rsid w:val="00240D96"/>
    <w:rsid w:val="002429CC"/>
    <w:rsid w:val="00243756"/>
    <w:rsid w:val="002500C8"/>
    <w:rsid w:val="00260ABA"/>
    <w:rsid w:val="00265B9F"/>
    <w:rsid w:val="00266640"/>
    <w:rsid w:val="00267F08"/>
    <w:rsid w:val="00275401"/>
    <w:rsid w:val="002913EE"/>
    <w:rsid w:val="002B41D0"/>
    <w:rsid w:val="002B4CED"/>
    <w:rsid w:val="002C58CA"/>
    <w:rsid w:val="002D0EDE"/>
    <w:rsid w:val="002D39F5"/>
    <w:rsid w:val="002D5B55"/>
    <w:rsid w:val="002F0FAC"/>
    <w:rsid w:val="00312293"/>
    <w:rsid w:val="00315CF4"/>
    <w:rsid w:val="003249CA"/>
    <w:rsid w:val="003339E0"/>
    <w:rsid w:val="003515C5"/>
    <w:rsid w:val="00352023"/>
    <w:rsid w:val="00353B7A"/>
    <w:rsid w:val="003606D2"/>
    <w:rsid w:val="00367C55"/>
    <w:rsid w:val="00372741"/>
    <w:rsid w:val="00372F10"/>
    <w:rsid w:val="003756CF"/>
    <w:rsid w:val="003759C9"/>
    <w:rsid w:val="00393DCA"/>
    <w:rsid w:val="003A33B3"/>
    <w:rsid w:val="003A3C85"/>
    <w:rsid w:val="003A4F85"/>
    <w:rsid w:val="003B0F6B"/>
    <w:rsid w:val="003B6933"/>
    <w:rsid w:val="003C1605"/>
    <w:rsid w:val="003C2101"/>
    <w:rsid w:val="003C67A2"/>
    <w:rsid w:val="003D0796"/>
    <w:rsid w:val="003D5CD5"/>
    <w:rsid w:val="003F4750"/>
    <w:rsid w:val="00403C6C"/>
    <w:rsid w:val="00404DAB"/>
    <w:rsid w:val="00410DE0"/>
    <w:rsid w:val="00410F5C"/>
    <w:rsid w:val="00420C4C"/>
    <w:rsid w:val="00434A27"/>
    <w:rsid w:val="00435A7B"/>
    <w:rsid w:val="00436DB8"/>
    <w:rsid w:val="00441C5C"/>
    <w:rsid w:val="00441E7A"/>
    <w:rsid w:val="00452128"/>
    <w:rsid w:val="0045295C"/>
    <w:rsid w:val="0045559B"/>
    <w:rsid w:val="00462499"/>
    <w:rsid w:val="00465E0C"/>
    <w:rsid w:val="00467C1C"/>
    <w:rsid w:val="00492CC3"/>
    <w:rsid w:val="004A1EAD"/>
    <w:rsid w:val="004A3789"/>
    <w:rsid w:val="004A7F32"/>
    <w:rsid w:val="004B191B"/>
    <w:rsid w:val="004B1F4E"/>
    <w:rsid w:val="004B34E9"/>
    <w:rsid w:val="004B392D"/>
    <w:rsid w:val="004C6552"/>
    <w:rsid w:val="004D3C04"/>
    <w:rsid w:val="004E0203"/>
    <w:rsid w:val="004E6B58"/>
    <w:rsid w:val="00500628"/>
    <w:rsid w:val="005032FA"/>
    <w:rsid w:val="0050369B"/>
    <w:rsid w:val="005038D6"/>
    <w:rsid w:val="00504BDA"/>
    <w:rsid w:val="00505E31"/>
    <w:rsid w:val="00514326"/>
    <w:rsid w:val="005219FE"/>
    <w:rsid w:val="00527D3F"/>
    <w:rsid w:val="00527E24"/>
    <w:rsid w:val="00536167"/>
    <w:rsid w:val="0054661D"/>
    <w:rsid w:val="00547C48"/>
    <w:rsid w:val="005532A8"/>
    <w:rsid w:val="00554243"/>
    <w:rsid w:val="005549AF"/>
    <w:rsid w:val="005552B6"/>
    <w:rsid w:val="005602D5"/>
    <w:rsid w:val="0057065A"/>
    <w:rsid w:val="005765BE"/>
    <w:rsid w:val="00584374"/>
    <w:rsid w:val="005865D3"/>
    <w:rsid w:val="00590588"/>
    <w:rsid w:val="00590FF1"/>
    <w:rsid w:val="005931DE"/>
    <w:rsid w:val="005A03B6"/>
    <w:rsid w:val="005A27A0"/>
    <w:rsid w:val="005A4A67"/>
    <w:rsid w:val="005A4F1A"/>
    <w:rsid w:val="005B0116"/>
    <w:rsid w:val="005B7E22"/>
    <w:rsid w:val="005C309E"/>
    <w:rsid w:val="005C471F"/>
    <w:rsid w:val="005C75F3"/>
    <w:rsid w:val="005D67E0"/>
    <w:rsid w:val="005D73FD"/>
    <w:rsid w:val="005E3CD1"/>
    <w:rsid w:val="005E3F86"/>
    <w:rsid w:val="005E6BB1"/>
    <w:rsid w:val="005F0036"/>
    <w:rsid w:val="005F5DA9"/>
    <w:rsid w:val="00600A0E"/>
    <w:rsid w:val="006063AE"/>
    <w:rsid w:val="006221FF"/>
    <w:rsid w:val="0062320B"/>
    <w:rsid w:val="00623FA8"/>
    <w:rsid w:val="006313CB"/>
    <w:rsid w:val="006369D3"/>
    <w:rsid w:val="0064210E"/>
    <w:rsid w:val="00644726"/>
    <w:rsid w:val="00646F70"/>
    <w:rsid w:val="00647D82"/>
    <w:rsid w:val="00651812"/>
    <w:rsid w:val="006573B9"/>
    <w:rsid w:val="00661E61"/>
    <w:rsid w:val="00663E33"/>
    <w:rsid w:val="00666EB3"/>
    <w:rsid w:val="00667926"/>
    <w:rsid w:val="006769E7"/>
    <w:rsid w:val="0067743F"/>
    <w:rsid w:val="00677C9F"/>
    <w:rsid w:val="00680E8A"/>
    <w:rsid w:val="00684BCC"/>
    <w:rsid w:val="00686682"/>
    <w:rsid w:val="0068702C"/>
    <w:rsid w:val="00687237"/>
    <w:rsid w:val="00687D91"/>
    <w:rsid w:val="006920A7"/>
    <w:rsid w:val="006966F8"/>
    <w:rsid w:val="006B3502"/>
    <w:rsid w:val="006B6826"/>
    <w:rsid w:val="006C0951"/>
    <w:rsid w:val="006C30CF"/>
    <w:rsid w:val="006D011A"/>
    <w:rsid w:val="006D26E7"/>
    <w:rsid w:val="006D348E"/>
    <w:rsid w:val="006E242E"/>
    <w:rsid w:val="006E2C41"/>
    <w:rsid w:val="006E5EE3"/>
    <w:rsid w:val="006F1D53"/>
    <w:rsid w:val="006F51C5"/>
    <w:rsid w:val="007025F9"/>
    <w:rsid w:val="007128D1"/>
    <w:rsid w:val="00717233"/>
    <w:rsid w:val="00717FEC"/>
    <w:rsid w:val="00722E71"/>
    <w:rsid w:val="00724622"/>
    <w:rsid w:val="0072491C"/>
    <w:rsid w:val="00724DEA"/>
    <w:rsid w:val="00724EF0"/>
    <w:rsid w:val="007276AD"/>
    <w:rsid w:val="007307DE"/>
    <w:rsid w:val="00732B1E"/>
    <w:rsid w:val="00732EB2"/>
    <w:rsid w:val="007338D4"/>
    <w:rsid w:val="007369F8"/>
    <w:rsid w:val="00744E7E"/>
    <w:rsid w:val="00755A38"/>
    <w:rsid w:val="00763C8D"/>
    <w:rsid w:val="00765A4E"/>
    <w:rsid w:val="00765E10"/>
    <w:rsid w:val="00771A21"/>
    <w:rsid w:val="007A16D8"/>
    <w:rsid w:val="007A44E8"/>
    <w:rsid w:val="007B0992"/>
    <w:rsid w:val="007B1F5D"/>
    <w:rsid w:val="007B4AFE"/>
    <w:rsid w:val="007B7339"/>
    <w:rsid w:val="007C0B4F"/>
    <w:rsid w:val="007D6514"/>
    <w:rsid w:val="007D6DCA"/>
    <w:rsid w:val="007E3EB6"/>
    <w:rsid w:val="007F0E73"/>
    <w:rsid w:val="007F3F2A"/>
    <w:rsid w:val="007F4FAC"/>
    <w:rsid w:val="007F5D9F"/>
    <w:rsid w:val="00800FB9"/>
    <w:rsid w:val="00802378"/>
    <w:rsid w:val="00813522"/>
    <w:rsid w:val="008211CA"/>
    <w:rsid w:val="008222AA"/>
    <w:rsid w:val="008234A5"/>
    <w:rsid w:val="0084418B"/>
    <w:rsid w:val="00853588"/>
    <w:rsid w:val="00855227"/>
    <w:rsid w:val="0086413C"/>
    <w:rsid w:val="00871762"/>
    <w:rsid w:val="008766A6"/>
    <w:rsid w:val="008823E3"/>
    <w:rsid w:val="00886A9D"/>
    <w:rsid w:val="00890E40"/>
    <w:rsid w:val="00892BF7"/>
    <w:rsid w:val="00893BC0"/>
    <w:rsid w:val="00895F57"/>
    <w:rsid w:val="00896FDF"/>
    <w:rsid w:val="00897587"/>
    <w:rsid w:val="008A05EA"/>
    <w:rsid w:val="008A3B32"/>
    <w:rsid w:val="008A4DFA"/>
    <w:rsid w:val="008B1C5A"/>
    <w:rsid w:val="008C3AFE"/>
    <w:rsid w:val="008C4C2F"/>
    <w:rsid w:val="008D50FA"/>
    <w:rsid w:val="008E7C0F"/>
    <w:rsid w:val="008F3A5D"/>
    <w:rsid w:val="008F4433"/>
    <w:rsid w:val="008F4A71"/>
    <w:rsid w:val="0090571A"/>
    <w:rsid w:val="0091521E"/>
    <w:rsid w:val="00920F23"/>
    <w:rsid w:val="009276F3"/>
    <w:rsid w:val="00942B9C"/>
    <w:rsid w:val="0094311A"/>
    <w:rsid w:val="00944C92"/>
    <w:rsid w:val="00944F04"/>
    <w:rsid w:val="00946CC9"/>
    <w:rsid w:val="00946D1C"/>
    <w:rsid w:val="00957E35"/>
    <w:rsid w:val="009612F3"/>
    <w:rsid w:val="00962CC9"/>
    <w:rsid w:val="00967E4B"/>
    <w:rsid w:val="009718AE"/>
    <w:rsid w:val="00971E3C"/>
    <w:rsid w:val="00972341"/>
    <w:rsid w:val="009732DC"/>
    <w:rsid w:val="00974664"/>
    <w:rsid w:val="00975676"/>
    <w:rsid w:val="00981D1D"/>
    <w:rsid w:val="00982EF7"/>
    <w:rsid w:val="0098580D"/>
    <w:rsid w:val="0099164F"/>
    <w:rsid w:val="00992F50"/>
    <w:rsid w:val="009938DA"/>
    <w:rsid w:val="00996F7B"/>
    <w:rsid w:val="00997C84"/>
    <w:rsid w:val="009A44F0"/>
    <w:rsid w:val="009A59FC"/>
    <w:rsid w:val="009B332E"/>
    <w:rsid w:val="009B3602"/>
    <w:rsid w:val="009C341D"/>
    <w:rsid w:val="009C373D"/>
    <w:rsid w:val="009D0387"/>
    <w:rsid w:val="009D0BDD"/>
    <w:rsid w:val="009D6054"/>
    <w:rsid w:val="009D77D3"/>
    <w:rsid w:val="009E6C21"/>
    <w:rsid w:val="009E7C78"/>
    <w:rsid w:val="009F4F68"/>
    <w:rsid w:val="00A05F8A"/>
    <w:rsid w:val="00A10E07"/>
    <w:rsid w:val="00A12CBB"/>
    <w:rsid w:val="00A17C03"/>
    <w:rsid w:val="00A26ED1"/>
    <w:rsid w:val="00A27496"/>
    <w:rsid w:val="00A27D0E"/>
    <w:rsid w:val="00A312D0"/>
    <w:rsid w:val="00A32AC0"/>
    <w:rsid w:val="00A42277"/>
    <w:rsid w:val="00A64440"/>
    <w:rsid w:val="00A70014"/>
    <w:rsid w:val="00A75403"/>
    <w:rsid w:val="00A76C02"/>
    <w:rsid w:val="00A83D3D"/>
    <w:rsid w:val="00A84BAA"/>
    <w:rsid w:val="00A92847"/>
    <w:rsid w:val="00A96E57"/>
    <w:rsid w:val="00AA03FD"/>
    <w:rsid w:val="00AA4962"/>
    <w:rsid w:val="00AA7DF8"/>
    <w:rsid w:val="00AB2B67"/>
    <w:rsid w:val="00AB3FF7"/>
    <w:rsid w:val="00AB42C5"/>
    <w:rsid w:val="00AD34B8"/>
    <w:rsid w:val="00AE0828"/>
    <w:rsid w:val="00AE4EB9"/>
    <w:rsid w:val="00AF1A0D"/>
    <w:rsid w:val="00AF415A"/>
    <w:rsid w:val="00B06747"/>
    <w:rsid w:val="00B31297"/>
    <w:rsid w:val="00B4025E"/>
    <w:rsid w:val="00B4459F"/>
    <w:rsid w:val="00B47E81"/>
    <w:rsid w:val="00B52C8D"/>
    <w:rsid w:val="00B5651D"/>
    <w:rsid w:val="00B62132"/>
    <w:rsid w:val="00B6511F"/>
    <w:rsid w:val="00B676BD"/>
    <w:rsid w:val="00B70F2A"/>
    <w:rsid w:val="00B734C6"/>
    <w:rsid w:val="00B74B16"/>
    <w:rsid w:val="00B766A5"/>
    <w:rsid w:val="00B800E7"/>
    <w:rsid w:val="00B91273"/>
    <w:rsid w:val="00BA0D6B"/>
    <w:rsid w:val="00BA12FC"/>
    <w:rsid w:val="00BA7B16"/>
    <w:rsid w:val="00BB73BC"/>
    <w:rsid w:val="00BC1844"/>
    <w:rsid w:val="00BC5798"/>
    <w:rsid w:val="00BD60DB"/>
    <w:rsid w:val="00BE5391"/>
    <w:rsid w:val="00BE7CA1"/>
    <w:rsid w:val="00BF456F"/>
    <w:rsid w:val="00C10DC0"/>
    <w:rsid w:val="00C12080"/>
    <w:rsid w:val="00C151DF"/>
    <w:rsid w:val="00C16565"/>
    <w:rsid w:val="00C20C9F"/>
    <w:rsid w:val="00C33191"/>
    <w:rsid w:val="00C355B2"/>
    <w:rsid w:val="00C42E30"/>
    <w:rsid w:val="00C530EF"/>
    <w:rsid w:val="00C60F3E"/>
    <w:rsid w:val="00C611B1"/>
    <w:rsid w:val="00C73808"/>
    <w:rsid w:val="00C742C1"/>
    <w:rsid w:val="00C74C76"/>
    <w:rsid w:val="00C76DA4"/>
    <w:rsid w:val="00C80E9E"/>
    <w:rsid w:val="00C86379"/>
    <w:rsid w:val="00C960DC"/>
    <w:rsid w:val="00C9730C"/>
    <w:rsid w:val="00CA6CD6"/>
    <w:rsid w:val="00CA7B1E"/>
    <w:rsid w:val="00CC43FE"/>
    <w:rsid w:val="00CC765F"/>
    <w:rsid w:val="00CD3AA8"/>
    <w:rsid w:val="00CD6027"/>
    <w:rsid w:val="00CE2F6F"/>
    <w:rsid w:val="00CE36A8"/>
    <w:rsid w:val="00CE5E72"/>
    <w:rsid w:val="00CF1083"/>
    <w:rsid w:val="00CF2A35"/>
    <w:rsid w:val="00CF53EB"/>
    <w:rsid w:val="00D0516A"/>
    <w:rsid w:val="00D1343B"/>
    <w:rsid w:val="00D16B14"/>
    <w:rsid w:val="00D224C4"/>
    <w:rsid w:val="00D2465C"/>
    <w:rsid w:val="00D251DA"/>
    <w:rsid w:val="00D328DD"/>
    <w:rsid w:val="00D403F1"/>
    <w:rsid w:val="00D427CA"/>
    <w:rsid w:val="00D447CA"/>
    <w:rsid w:val="00D511EA"/>
    <w:rsid w:val="00D517A6"/>
    <w:rsid w:val="00D54F55"/>
    <w:rsid w:val="00D602CF"/>
    <w:rsid w:val="00D61C86"/>
    <w:rsid w:val="00D73051"/>
    <w:rsid w:val="00D730DF"/>
    <w:rsid w:val="00DB6241"/>
    <w:rsid w:val="00DC16A5"/>
    <w:rsid w:val="00DD120E"/>
    <w:rsid w:val="00DD19C5"/>
    <w:rsid w:val="00DE136B"/>
    <w:rsid w:val="00DF0F19"/>
    <w:rsid w:val="00DF2D5D"/>
    <w:rsid w:val="00DF4ACE"/>
    <w:rsid w:val="00DF6B8F"/>
    <w:rsid w:val="00E030C0"/>
    <w:rsid w:val="00E036A6"/>
    <w:rsid w:val="00E10BD4"/>
    <w:rsid w:val="00E1139B"/>
    <w:rsid w:val="00E16A5A"/>
    <w:rsid w:val="00E20F6B"/>
    <w:rsid w:val="00E21181"/>
    <w:rsid w:val="00E36510"/>
    <w:rsid w:val="00E500A0"/>
    <w:rsid w:val="00E52D73"/>
    <w:rsid w:val="00E53A1E"/>
    <w:rsid w:val="00E6015D"/>
    <w:rsid w:val="00E75A76"/>
    <w:rsid w:val="00E7651E"/>
    <w:rsid w:val="00E84FE9"/>
    <w:rsid w:val="00E85CC1"/>
    <w:rsid w:val="00E86BA8"/>
    <w:rsid w:val="00EA2BC6"/>
    <w:rsid w:val="00EA4B72"/>
    <w:rsid w:val="00EA65D6"/>
    <w:rsid w:val="00EB4ED3"/>
    <w:rsid w:val="00EC755C"/>
    <w:rsid w:val="00ED1E26"/>
    <w:rsid w:val="00EE0CE7"/>
    <w:rsid w:val="00EE40A4"/>
    <w:rsid w:val="00F00097"/>
    <w:rsid w:val="00F01949"/>
    <w:rsid w:val="00F04558"/>
    <w:rsid w:val="00F275B6"/>
    <w:rsid w:val="00F5277B"/>
    <w:rsid w:val="00F533B8"/>
    <w:rsid w:val="00F6252D"/>
    <w:rsid w:val="00F64119"/>
    <w:rsid w:val="00F66323"/>
    <w:rsid w:val="00F70226"/>
    <w:rsid w:val="00F804D1"/>
    <w:rsid w:val="00F95D11"/>
    <w:rsid w:val="00F9651D"/>
    <w:rsid w:val="00F97D74"/>
    <w:rsid w:val="00FA5B1B"/>
    <w:rsid w:val="00FB2121"/>
    <w:rsid w:val="00FB49B4"/>
    <w:rsid w:val="00FB54B9"/>
    <w:rsid w:val="00FC214A"/>
    <w:rsid w:val="00FC7E89"/>
    <w:rsid w:val="00FD1CCB"/>
    <w:rsid w:val="00FD487B"/>
    <w:rsid w:val="00FE0D4A"/>
    <w:rsid w:val="00FF7AA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8B18FD"/>
  <w15:docId w15:val="{9E4CB0F5-4F59-41DE-9362-61A2F8FF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0588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qFormat/>
    <w:rsid w:val="00AB3FF7"/>
    <w:pPr>
      <w:keepNext/>
      <w:tabs>
        <w:tab w:val="left" w:pos="-720"/>
      </w:tabs>
      <w:suppressAutoHyphens/>
      <w:spacing w:before="66" w:after="54"/>
      <w:outlineLvl w:val="1"/>
    </w:pPr>
    <w:rPr>
      <w:b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line="230" w:lineRule="exac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" w:hAnsi="Courier"/>
    </w:rPr>
  </w:style>
  <w:style w:type="paragraph" w:styleId="BalloonText">
    <w:name w:val="Balloon Text"/>
    <w:basedOn w:val="Normal"/>
    <w:semiHidden/>
    <w:rsid w:val="00DF6B8F"/>
    <w:rPr>
      <w:rFonts w:ascii="Tahoma" w:hAnsi="Tahoma" w:cs="Tahoma"/>
      <w:sz w:val="16"/>
      <w:szCs w:val="16"/>
    </w:rPr>
  </w:style>
  <w:style w:type="paragraph" w:customStyle="1" w:styleId="Letterbody">
    <w:name w:val="Letter body"/>
    <w:basedOn w:val="PlainText"/>
    <w:pPr>
      <w:widowControl w:val="0"/>
      <w:spacing w:line="260" w:lineRule="exact"/>
    </w:pPr>
    <w:rPr>
      <w:rFonts w:ascii="Palatino" w:hAnsi="Palatino"/>
      <w:sz w:val="21"/>
    </w:rPr>
  </w:style>
  <w:style w:type="paragraph" w:customStyle="1" w:styleId="AddressBlockVerdana">
    <w:name w:val="Address Block (Verdana)"/>
    <w:basedOn w:val="Normal"/>
    <w:pPr>
      <w:suppressAutoHyphens/>
      <w:spacing w:line="220" w:lineRule="exact"/>
      <w:ind w:left="130" w:hanging="130"/>
    </w:pPr>
    <w:rPr>
      <w:rFonts w:ascii="Verdana" w:eastAsia="Verdana" w:hAnsi="Verdana"/>
      <w:noProof/>
      <w:spacing w:val="-1"/>
      <w:sz w:val="14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rsid w:val="001074A2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rsid w:val="00590588"/>
    <w:pPr>
      <w:suppressAutoHyphens/>
      <w:ind w:left="720"/>
      <w:jc w:val="both"/>
    </w:pPr>
  </w:style>
  <w:style w:type="table" w:styleId="TableGrid">
    <w:name w:val="Table Grid"/>
    <w:basedOn w:val="TableNormal"/>
    <w:rsid w:val="0073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0E7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265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wbrunswickgrad.rutgers.edu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guire\Application%20Data\Eudora\Attachments\new%20control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4FBE74E13AF4A864B9B359D1FDEA0" ma:contentTypeVersion="14" ma:contentTypeDescription="Create a new document." ma:contentTypeScope="" ma:versionID="5cc9554e59ccc2c8129a2b8fd65e0804">
  <xsd:schema xmlns:xsd="http://www.w3.org/2001/XMLSchema" xmlns:xs="http://www.w3.org/2001/XMLSchema" xmlns:p="http://schemas.microsoft.com/office/2006/metadata/properties" xmlns:ns2="4a0ed4c9-6da8-4722-b048-a936d83a001f" xmlns:ns3="d35f894f-57fc-4ca9-997c-350e35acda06" targetNamespace="http://schemas.microsoft.com/office/2006/metadata/properties" ma:root="true" ma:fieldsID="1e6d7aed5d80afb458e80e0d3979dc6f" ns2:_="" ns3:_="">
    <xsd:import namespace="4a0ed4c9-6da8-4722-b048-a936d83a001f"/>
    <xsd:import namespace="d35f894f-57fc-4ca9-997c-350e35acd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ed4c9-6da8-4722-b048-a936d83a0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f894f-57fc-4ca9-997c-350e35acda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2d335cc-faaf-4d93-9f22-053dbf3ba12e}" ma:internalName="TaxCatchAll" ma:showField="CatchAllData" ma:web="d35f894f-57fc-4ca9-997c-350e35acd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f894f-57fc-4ca9-997c-350e35acda06" xsi:nil="true"/>
    <lcf76f155ced4ddcb4097134ff3c332f xmlns="4a0ed4c9-6da8-4722-b048-a936d83a001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06540-0204-4A1E-8743-DCFD50C81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ed4c9-6da8-4722-b048-a936d83a001f"/>
    <ds:schemaRef ds:uri="d35f894f-57fc-4ca9-997c-350e35acd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8E087-D851-40FE-B433-A330EAAC0227}">
  <ds:schemaRefs>
    <ds:schemaRef ds:uri="http://schemas.microsoft.com/office/2006/metadata/properties"/>
    <ds:schemaRef ds:uri="http://schemas.microsoft.com/office/infopath/2007/PartnerControls"/>
    <ds:schemaRef ds:uri="d35f894f-57fc-4ca9-997c-350e35acda06"/>
    <ds:schemaRef ds:uri="4a0ed4c9-6da8-4722-b048-a936d83a001f"/>
  </ds:schemaRefs>
</ds:datastoreItem>
</file>

<file path=customXml/itemProps3.xml><?xml version="1.0" encoding="utf-8"?>
<ds:datastoreItem xmlns:ds="http://schemas.openxmlformats.org/officeDocument/2006/customXml" ds:itemID="{2091AF39-0DDB-4817-AA6D-32D6F6CCCC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93D56-638F-4873-86FF-3E9D4CE73F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control sheet</Template>
  <TotalTime>0</TotalTime>
  <Pages>4</Pages>
  <Words>924</Words>
  <Characters>5269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Graduate School of Education</dc:creator>
  <cp:lastModifiedBy>Trevor W. Johson</cp:lastModifiedBy>
  <cp:revision>3</cp:revision>
  <cp:lastPrinted>2019-07-18T18:49:00Z</cp:lastPrinted>
  <dcterms:created xsi:type="dcterms:W3CDTF">2026-03-24T16:48:00Z</dcterms:created>
  <dcterms:modified xsi:type="dcterms:W3CDTF">2026-03-24T16:48:00Z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0x010100CEA4FBE74E13AF4A864B9B359D1FDEA0</vt:lpwstr>
  </property>
</Properties>
</file>