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754C" w14:textId="77777777" w:rsidR="002B11CE" w:rsidRPr="002B11CE" w:rsidRDefault="002B11CE" w:rsidP="002B11CE">
      <w:pPr>
        <w:suppressAutoHyphens/>
        <w:rPr>
          <w:rFonts w:asciiTheme="minorHAnsi" w:hAnsiTheme="minorHAnsi" w:cstheme="minorHAnsi"/>
          <w:spacing w:val="-3"/>
          <w:sz w:val="24"/>
          <w:szCs w:val="24"/>
        </w:rPr>
      </w:pPr>
    </w:p>
    <w:p w14:paraId="1E26DEF0" w14:textId="1AA2CFBB" w:rsidR="006627DF" w:rsidRPr="002B11CE" w:rsidRDefault="00E63D7C" w:rsidP="006627DF">
      <w:pPr>
        <w:suppressAutoHyphens/>
        <w:jc w:val="center"/>
        <w:rPr>
          <w:rFonts w:asciiTheme="minorHAnsi" w:hAnsiTheme="minorHAnsi" w:cstheme="minorHAnsi"/>
          <w:b/>
          <w:bCs/>
          <w:spacing w:val="-3"/>
          <w:sz w:val="28"/>
          <w:szCs w:val="28"/>
        </w:rPr>
      </w:pPr>
      <w:proofErr w:type="gramStart"/>
      <w:r w:rsidRPr="002B11CE">
        <w:rPr>
          <w:rFonts w:asciiTheme="minorHAnsi" w:hAnsiTheme="minorHAnsi" w:cstheme="minorHAnsi"/>
          <w:b/>
          <w:bCs/>
          <w:spacing w:val="-3"/>
          <w:sz w:val="28"/>
          <w:szCs w:val="28"/>
        </w:rPr>
        <w:t>ADVANCED</w:t>
      </w:r>
      <w:proofErr w:type="gramEnd"/>
      <w:r w:rsidRPr="002B11CE">
        <w:rPr>
          <w:rFonts w:asciiTheme="minorHAnsi" w:hAnsiTheme="minorHAnsi" w:cstheme="minorHAnsi"/>
          <w:b/>
          <w:bCs/>
          <w:spacing w:val="-3"/>
          <w:sz w:val="28"/>
          <w:szCs w:val="28"/>
        </w:rPr>
        <w:t xml:space="preserve"> CERTIFICATION IN LANGUAGE TEACHING:</w:t>
      </w:r>
    </w:p>
    <w:p w14:paraId="45046D39" w14:textId="314AD053" w:rsidR="00E63D7C" w:rsidRPr="002B11CE" w:rsidRDefault="00E63D7C" w:rsidP="006627DF">
      <w:pPr>
        <w:suppressAutoHyphens/>
        <w:jc w:val="center"/>
        <w:rPr>
          <w:rFonts w:asciiTheme="minorHAnsi" w:hAnsiTheme="minorHAnsi" w:cstheme="minorHAnsi"/>
          <w:b/>
          <w:bCs/>
          <w:spacing w:val="-3"/>
          <w:sz w:val="28"/>
          <w:szCs w:val="28"/>
        </w:rPr>
      </w:pPr>
      <w:r w:rsidRPr="002B11CE">
        <w:rPr>
          <w:rFonts w:asciiTheme="minorHAnsi" w:hAnsiTheme="minorHAnsi" w:cstheme="minorHAnsi"/>
          <w:b/>
          <w:bCs/>
          <w:spacing w:val="-3"/>
          <w:sz w:val="28"/>
          <w:szCs w:val="28"/>
        </w:rPr>
        <w:t>ENGLISH AS A SECOND LANGUAGE</w:t>
      </w:r>
    </w:p>
    <w:p w14:paraId="064FF503" w14:textId="5D9D2994" w:rsidR="00C36E5A" w:rsidRPr="002B11CE" w:rsidRDefault="007317D2" w:rsidP="00C36E5A">
      <w:pPr>
        <w:suppressAutoHyphens/>
        <w:jc w:val="center"/>
        <w:rPr>
          <w:rFonts w:asciiTheme="minorHAnsi" w:hAnsiTheme="minorHAnsi" w:cstheme="minorHAnsi"/>
          <w:b/>
          <w:sz w:val="24"/>
          <w:szCs w:val="24"/>
        </w:rPr>
      </w:pPr>
      <w:r w:rsidRPr="002B11CE">
        <w:rPr>
          <w:rFonts w:asciiTheme="minorHAnsi" w:hAnsiTheme="minorHAnsi" w:cstheme="minorHAnsi"/>
          <w:b/>
          <w:bCs/>
          <w:sz w:val="24"/>
          <w:szCs w:val="24"/>
        </w:rPr>
        <w:t>Non-degree program l</w:t>
      </w:r>
      <w:r w:rsidR="1B27BD75" w:rsidRPr="002B11CE">
        <w:rPr>
          <w:rFonts w:asciiTheme="minorHAnsi" w:hAnsiTheme="minorHAnsi" w:cstheme="minorHAnsi"/>
          <w:b/>
          <w:bCs/>
          <w:sz w:val="24"/>
          <w:szCs w:val="24"/>
        </w:rPr>
        <w:t>eading</w:t>
      </w:r>
      <w:r w:rsidR="5A0EA80E" w:rsidRPr="002B11CE">
        <w:rPr>
          <w:rFonts w:asciiTheme="minorHAnsi" w:hAnsiTheme="minorHAnsi" w:cstheme="minorHAnsi"/>
          <w:b/>
          <w:bCs/>
          <w:sz w:val="24"/>
          <w:szCs w:val="24"/>
        </w:rPr>
        <w:t xml:space="preserve"> </w:t>
      </w:r>
      <w:r w:rsidR="1B27BD75" w:rsidRPr="002B11CE">
        <w:rPr>
          <w:rFonts w:asciiTheme="minorHAnsi" w:hAnsiTheme="minorHAnsi" w:cstheme="minorHAnsi"/>
          <w:b/>
          <w:bCs/>
          <w:sz w:val="24"/>
          <w:szCs w:val="24"/>
        </w:rPr>
        <w:t>to</w:t>
      </w:r>
      <w:r w:rsidR="5A0EA80E" w:rsidRPr="002B11CE">
        <w:rPr>
          <w:rFonts w:asciiTheme="minorHAnsi" w:hAnsiTheme="minorHAnsi" w:cstheme="minorHAnsi"/>
          <w:b/>
          <w:bCs/>
          <w:sz w:val="24"/>
          <w:szCs w:val="24"/>
        </w:rPr>
        <w:t xml:space="preserve"> </w:t>
      </w:r>
      <w:r w:rsidR="1B27BD75" w:rsidRPr="002B11CE">
        <w:rPr>
          <w:rFonts w:asciiTheme="minorHAnsi" w:hAnsiTheme="minorHAnsi" w:cstheme="minorHAnsi"/>
          <w:b/>
          <w:bCs/>
          <w:sz w:val="24"/>
          <w:szCs w:val="24"/>
        </w:rPr>
        <w:t>NJ</w:t>
      </w:r>
      <w:r w:rsidR="5A0EA80E" w:rsidRPr="002B11CE">
        <w:rPr>
          <w:rFonts w:asciiTheme="minorHAnsi" w:hAnsiTheme="minorHAnsi" w:cstheme="minorHAnsi"/>
          <w:b/>
          <w:bCs/>
          <w:sz w:val="24"/>
          <w:szCs w:val="24"/>
        </w:rPr>
        <w:t xml:space="preserve"> </w:t>
      </w:r>
      <w:r w:rsidR="1B27BD75" w:rsidRPr="002B11CE">
        <w:rPr>
          <w:rFonts w:asciiTheme="minorHAnsi" w:hAnsiTheme="minorHAnsi" w:cstheme="minorHAnsi"/>
          <w:b/>
          <w:bCs/>
          <w:sz w:val="24"/>
          <w:szCs w:val="24"/>
        </w:rPr>
        <w:t>English</w:t>
      </w:r>
      <w:r w:rsidR="5A0EA80E" w:rsidRPr="002B11CE">
        <w:rPr>
          <w:rFonts w:asciiTheme="minorHAnsi" w:hAnsiTheme="minorHAnsi" w:cstheme="minorHAnsi"/>
          <w:b/>
          <w:bCs/>
          <w:sz w:val="24"/>
          <w:szCs w:val="24"/>
        </w:rPr>
        <w:t xml:space="preserve"> </w:t>
      </w:r>
      <w:r w:rsidR="1B27BD75" w:rsidRPr="002B11CE">
        <w:rPr>
          <w:rFonts w:asciiTheme="minorHAnsi" w:hAnsiTheme="minorHAnsi" w:cstheme="minorHAnsi"/>
          <w:b/>
          <w:bCs/>
          <w:sz w:val="24"/>
          <w:szCs w:val="24"/>
        </w:rPr>
        <w:t>as</w:t>
      </w:r>
      <w:r w:rsidR="5A0EA80E" w:rsidRPr="002B11CE">
        <w:rPr>
          <w:rFonts w:asciiTheme="minorHAnsi" w:hAnsiTheme="minorHAnsi" w:cstheme="minorHAnsi"/>
          <w:b/>
          <w:bCs/>
          <w:sz w:val="24"/>
          <w:szCs w:val="24"/>
        </w:rPr>
        <w:t xml:space="preserve"> </w:t>
      </w:r>
      <w:r w:rsidR="1B27BD75" w:rsidRPr="002B11CE">
        <w:rPr>
          <w:rFonts w:asciiTheme="minorHAnsi" w:hAnsiTheme="minorHAnsi" w:cstheme="minorHAnsi"/>
          <w:b/>
          <w:bCs/>
          <w:sz w:val="24"/>
          <w:szCs w:val="24"/>
        </w:rPr>
        <w:t>a</w:t>
      </w:r>
      <w:r w:rsidR="5A0EA80E" w:rsidRPr="002B11CE">
        <w:rPr>
          <w:rFonts w:asciiTheme="minorHAnsi" w:hAnsiTheme="minorHAnsi" w:cstheme="minorHAnsi"/>
          <w:b/>
          <w:bCs/>
          <w:sz w:val="24"/>
          <w:szCs w:val="24"/>
        </w:rPr>
        <w:t xml:space="preserve"> </w:t>
      </w:r>
      <w:r w:rsidR="1B27BD75" w:rsidRPr="002B11CE">
        <w:rPr>
          <w:rFonts w:asciiTheme="minorHAnsi" w:hAnsiTheme="minorHAnsi" w:cstheme="minorHAnsi"/>
          <w:b/>
          <w:bCs/>
          <w:sz w:val="24"/>
          <w:szCs w:val="24"/>
        </w:rPr>
        <w:t>Second</w:t>
      </w:r>
      <w:r w:rsidR="5A0EA80E" w:rsidRPr="002B11CE">
        <w:rPr>
          <w:rFonts w:asciiTheme="minorHAnsi" w:hAnsiTheme="minorHAnsi" w:cstheme="minorHAnsi"/>
          <w:b/>
          <w:bCs/>
          <w:sz w:val="24"/>
          <w:szCs w:val="24"/>
        </w:rPr>
        <w:t xml:space="preserve"> </w:t>
      </w:r>
      <w:r w:rsidR="1B27BD75" w:rsidRPr="002B11CE">
        <w:rPr>
          <w:rFonts w:asciiTheme="minorHAnsi" w:hAnsiTheme="minorHAnsi" w:cstheme="minorHAnsi"/>
          <w:b/>
          <w:bCs/>
          <w:sz w:val="24"/>
          <w:szCs w:val="24"/>
        </w:rPr>
        <w:t>Language</w:t>
      </w:r>
      <w:r w:rsidR="5A0EA80E" w:rsidRPr="002B11CE">
        <w:rPr>
          <w:rFonts w:asciiTheme="minorHAnsi" w:hAnsiTheme="minorHAnsi" w:cstheme="minorHAnsi"/>
          <w:b/>
          <w:bCs/>
          <w:sz w:val="24"/>
          <w:szCs w:val="24"/>
        </w:rPr>
        <w:t xml:space="preserve"> </w:t>
      </w:r>
      <w:r w:rsidRPr="002B11CE">
        <w:rPr>
          <w:rFonts w:asciiTheme="minorHAnsi" w:hAnsiTheme="minorHAnsi" w:cstheme="minorHAnsi"/>
          <w:b/>
          <w:bCs/>
          <w:sz w:val="24"/>
          <w:szCs w:val="24"/>
        </w:rPr>
        <w:t>c</w:t>
      </w:r>
      <w:r w:rsidR="1B27BD75" w:rsidRPr="002B11CE">
        <w:rPr>
          <w:rFonts w:asciiTheme="minorHAnsi" w:hAnsiTheme="minorHAnsi" w:cstheme="minorHAnsi"/>
          <w:b/>
          <w:bCs/>
          <w:sz w:val="24"/>
          <w:szCs w:val="24"/>
        </w:rPr>
        <w:t>ertification</w:t>
      </w:r>
    </w:p>
    <w:p w14:paraId="447730EF" w14:textId="047E084B" w:rsidR="00B240D3" w:rsidRPr="002B11CE" w:rsidRDefault="64B65C76" w:rsidP="2AC1FEAC">
      <w:pPr>
        <w:suppressAutoHyphens/>
        <w:jc w:val="center"/>
        <w:rPr>
          <w:rFonts w:asciiTheme="minorHAnsi" w:eastAsia="Century Gothic" w:hAnsiTheme="minorHAnsi" w:cstheme="minorHAnsi"/>
          <w:color w:val="000000" w:themeColor="text1"/>
          <w:sz w:val="24"/>
          <w:szCs w:val="24"/>
        </w:rPr>
      </w:pPr>
      <w:r w:rsidRPr="002B11CE">
        <w:rPr>
          <w:rFonts w:asciiTheme="minorHAnsi" w:eastAsia="Century Gothic" w:hAnsiTheme="minorHAnsi" w:cstheme="minorHAnsi"/>
          <w:color w:val="000000" w:themeColor="text1"/>
          <w:sz w:val="24"/>
          <w:szCs w:val="24"/>
        </w:rPr>
        <w:t>Revised Summer 2024 - For students admitted for Fall 2025 or later</w:t>
      </w:r>
    </w:p>
    <w:p w14:paraId="13E641EA" w14:textId="77777777" w:rsidR="00CC46C8" w:rsidRPr="002B11CE" w:rsidRDefault="00CC46C8" w:rsidP="006627DF">
      <w:pPr>
        <w:suppressAutoHyphens/>
        <w:rPr>
          <w:rFonts w:asciiTheme="minorHAnsi" w:eastAsia="Century Gothic" w:hAnsiTheme="minorHAnsi" w:cstheme="minorHAnsi"/>
          <w:color w:val="000000" w:themeColor="text1"/>
          <w:spacing w:val="-3"/>
          <w:sz w:val="24"/>
          <w:szCs w:val="24"/>
        </w:rPr>
      </w:pPr>
    </w:p>
    <w:p w14:paraId="184AC59F" w14:textId="68918934" w:rsidR="00D741BA" w:rsidRPr="002B11CE" w:rsidRDefault="33A3BB1E" w:rsidP="05184ED4">
      <w:pPr>
        <w:tabs>
          <w:tab w:val="right" w:pos="10800"/>
        </w:tabs>
        <w:spacing w:before="240"/>
        <w:ind w:left="540" w:hanging="540"/>
        <w:contextualSpacing/>
        <w:rPr>
          <w:rFonts w:asciiTheme="minorHAnsi" w:hAnsiTheme="minorHAnsi" w:cstheme="minorHAnsi"/>
          <w:sz w:val="24"/>
          <w:szCs w:val="24"/>
        </w:rPr>
      </w:pPr>
      <w:r w:rsidRPr="002B11CE">
        <w:rPr>
          <w:rFonts w:asciiTheme="minorHAnsi" w:hAnsiTheme="minorHAnsi" w:cstheme="minorHAnsi"/>
          <w:b/>
          <w:bCs/>
          <w:sz w:val="24"/>
          <w:szCs w:val="24"/>
        </w:rPr>
        <w:t>I.</w:t>
      </w:r>
      <w:r w:rsidR="00C36E5A" w:rsidRPr="002B11CE">
        <w:rPr>
          <w:rFonts w:asciiTheme="minorHAnsi" w:hAnsiTheme="minorHAnsi" w:cstheme="minorHAnsi"/>
          <w:sz w:val="24"/>
          <w:szCs w:val="24"/>
        </w:rPr>
        <w:tab/>
      </w:r>
      <w:r w:rsidR="7115E383" w:rsidRPr="002B11CE">
        <w:rPr>
          <w:rFonts w:asciiTheme="minorHAnsi" w:hAnsiTheme="minorHAnsi" w:cstheme="minorHAnsi"/>
          <w:b/>
          <w:bCs/>
          <w:sz w:val="24"/>
          <w:szCs w:val="24"/>
        </w:rPr>
        <w:t>PROGRAM</w:t>
      </w:r>
      <w:r w:rsidR="221E99BE" w:rsidRPr="002B11CE">
        <w:rPr>
          <w:rFonts w:asciiTheme="minorHAnsi" w:hAnsiTheme="minorHAnsi" w:cstheme="minorHAnsi"/>
          <w:b/>
          <w:bCs/>
          <w:sz w:val="24"/>
          <w:szCs w:val="24"/>
        </w:rPr>
        <w:t xml:space="preserve"> </w:t>
      </w:r>
      <w:r w:rsidR="7115E383" w:rsidRPr="002B11CE">
        <w:rPr>
          <w:rFonts w:asciiTheme="minorHAnsi" w:hAnsiTheme="minorHAnsi" w:cstheme="minorHAnsi"/>
          <w:b/>
          <w:bCs/>
          <w:sz w:val="24"/>
          <w:szCs w:val="24"/>
        </w:rPr>
        <w:t>DESCRIPTION</w:t>
      </w:r>
      <w:r w:rsidR="7115E383" w:rsidRPr="002B11CE">
        <w:rPr>
          <w:rFonts w:asciiTheme="minorHAnsi" w:hAnsiTheme="minorHAnsi" w:cstheme="minorHAnsi"/>
          <w:sz w:val="24"/>
          <w:szCs w:val="24"/>
        </w:rPr>
        <w:t>:</w:t>
      </w:r>
      <w:r w:rsidR="006168AE" w:rsidRPr="002B11CE">
        <w:rPr>
          <w:rFonts w:asciiTheme="minorHAnsi" w:hAnsiTheme="minorHAnsi" w:cstheme="minorHAnsi"/>
          <w:sz w:val="24"/>
          <w:szCs w:val="24"/>
        </w:rPr>
        <w:t xml:space="preserve"> </w:t>
      </w:r>
      <w:r w:rsidR="17FAC84A" w:rsidRPr="002B11CE">
        <w:rPr>
          <w:rFonts w:asciiTheme="minorHAnsi" w:hAnsiTheme="minorHAnsi" w:cstheme="minorHAnsi"/>
          <w:sz w:val="24"/>
          <w:szCs w:val="24"/>
        </w:rPr>
        <w:t xml:space="preserve">The </w:t>
      </w:r>
      <w:r w:rsidR="00E63D7C" w:rsidRPr="002B11CE">
        <w:rPr>
          <w:rFonts w:asciiTheme="minorHAnsi" w:hAnsiTheme="minorHAnsi" w:cstheme="minorHAnsi"/>
          <w:sz w:val="24"/>
          <w:szCs w:val="24"/>
        </w:rPr>
        <w:t>Advanced Certification in Language Teaching: English</w:t>
      </w:r>
      <w:r w:rsidR="17FAC84A" w:rsidRPr="002B11CE">
        <w:rPr>
          <w:rFonts w:asciiTheme="minorHAnsi" w:hAnsiTheme="minorHAnsi" w:cstheme="minorHAnsi"/>
          <w:sz w:val="24"/>
          <w:szCs w:val="24"/>
        </w:rPr>
        <w:t xml:space="preserve"> as a Second Language </w:t>
      </w:r>
      <w:r w:rsidR="005727ED" w:rsidRPr="002B11CE">
        <w:rPr>
          <w:rFonts w:asciiTheme="minorHAnsi" w:hAnsiTheme="minorHAnsi" w:cstheme="minorHAnsi"/>
          <w:sz w:val="24"/>
          <w:szCs w:val="24"/>
        </w:rPr>
        <w:t xml:space="preserve">non-degree </w:t>
      </w:r>
      <w:r w:rsidR="17FAC84A" w:rsidRPr="002B11CE">
        <w:rPr>
          <w:rFonts w:asciiTheme="minorHAnsi" w:hAnsiTheme="minorHAnsi" w:cstheme="minorHAnsi"/>
          <w:sz w:val="24"/>
          <w:szCs w:val="24"/>
        </w:rPr>
        <w:t>program offered at the GSE provides candidates with a foundational understanding of English language learning in K-12 settings; English language instruction and assessment strategies; and the relationships between language and culture in multilingual and diverse communities. The program c</w:t>
      </w:r>
      <w:r w:rsidR="7FBDEFC8" w:rsidRPr="002B11CE">
        <w:rPr>
          <w:rFonts w:asciiTheme="minorHAnsi" w:hAnsiTheme="minorHAnsi" w:cstheme="minorHAnsi"/>
          <w:sz w:val="24"/>
          <w:szCs w:val="24"/>
        </w:rPr>
        <w:t xml:space="preserve">an be completed </w:t>
      </w:r>
      <w:r w:rsidR="17FAC84A" w:rsidRPr="002B11CE">
        <w:rPr>
          <w:rFonts w:asciiTheme="minorHAnsi" w:hAnsiTheme="minorHAnsi" w:cstheme="minorHAnsi"/>
          <w:sz w:val="24"/>
          <w:szCs w:val="24"/>
        </w:rPr>
        <w:t>online and is designed for individuals who already possess a New Jersey Standard Teaching Certificate or Certificate of Eligibility with Advanced Standing (CEAS) i</w:t>
      </w:r>
      <w:r w:rsidR="0047023B" w:rsidRPr="002B11CE">
        <w:rPr>
          <w:rFonts w:asciiTheme="minorHAnsi" w:hAnsiTheme="minorHAnsi" w:cstheme="minorHAnsi"/>
          <w:sz w:val="24"/>
          <w:szCs w:val="24"/>
        </w:rPr>
        <w:t>n any other instructional area.</w:t>
      </w:r>
    </w:p>
    <w:p w14:paraId="08D0D89A" w14:textId="1232C2FF" w:rsidR="00D741BA" w:rsidRPr="002B11CE" w:rsidRDefault="00D741BA" w:rsidP="05184ED4">
      <w:pPr>
        <w:tabs>
          <w:tab w:val="right" w:pos="10800"/>
        </w:tabs>
        <w:spacing w:before="240"/>
        <w:ind w:left="540" w:hanging="540"/>
        <w:contextualSpacing/>
        <w:rPr>
          <w:rFonts w:asciiTheme="minorHAnsi" w:hAnsiTheme="minorHAnsi" w:cstheme="minorHAnsi"/>
          <w:sz w:val="24"/>
          <w:szCs w:val="24"/>
        </w:rPr>
      </w:pPr>
    </w:p>
    <w:p w14:paraId="20CAEC53" w14:textId="1573BF43" w:rsidR="00D741BA" w:rsidRPr="002B11CE" w:rsidRDefault="15FC2582" w:rsidP="05184ED4">
      <w:pPr>
        <w:tabs>
          <w:tab w:val="right" w:pos="10800"/>
        </w:tabs>
        <w:spacing w:before="240"/>
        <w:ind w:left="540"/>
        <w:contextualSpacing/>
        <w:rPr>
          <w:rFonts w:asciiTheme="minorHAnsi" w:hAnsiTheme="minorHAnsi" w:cstheme="minorHAnsi"/>
          <w:sz w:val="24"/>
          <w:szCs w:val="24"/>
        </w:rPr>
      </w:pPr>
      <w:r w:rsidRPr="002B11CE">
        <w:rPr>
          <w:rFonts w:asciiTheme="minorHAnsi" w:hAnsiTheme="minorHAnsi" w:cstheme="minorHAnsi"/>
          <w:sz w:val="24"/>
          <w:szCs w:val="24"/>
        </w:rPr>
        <w:t>Candidates holding a New Jersey Certificate of Eligibility (CE) must complete their 15-credit program and an alternate route program before being recommended for the ESL endorsement.</w:t>
      </w:r>
      <w:r w:rsidR="43EE16F4" w:rsidRPr="002B11CE">
        <w:rPr>
          <w:rFonts w:asciiTheme="minorHAnsi" w:hAnsiTheme="minorHAnsi" w:cstheme="minorHAnsi"/>
          <w:sz w:val="24"/>
          <w:szCs w:val="24"/>
        </w:rPr>
        <w:t xml:space="preserve"> Candidates will be recommended for the ESL endorsement upon completion of the 5 courses within the 15-credit program. All 15 credits in the endorsement program </w:t>
      </w:r>
      <w:r w:rsidR="6EE59F6A" w:rsidRPr="002B11CE">
        <w:rPr>
          <w:rFonts w:asciiTheme="minorHAnsi" w:hAnsiTheme="minorHAnsi" w:cstheme="minorHAnsi"/>
          <w:sz w:val="24"/>
          <w:szCs w:val="24"/>
        </w:rPr>
        <w:t>can</w:t>
      </w:r>
      <w:r w:rsidR="43EE16F4" w:rsidRPr="002B11CE">
        <w:rPr>
          <w:rFonts w:asciiTheme="minorHAnsi" w:hAnsiTheme="minorHAnsi" w:cstheme="minorHAnsi"/>
          <w:sz w:val="24"/>
          <w:szCs w:val="24"/>
        </w:rPr>
        <w:t xml:space="preserve"> be completed online at Rutgers University. No transfer credits will be accepted. </w:t>
      </w:r>
      <w:r w:rsidR="1EDECF00" w:rsidRPr="002B11CE">
        <w:rPr>
          <w:rFonts w:asciiTheme="minorHAnsi" w:hAnsiTheme="minorHAnsi" w:cstheme="minorHAnsi"/>
          <w:sz w:val="24"/>
          <w:szCs w:val="24"/>
        </w:rPr>
        <w:t>After completing all required courses in the program, graduates should apply for and will be endorsed by the GSE to receive certification in ESL Education from the NJ Department of Education.</w:t>
      </w:r>
    </w:p>
    <w:p w14:paraId="11BB76FC" w14:textId="028F75AC" w:rsidR="2C6E3034" w:rsidRPr="002B11CE" w:rsidRDefault="2C6E3034" w:rsidP="2C6E3034">
      <w:pPr>
        <w:tabs>
          <w:tab w:val="right" w:pos="10800"/>
        </w:tabs>
        <w:spacing w:before="240"/>
        <w:ind w:left="540" w:hanging="540"/>
        <w:contextualSpacing/>
        <w:rPr>
          <w:rFonts w:asciiTheme="minorHAnsi" w:hAnsiTheme="minorHAnsi" w:cstheme="minorHAnsi"/>
          <w:sz w:val="24"/>
          <w:szCs w:val="24"/>
        </w:rPr>
      </w:pPr>
    </w:p>
    <w:p w14:paraId="1E0C2960" w14:textId="45F7C201" w:rsidR="00D741BA" w:rsidRPr="002B11CE" w:rsidRDefault="7F6C925E" w:rsidP="2C6E3034">
      <w:pPr>
        <w:tabs>
          <w:tab w:val="right" w:pos="10800"/>
        </w:tabs>
        <w:spacing w:before="240"/>
        <w:ind w:left="540"/>
        <w:contextualSpacing/>
        <w:rPr>
          <w:rFonts w:asciiTheme="minorHAnsi" w:hAnsiTheme="minorHAnsi" w:cstheme="minorHAnsi"/>
          <w:sz w:val="24"/>
          <w:szCs w:val="24"/>
        </w:rPr>
      </w:pPr>
      <w:r w:rsidRPr="002B11CE">
        <w:rPr>
          <w:rFonts w:asciiTheme="minorHAnsi" w:hAnsiTheme="minorHAnsi" w:cstheme="minorHAnsi"/>
          <w:sz w:val="24"/>
          <w:szCs w:val="24"/>
        </w:rPr>
        <w:t xml:space="preserve">Students admitted to this non-degree program may apply to the </w:t>
      </w:r>
      <w:r w:rsidR="005727ED" w:rsidRPr="002B11CE">
        <w:rPr>
          <w:rFonts w:asciiTheme="minorHAnsi" w:hAnsiTheme="minorHAnsi" w:cstheme="minorHAnsi"/>
          <w:sz w:val="24"/>
          <w:szCs w:val="24"/>
        </w:rPr>
        <w:t xml:space="preserve">Ed.M. in Language Education with Advanced </w:t>
      </w:r>
      <w:r w:rsidR="00112B91" w:rsidRPr="002B11CE">
        <w:rPr>
          <w:rFonts w:asciiTheme="minorHAnsi" w:hAnsiTheme="minorHAnsi" w:cstheme="minorHAnsi"/>
          <w:sz w:val="24"/>
          <w:szCs w:val="24"/>
        </w:rPr>
        <w:t>Certification:</w:t>
      </w:r>
      <w:r w:rsidR="005727ED" w:rsidRPr="002B11CE">
        <w:rPr>
          <w:rFonts w:asciiTheme="minorHAnsi" w:hAnsiTheme="minorHAnsi" w:cstheme="minorHAnsi"/>
          <w:sz w:val="24"/>
          <w:szCs w:val="24"/>
        </w:rPr>
        <w:t xml:space="preserve"> English as a Second Language (ESL) program</w:t>
      </w:r>
      <w:r w:rsidRPr="002B11CE">
        <w:rPr>
          <w:rFonts w:asciiTheme="minorHAnsi" w:hAnsiTheme="minorHAnsi" w:cstheme="minorHAnsi"/>
          <w:sz w:val="24"/>
          <w:szCs w:val="24"/>
        </w:rPr>
        <w:t xml:space="preserve"> prior to completing 12 credits and, upon acceptance, may complet</w:t>
      </w:r>
      <w:r w:rsidR="005727ED" w:rsidRPr="002B11CE">
        <w:rPr>
          <w:rFonts w:asciiTheme="minorHAnsi" w:hAnsiTheme="minorHAnsi" w:cstheme="minorHAnsi"/>
          <w:sz w:val="24"/>
          <w:szCs w:val="24"/>
        </w:rPr>
        <w:t>e both the certificate and the m</w:t>
      </w:r>
      <w:r w:rsidRPr="002B11CE">
        <w:rPr>
          <w:rFonts w:asciiTheme="minorHAnsi" w:hAnsiTheme="minorHAnsi" w:cstheme="minorHAnsi"/>
          <w:sz w:val="24"/>
          <w:szCs w:val="24"/>
        </w:rPr>
        <w:t>aster’s degree. Acceptance/</w:t>
      </w:r>
      <w:r w:rsidR="0047023B" w:rsidRPr="002B11CE">
        <w:rPr>
          <w:rFonts w:asciiTheme="minorHAnsi" w:hAnsiTheme="minorHAnsi" w:cstheme="minorHAnsi"/>
          <w:sz w:val="24"/>
          <w:szCs w:val="24"/>
        </w:rPr>
        <w:t>e</w:t>
      </w:r>
      <w:r w:rsidRPr="002B11CE">
        <w:rPr>
          <w:rFonts w:asciiTheme="minorHAnsi" w:hAnsiTheme="minorHAnsi" w:cstheme="minorHAnsi"/>
          <w:sz w:val="24"/>
          <w:szCs w:val="24"/>
        </w:rPr>
        <w:t xml:space="preserve">nrollment in the </w:t>
      </w:r>
      <w:r w:rsidR="005727ED" w:rsidRPr="002B11CE">
        <w:rPr>
          <w:rFonts w:asciiTheme="minorHAnsi" w:hAnsiTheme="minorHAnsi" w:cstheme="minorHAnsi"/>
          <w:sz w:val="24"/>
          <w:szCs w:val="24"/>
        </w:rPr>
        <w:t>n</w:t>
      </w:r>
      <w:r w:rsidRPr="002B11CE">
        <w:rPr>
          <w:rFonts w:asciiTheme="minorHAnsi" w:hAnsiTheme="minorHAnsi" w:cstheme="minorHAnsi"/>
          <w:sz w:val="24"/>
          <w:szCs w:val="24"/>
        </w:rPr>
        <w:t xml:space="preserve">on-degree </w:t>
      </w:r>
      <w:r w:rsidR="00112B91" w:rsidRPr="002B11CE">
        <w:rPr>
          <w:rFonts w:asciiTheme="minorHAnsi" w:hAnsiTheme="minorHAnsi" w:cstheme="minorHAnsi"/>
          <w:sz w:val="24"/>
          <w:szCs w:val="24"/>
        </w:rPr>
        <w:t>Advanced Certification in</w:t>
      </w:r>
      <w:r w:rsidRPr="002B11CE">
        <w:rPr>
          <w:rFonts w:asciiTheme="minorHAnsi" w:hAnsiTheme="minorHAnsi" w:cstheme="minorHAnsi"/>
          <w:sz w:val="24"/>
          <w:szCs w:val="24"/>
        </w:rPr>
        <w:t xml:space="preserve"> Language Teaching </w:t>
      </w:r>
      <w:r w:rsidR="0047023B" w:rsidRPr="002B11CE">
        <w:rPr>
          <w:rFonts w:asciiTheme="minorHAnsi" w:hAnsiTheme="minorHAnsi" w:cstheme="minorHAnsi"/>
          <w:sz w:val="24"/>
          <w:szCs w:val="24"/>
        </w:rPr>
        <w:t xml:space="preserve">program </w:t>
      </w:r>
      <w:r w:rsidRPr="002B11CE">
        <w:rPr>
          <w:rFonts w:asciiTheme="minorHAnsi" w:hAnsiTheme="minorHAnsi" w:cstheme="minorHAnsi"/>
          <w:sz w:val="24"/>
          <w:szCs w:val="24"/>
        </w:rPr>
        <w:t xml:space="preserve">does not guarantee acceptance to the </w:t>
      </w:r>
      <w:r w:rsidR="005727ED" w:rsidRPr="002B11CE">
        <w:rPr>
          <w:rFonts w:asciiTheme="minorHAnsi" w:hAnsiTheme="minorHAnsi" w:cstheme="minorHAnsi"/>
          <w:sz w:val="24"/>
          <w:szCs w:val="24"/>
        </w:rPr>
        <w:t>m</w:t>
      </w:r>
      <w:r w:rsidR="0047023B" w:rsidRPr="002B11CE">
        <w:rPr>
          <w:rFonts w:asciiTheme="minorHAnsi" w:hAnsiTheme="minorHAnsi" w:cstheme="minorHAnsi"/>
          <w:sz w:val="24"/>
          <w:szCs w:val="24"/>
        </w:rPr>
        <w:t>aster’s program.</w:t>
      </w:r>
    </w:p>
    <w:p w14:paraId="4F0E6732" w14:textId="7B8791FC" w:rsidR="00D741BA" w:rsidRPr="002B11CE" w:rsidRDefault="00D741BA" w:rsidP="05184ED4">
      <w:pPr>
        <w:tabs>
          <w:tab w:val="right" w:pos="10800"/>
        </w:tabs>
        <w:spacing w:before="240"/>
        <w:ind w:left="540" w:hanging="540"/>
        <w:contextualSpacing/>
        <w:rPr>
          <w:rFonts w:asciiTheme="minorHAnsi" w:hAnsiTheme="minorHAnsi" w:cstheme="minorHAnsi"/>
          <w:sz w:val="24"/>
          <w:szCs w:val="24"/>
        </w:rPr>
      </w:pPr>
    </w:p>
    <w:p w14:paraId="24C0BB97" w14:textId="5FBB1569" w:rsidR="05184ED4" w:rsidRPr="002B11CE" w:rsidRDefault="43EE16F4" w:rsidP="2C6E3034">
      <w:pPr>
        <w:tabs>
          <w:tab w:val="right" w:pos="10800"/>
        </w:tabs>
        <w:spacing w:before="240"/>
        <w:ind w:left="540"/>
        <w:contextualSpacing/>
        <w:rPr>
          <w:rFonts w:asciiTheme="minorHAnsi" w:hAnsiTheme="minorHAnsi" w:cstheme="minorHAnsi"/>
          <w:sz w:val="24"/>
          <w:szCs w:val="24"/>
        </w:rPr>
      </w:pPr>
      <w:r w:rsidRPr="002B11CE">
        <w:rPr>
          <w:rFonts w:asciiTheme="minorHAnsi" w:hAnsiTheme="minorHAnsi" w:cstheme="minorHAnsi"/>
          <w:sz w:val="24"/>
          <w:szCs w:val="24"/>
        </w:rPr>
        <w:t xml:space="preserve">This program does not lead to a degree or initial teacher certification. Applicants interested in obtaining their initial teaching certification should apply to the </w:t>
      </w:r>
      <w:r w:rsidR="00654799" w:rsidRPr="002B11CE">
        <w:rPr>
          <w:rFonts w:asciiTheme="minorHAnsi" w:hAnsiTheme="minorHAnsi" w:cstheme="minorHAnsi"/>
          <w:bCs/>
          <w:sz w:val="24"/>
          <w:szCs w:val="24"/>
        </w:rPr>
        <w:t xml:space="preserve">Ed.M. with Initial Licensure in English as a Second Language K-12 Teaching program </w:t>
      </w:r>
      <w:r w:rsidRPr="002B11CE">
        <w:rPr>
          <w:rFonts w:asciiTheme="minorHAnsi" w:hAnsiTheme="minorHAnsi" w:cstheme="minorHAnsi"/>
          <w:sz w:val="24"/>
          <w:szCs w:val="24"/>
        </w:rPr>
        <w:t>rather than this program.</w:t>
      </w:r>
    </w:p>
    <w:p w14:paraId="07ADB5CF" w14:textId="77777777" w:rsidR="006168AE" w:rsidRDefault="006168AE" w:rsidP="006627DF">
      <w:pPr>
        <w:tabs>
          <w:tab w:val="right" w:pos="10800"/>
        </w:tabs>
        <w:spacing w:before="240"/>
        <w:contextualSpacing/>
        <w:rPr>
          <w:rFonts w:asciiTheme="minorHAnsi" w:hAnsiTheme="minorHAnsi" w:cstheme="minorHAnsi"/>
          <w:sz w:val="24"/>
          <w:szCs w:val="24"/>
        </w:rPr>
      </w:pPr>
    </w:p>
    <w:p w14:paraId="397D5AC9" w14:textId="77777777" w:rsidR="002B11CE" w:rsidRPr="002B11CE" w:rsidRDefault="002B11CE" w:rsidP="006627DF">
      <w:pPr>
        <w:tabs>
          <w:tab w:val="right" w:pos="10800"/>
        </w:tabs>
        <w:spacing w:before="240"/>
        <w:contextualSpacing/>
        <w:rPr>
          <w:rFonts w:asciiTheme="minorHAnsi" w:hAnsiTheme="minorHAnsi" w:cstheme="minorHAnsi"/>
          <w:sz w:val="24"/>
          <w:szCs w:val="24"/>
        </w:rPr>
      </w:pPr>
    </w:p>
    <w:p w14:paraId="4A0724E2" w14:textId="77777777" w:rsidR="009D2218" w:rsidRPr="002B11CE" w:rsidRDefault="009D2218" w:rsidP="009D2218">
      <w:pPr>
        <w:tabs>
          <w:tab w:val="right" w:pos="10800"/>
        </w:tabs>
        <w:suppressAutoHyphens/>
        <w:spacing w:before="240"/>
        <w:ind w:left="540" w:hanging="540"/>
        <w:contextualSpacing/>
        <w:rPr>
          <w:rFonts w:asciiTheme="minorHAnsi" w:eastAsia="Century Gothic" w:hAnsiTheme="minorHAnsi" w:cstheme="minorHAnsi"/>
          <w:sz w:val="24"/>
          <w:szCs w:val="24"/>
        </w:rPr>
      </w:pPr>
      <w:r w:rsidRPr="002B11CE">
        <w:rPr>
          <w:rFonts w:asciiTheme="minorHAnsi" w:eastAsia="Century Gothic" w:hAnsiTheme="minorHAnsi" w:cstheme="minorHAnsi"/>
          <w:b/>
          <w:bCs/>
          <w:sz w:val="24"/>
          <w:szCs w:val="24"/>
        </w:rPr>
        <w:t>II.</w:t>
      </w:r>
      <w:r w:rsidRPr="002B11CE">
        <w:rPr>
          <w:rFonts w:asciiTheme="minorHAnsi" w:hAnsiTheme="minorHAnsi" w:cstheme="minorHAnsi"/>
          <w:sz w:val="24"/>
          <w:szCs w:val="24"/>
        </w:rPr>
        <w:tab/>
      </w:r>
      <w:r w:rsidRPr="002B11CE">
        <w:rPr>
          <w:rFonts w:asciiTheme="minorHAnsi" w:eastAsia="Century Gothic" w:hAnsiTheme="minorHAnsi" w:cstheme="minorHAnsi"/>
          <w:b/>
          <w:bCs/>
          <w:sz w:val="24"/>
          <w:szCs w:val="24"/>
        </w:rPr>
        <w:t>APPLICATION DEADLINES</w:t>
      </w:r>
      <w:r w:rsidRPr="002B11CE">
        <w:rPr>
          <w:rFonts w:asciiTheme="minorHAnsi" w:eastAsia="Century Gothic" w:hAnsiTheme="minorHAnsi" w:cstheme="minorHAnsi"/>
          <w:sz w:val="24"/>
          <w:szCs w:val="24"/>
        </w:rPr>
        <w:t xml:space="preserve">: No applications can be </w:t>
      </w:r>
      <w:proofErr w:type="gramStart"/>
      <w:r w:rsidRPr="002B11CE">
        <w:rPr>
          <w:rFonts w:asciiTheme="minorHAnsi" w:eastAsia="Century Gothic" w:hAnsiTheme="minorHAnsi" w:cstheme="minorHAnsi"/>
          <w:sz w:val="24"/>
          <w:szCs w:val="24"/>
        </w:rPr>
        <w:t>admitted</w:t>
      </w:r>
      <w:proofErr w:type="gramEnd"/>
      <w:r w:rsidRPr="002B11CE">
        <w:rPr>
          <w:rFonts w:asciiTheme="minorHAnsi" w:eastAsia="Century Gothic" w:hAnsiTheme="minorHAnsi" w:cstheme="minorHAnsi"/>
          <w:sz w:val="24"/>
          <w:szCs w:val="24"/>
        </w:rPr>
        <w:t xml:space="preserve"> less than two weeks before the beginning of the semester in which the program will be started. Applications must be submitted and completed at least two weeks before the beginning of the semester.</w:t>
      </w:r>
    </w:p>
    <w:p w14:paraId="2E246F09" w14:textId="77777777" w:rsidR="006168AE" w:rsidRDefault="006168AE" w:rsidP="006627DF">
      <w:pPr>
        <w:suppressAutoHyphens/>
        <w:spacing w:before="240"/>
        <w:contextualSpacing/>
        <w:rPr>
          <w:rFonts w:asciiTheme="minorHAnsi" w:hAnsiTheme="minorHAnsi" w:cstheme="minorHAnsi"/>
          <w:sz w:val="24"/>
          <w:szCs w:val="24"/>
        </w:rPr>
      </w:pPr>
    </w:p>
    <w:p w14:paraId="2C7DCDDE" w14:textId="77777777" w:rsidR="002B11CE" w:rsidRPr="002B11CE" w:rsidRDefault="002B11CE" w:rsidP="006627DF">
      <w:pPr>
        <w:suppressAutoHyphens/>
        <w:spacing w:before="240"/>
        <w:contextualSpacing/>
        <w:rPr>
          <w:rFonts w:asciiTheme="minorHAnsi" w:hAnsiTheme="minorHAnsi" w:cstheme="minorHAnsi"/>
          <w:sz w:val="24"/>
          <w:szCs w:val="24"/>
        </w:rPr>
      </w:pPr>
    </w:p>
    <w:p w14:paraId="12516C2B" w14:textId="77777777" w:rsidR="002B11CE" w:rsidRDefault="002B11CE">
      <w:pPr>
        <w:rPr>
          <w:rFonts w:asciiTheme="minorHAnsi" w:hAnsiTheme="minorHAnsi" w:cstheme="minorHAnsi"/>
          <w:b/>
          <w:bCs/>
          <w:spacing w:val="-2"/>
          <w:sz w:val="24"/>
          <w:szCs w:val="24"/>
        </w:rPr>
      </w:pPr>
      <w:r>
        <w:rPr>
          <w:rFonts w:asciiTheme="minorHAnsi" w:hAnsiTheme="minorHAnsi" w:cstheme="minorHAnsi"/>
          <w:b/>
          <w:bCs/>
          <w:spacing w:val="-2"/>
          <w:sz w:val="24"/>
          <w:szCs w:val="24"/>
        </w:rPr>
        <w:br w:type="page"/>
      </w:r>
    </w:p>
    <w:p w14:paraId="19AC156F" w14:textId="714F8294" w:rsidR="00C36E5A" w:rsidRPr="002B11CE" w:rsidRDefault="15C73592" w:rsidP="00C36E5A">
      <w:pPr>
        <w:spacing w:before="240"/>
        <w:ind w:left="540" w:hanging="540"/>
        <w:contextualSpacing/>
        <w:rPr>
          <w:rFonts w:asciiTheme="minorHAnsi" w:hAnsiTheme="minorHAnsi" w:cstheme="minorHAnsi"/>
          <w:spacing w:val="-2"/>
          <w:sz w:val="24"/>
          <w:szCs w:val="24"/>
        </w:rPr>
      </w:pPr>
      <w:r w:rsidRPr="002B11CE">
        <w:rPr>
          <w:rFonts w:asciiTheme="minorHAnsi" w:hAnsiTheme="minorHAnsi" w:cstheme="minorHAnsi"/>
          <w:b/>
          <w:bCs/>
          <w:spacing w:val="-2"/>
          <w:sz w:val="24"/>
          <w:szCs w:val="24"/>
        </w:rPr>
        <w:lastRenderedPageBreak/>
        <w:t>III.</w:t>
      </w:r>
      <w:r w:rsidR="00C36E5A" w:rsidRPr="002B11CE">
        <w:rPr>
          <w:rFonts w:asciiTheme="minorHAnsi" w:hAnsiTheme="minorHAnsi" w:cstheme="minorHAnsi"/>
          <w:b/>
          <w:spacing w:val="-2"/>
          <w:sz w:val="24"/>
          <w:szCs w:val="24"/>
        </w:rPr>
        <w:tab/>
      </w:r>
      <w:r w:rsidRPr="002B11CE">
        <w:rPr>
          <w:rFonts w:asciiTheme="minorHAnsi" w:hAnsiTheme="minorHAnsi" w:cstheme="minorHAnsi"/>
          <w:b/>
          <w:bCs/>
          <w:spacing w:val="-2"/>
          <w:sz w:val="24"/>
          <w:szCs w:val="24"/>
        </w:rPr>
        <w:t>APPLICATION</w:t>
      </w:r>
      <w:r w:rsidR="78927E4E" w:rsidRPr="002B11CE">
        <w:rPr>
          <w:rFonts w:asciiTheme="minorHAnsi" w:hAnsiTheme="minorHAnsi" w:cstheme="minorHAnsi"/>
          <w:b/>
          <w:bCs/>
          <w:spacing w:val="-2"/>
          <w:sz w:val="24"/>
          <w:szCs w:val="24"/>
        </w:rPr>
        <w:t xml:space="preserve"> </w:t>
      </w:r>
      <w:r w:rsidRPr="002B11CE">
        <w:rPr>
          <w:rFonts w:asciiTheme="minorHAnsi" w:hAnsiTheme="minorHAnsi" w:cstheme="minorHAnsi"/>
          <w:b/>
          <w:bCs/>
          <w:spacing w:val="-2"/>
          <w:sz w:val="24"/>
          <w:szCs w:val="24"/>
        </w:rPr>
        <w:t>REQUIREMENTS:</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To</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be</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considered</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for</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admission</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to</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the</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program,</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applicants</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must</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provide</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the</w:t>
      </w:r>
      <w:r w:rsidR="78927E4E"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following:</w:t>
      </w:r>
    </w:p>
    <w:p w14:paraId="765E9540" w14:textId="1E2B237A" w:rsidR="2E6E0979" w:rsidRPr="002B11CE" w:rsidRDefault="2E6E0979" w:rsidP="0CD713AD">
      <w:pPr>
        <w:numPr>
          <w:ilvl w:val="0"/>
          <w:numId w:val="20"/>
        </w:numPr>
        <w:ind w:left="900"/>
        <w:contextualSpacing/>
        <w:rPr>
          <w:rFonts w:asciiTheme="minorHAnsi" w:eastAsia="Century Gothic" w:hAnsiTheme="minorHAnsi" w:cstheme="minorHAnsi"/>
          <w:color w:val="000000" w:themeColor="text1"/>
          <w:sz w:val="24"/>
          <w:szCs w:val="24"/>
        </w:rPr>
      </w:pPr>
      <w:r w:rsidRPr="002B11CE">
        <w:rPr>
          <w:rFonts w:asciiTheme="minorHAnsi" w:eastAsia="Century Gothic" w:hAnsiTheme="minorHAnsi" w:cstheme="minorHAnsi"/>
          <w:color w:val="000000" w:themeColor="text1"/>
          <w:sz w:val="24"/>
          <w:szCs w:val="24"/>
        </w:rPr>
        <w:t>A statement of program intent</w:t>
      </w:r>
    </w:p>
    <w:p w14:paraId="304DCE48" w14:textId="77777777" w:rsidR="00C36E5A" w:rsidRPr="002B11CE" w:rsidRDefault="00846D79" w:rsidP="00B626EE">
      <w:pPr>
        <w:numPr>
          <w:ilvl w:val="0"/>
          <w:numId w:val="20"/>
        </w:numPr>
        <w:ind w:left="900"/>
        <w:contextualSpacing/>
        <w:rPr>
          <w:rFonts w:asciiTheme="minorHAnsi" w:hAnsiTheme="minorHAnsi" w:cstheme="minorHAnsi"/>
          <w:spacing w:val="-2"/>
          <w:sz w:val="24"/>
          <w:szCs w:val="24"/>
        </w:rPr>
      </w:pPr>
      <w:r w:rsidRPr="002B11CE">
        <w:rPr>
          <w:rFonts w:asciiTheme="minorHAnsi" w:hAnsiTheme="minorHAnsi" w:cstheme="minorHAnsi"/>
          <w:spacing w:val="-2"/>
          <w:sz w:val="24"/>
          <w:szCs w:val="24"/>
        </w:rPr>
        <w:t>An e</w:t>
      </w:r>
      <w:r w:rsidR="00B626EE" w:rsidRPr="002B11CE">
        <w:rPr>
          <w:rFonts w:asciiTheme="minorHAnsi" w:hAnsiTheme="minorHAnsi" w:cstheme="minorHAnsi"/>
          <w:spacing w:val="-2"/>
          <w:sz w:val="24"/>
          <w:szCs w:val="24"/>
        </w:rPr>
        <w:t>lectronic copy of a New Jersey Standard Instructional Certificate or a Certificate of Eligibility with Advanced Standing (CEAS). Applicants who hold a Certificate of Eligibility (CE) must provide a letter of employment from their school district and proof of enrollment in an alternate route educator preparation program</w:t>
      </w:r>
      <w:r w:rsidR="00C36E5A" w:rsidRPr="002B11CE">
        <w:rPr>
          <w:rFonts w:asciiTheme="minorHAnsi" w:hAnsiTheme="minorHAnsi" w:cstheme="minorHAnsi"/>
          <w:spacing w:val="-2"/>
          <w:sz w:val="24"/>
          <w:szCs w:val="24"/>
        </w:rPr>
        <w:t>.</w:t>
      </w:r>
    </w:p>
    <w:p w14:paraId="33EF671D" w14:textId="4D806983" w:rsidR="00C36E5A" w:rsidRPr="002B11CE" w:rsidRDefault="00C57342" w:rsidP="00C36E5A">
      <w:pPr>
        <w:numPr>
          <w:ilvl w:val="0"/>
          <w:numId w:val="20"/>
        </w:numPr>
        <w:ind w:left="900"/>
        <w:contextualSpacing/>
        <w:rPr>
          <w:rFonts w:asciiTheme="minorHAnsi" w:hAnsiTheme="minorHAnsi" w:cstheme="minorHAnsi"/>
          <w:spacing w:val="-2"/>
          <w:sz w:val="24"/>
          <w:szCs w:val="24"/>
        </w:rPr>
      </w:pPr>
      <w:r w:rsidRPr="002B11CE">
        <w:rPr>
          <w:rFonts w:asciiTheme="minorHAnsi" w:hAnsiTheme="minorHAnsi" w:cstheme="minorHAnsi"/>
          <w:spacing w:val="-2"/>
          <w:sz w:val="24"/>
          <w:szCs w:val="24"/>
        </w:rPr>
        <w:t>Official u</w:t>
      </w:r>
      <w:r w:rsidR="000E722B" w:rsidRPr="002B11CE">
        <w:rPr>
          <w:rFonts w:asciiTheme="minorHAnsi" w:hAnsiTheme="minorHAnsi" w:cstheme="minorHAnsi"/>
          <w:spacing w:val="-2"/>
          <w:sz w:val="24"/>
          <w:szCs w:val="24"/>
        </w:rPr>
        <w:t>ndergraduate transcripts</w:t>
      </w:r>
    </w:p>
    <w:p w14:paraId="02539DE7" w14:textId="77777777" w:rsidR="00C36E5A" w:rsidRPr="002B11CE" w:rsidRDefault="00C36E5A" w:rsidP="00C36E5A">
      <w:pPr>
        <w:numPr>
          <w:ilvl w:val="0"/>
          <w:numId w:val="20"/>
        </w:numPr>
        <w:ind w:left="900"/>
        <w:contextualSpacing/>
        <w:rPr>
          <w:rFonts w:asciiTheme="minorHAnsi" w:hAnsiTheme="minorHAnsi" w:cstheme="minorHAnsi"/>
          <w:spacing w:val="-2"/>
          <w:sz w:val="24"/>
          <w:szCs w:val="24"/>
        </w:rPr>
      </w:pPr>
      <w:r w:rsidRPr="002B11CE">
        <w:rPr>
          <w:rFonts w:asciiTheme="minorHAnsi" w:hAnsiTheme="minorHAnsi" w:cstheme="minorHAnsi"/>
          <w:spacing w:val="-2"/>
          <w:sz w:val="24"/>
          <w:szCs w:val="24"/>
        </w:rPr>
        <w:t>Passing</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scores</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on</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the</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Oral</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Proficiency</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Interview</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and</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a</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Written</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Proficiency</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Test</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in</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English.</w:t>
      </w:r>
    </w:p>
    <w:p w14:paraId="3337E27D" w14:textId="27BDA40A" w:rsidR="00C36E5A" w:rsidRPr="002B11CE" w:rsidRDefault="00C36E5A" w:rsidP="006627DF">
      <w:pPr>
        <w:ind w:left="900"/>
        <w:contextualSpacing/>
        <w:rPr>
          <w:rFonts w:asciiTheme="minorHAnsi" w:hAnsiTheme="minorHAnsi" w:cstheme="minorHAnsi"/>
          <w:spacing w:val="-2"/>
          <w:sz w:val="24"/>
          <w:szCs w:val="24"/>
        </w:rPr>
      </w:pPr>
      <w:r w:rsidRPr="002B11CE">
        <w:rPr>
          <w:rFonts w:asciiTheme="minorHAnsi" w:hAnsiTheme="minorHAnsi" w:cstheme="minorHAnsi"/>
          <w:spacing w:val="-2"/>
          <w:sz w:val="24"/>
          <w:szCs w:val="24"/>
        </w:rPr>
        <w:t>(Any</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test</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scores</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submitted</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must</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be</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less</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than</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five</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years</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old.</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Scores</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must</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be</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official,</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not</w:t>
      </w:r>
      <w:r w:rsidR="0095770B" w:rsidRPr="002B11CE">
        <w:rPr>
          <w:rFonts w:asciiTheme="minorHAnsi" w:hAnsiTheme="minorHAnsi" w:cstheme="minorHAnsi"/>
          <w:spacing w:val="-2"/>
          <w:sz w:val="24"/>
          <w:szCs w:val="24"/>
        </w:rPr>
        <w:t xml:space="preserve"> </w:t>
      </w:r>
      <w:r w:rsidRPr="002B11CE">
        <w:rPr>
          <w:rFonts w:asciiTheme="minorHAnsi" w:hAnsiTheme="minorHAnsi" w:cstheme="minorHAnsi"/>
          <w:spacing w:val="-2"/>
          <w:sz w:val="24"/>
          <w:szCs w:val="24"/>
        </w:rPr>
        <w:t>self-reported.)</w:t>
      </w:r>
    </w:p>
    <w:p w14:paraId="01F896E7" w14:textId="77777777" w:rsidR="00C36E5A" w:rsidRPr="002B11CE" w:rsidRDefault="00C36E5A" w:rsidP="00C36E5A">
      <w:pPr>
        <w:ind w:left="540"/>
        <w:rPr>
          <w:rFonts w:asciiTheme="minorHAnsi" w:hAnsiTheme="minorHAnsi" w:cstheme="minorHAnsi"/>
          <w:sz w:val="24"/>
          <w:szCs w:val="24"/>
        </w:rPr>
      </w:pPr>
      <w:r w:rsidRPr="002B11CE">
        <w:rPr>
          <w:rFonts w:asciiTheme="minorHAnsi" w:hAnsiTheme="minorHAnsi" w:cstheme="minorHAnsi"/>
          <w:sz w:val="24"/>
          <w:szCs w:val="24"/>
        </w:rPr>
        <w:t>Only</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complete</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applications</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will</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be</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reviewed.</w:t>
      </w:r>
    </w:p>
    <w:p w14:paraId="2280081D" w14:textId="77777777" w:rsidR="00E56C7A" w:rsidRDefault="00E56C7A" w:rsidP="00C36E5A">
      <w:pPr>
        <w:ind w:left="540"/>
        <w:rPr>
          <w:rFonts w:asciiTheme="minorHAnsi" w:hAnsiTheme="minorHAnsi" w:cstheme="minorHAnsi"/>
          <w:sz w:val="24"/>
          <w:szCs w:val="24"/>
        </w:rPr>
      </w:pPr>
    </w:p>
    <w:p w14:paraId="5AF35057" w14:textId="77777777" w:rsidR="002B11CE" w:rsidRPr="002B11CE" w:rsidRDefault="002B11CE" w:rsidP="00C36E5A">
      <w:pPr>
        <w:ind w:left="540"/>
        <w:rPr>
          <w:rFonts w:asciiTheme="minorHAnsi" w:hAnsiTheme="minorHAnsi" w:cstheme="minorHAnsi"/>
          <w:sz w:val="24"/>
          <w:szCs w:val="24"/>
        </w:rPr>
      </w:pPr>
    </w:p>
    <w:p w14:paraId="6AD0ECF4" w14:textId="77777777" w:rsidR="00C36E5A" w:rsidRPr="002B11CE" w:rsidRDefault="00C36E5A" w:rsidP="00C36E5A">
      <w:pPr>
        <w:spacing w:before="240"/>
        <w:ind w:left="540" w:hanging="540"/>
        <w:contextualSpacing/>
        <w:rPr>
          <w:rFonts w:asciiTheme="minorHAnsi" w:hAnsiTheme="minorHAnsi" w:cstheme="minorHAnsi"/>
          <w:spacing w:val="-2"/>
          <w:sz w:val="24"/>
          <w:szCs w:val="24"/>
        </w:rPr>
      </w:pPr>
      <w:r w:rsidRPr="002B11CE">
        <w:rPr>
          <w:rFonts w:asciiTheme="minorHAnsi" w:hAnsiTheme="minorHAnsi" w:cstheme="minorHAnsi"/>
          <w:b/>
          <w:spacing w:val="-2"/>
          <w:sz w:val="24"/>
          <w:szCs w:val="24"/>
        </w:rPr>
        <w:t>IV.</w:t>
      </w:r>
      <w:r w:rsidRPr="002B11CE">
        <w:rPr>
          <w:rFonts w:asciiTheme="minorHAnsi" w:hAnsiTheme="minorHAnsi" w:cstheme="minorHAnsi"/>
          <w:b/>
          <w:spacing w:val="-2"/>
          <w:sz w:val="24"/>
          <w:szCs w:val="24"/>
        </w:rPr>
        <w:tab/>
        <w:t>HOW</w:t>
      </w:r>
      <w:r w:rsidR="0095770B" w:rsidRPr="002B11CE">
        <w:rPr>
          <w:rFonts w:asciiTheme="minorHAnsi" w:hAnsiTheme="minorHAnsi" w:cstheme="minorHAnsi"/>
          <w:b/>
          <w:spacing w:val="-2"/>
          <w:sz w:val="24"/>
          <w:szCs w:val="24"/>
        </w:rPr>
        <w:t xml:space="preserve"> </w:t>
      </w:r>
      <w:r w:rsidRPr="002B11CE">
        <w:rPr>
          <w:rFonts w:asciiTheme="minorHAnsi" w:hAnsiTheme="minorHAnsi" w:cstheme="minorHAnsi"/>
          <w:b/>
          <w:spacing w:val="-2"/>
          <w:sz w:val="24"/>
          <w:szCs w:val="24"/>
        </w:rPr>
        <w:t>TO</w:t>
      </w:r>
      <w:r w:rsidR="0095770B" w:rsidRPr="002B11CE">
        <w:rPr>
          <w:rFonts w:asciiTheme="minorHAnsi" w:hAnsiTheme="minorHAnsi" w:cstheme="minorHAnsi"/>
          <w:b/>
          <w:spacing w:val="-2"/>
          <w:sz w:val="24"/>
          <w:szCs w:val="24"/>
        </w:rPr>
        <w:t xml:space="preserve"> </w:t>
      </w:r>
      <w:r w:rsidRPr="002B11CE">
        <w:rPr>
          <w:rFonts w:asciiTheme="minorHAnsi" w:hAnsiTheme="minorHAnsi" w:cstheme="minorHAnsi"/>
          <w:b/>
          <w:spacing w:val="-2"/>
          <w:sz w:val="24"/>
          <w:szCs w:val="24"/>
        </w:rPr>
        <w:t>APPLY:</w:t>
      </w:r>
      <w:r w:rsidR="0095770B" w:rsidRPr="002B11CE">
        <w:rPr>
          <w:rFonts w:asciiTheme="minorHAnsi" w:hAnsiTheme="minorHAnsi" w:cstheme="minorHAnsi"/>
          <w:spacing w:val="-2"/>
          <w:sz w:val="24"/>
          <w:szCs w:val="24"/>
        </w:rPr>
        <w:t xml:space="preserve"> </w:t>
      </w:r>
    </w:p>
    <w:p w14:paraId="3A9BA87B" w14:textId="77777777" w:rsidR="002B11CE" w:rsidRDefault="002B11CE" w:rsidP="002B11CE">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009B3BB2" w14:textId="77777777" w:rsidR="002B11CE" w:rsidRDefault="002B11CE" w:rsidP="002B11CE">
      <w:pPr>
        <w:suppressAutoHyphens/>
        <w:spacing w:before="240"/>
        <w:ind w:left="540"/>
        <w:contextualSpacing/>
        <w:rPr>
          <w:rFonts w:asciiTheme="minorHAnsi" w:eastAsia="Century Gothic" w:hAnsiTheme="minorHAnsi" w:cstheme="minorHAnsi"/>
          <w:sz w:val="24"/>
          <w:szCs w:val="24"/>
        </w:rPr>
      </w:pPr>
    </w:p>
    <w:p w14:paraId="5E4DDA4D" w14:textId="77777777" w:rsidR="002B11CE" w:rsidRPr="00A5559E" w:rsidRDefault="002B11CE" w:rsidP="002B11CE">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3E48F619" w14:textId="77777777" w:rsidR="008646EC" w:rsidRPr="002B11CE" w:rsidRDefault="008646EC" w:rsidP="008646EC">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Click on “Create Account or Login” and follow the instructions given.</w:t>
      </w:r>
    </w:p>
    <w:p w14:paraId="1015E47E" w14:textId="77777777" w:rsidR="008646EC" w:rsidRPr="002B11CE" w:rsidRDefault="008646EC" w:rsidP="008646EC">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 xml:space="preserve">Under “Start an application today!”, click </w:t>
      </w:r>
      <w:r w:rsidRPr="002B11CE">
        <w:rPr>
          <w:rFonts w:asciiTheme="minorHAnsi" w:hAnsiTheme="minorHAnsi" w:cstheme="minorHAnsi"/>
          <w:b/>
          <w:spacing w:val="-2"/>
          <w:sz w:val="24"/>
          <w:szCs w:val="24"/>
        </w:rPr>
        <w:t>Apply Now</w:t>
      </w:r>
    </w:p>
    <w:p w14:paraId="32EB6D39" w14:textId="77777777" w:rsidR="008646EC" w:rsidRPr="002B11CE" w:rsidRDefault="008646EC" w:rsidP="008646EC">
      <w:pPr>
        <w:ind w:left="900"/>
        <w:rPr>
          <w:rFonts w:asciiTheme="minorHAnsi" w:hAnsiTheme="minorHAnsi" w:cstheme="minorHAnsi"/>
          <w:spacing w:val="-2"/>
          <w:sz w:val="24"/>
          <w:szCs w:val="24"/>
        </w:rPr>
      </w:pPr>
      <w:r w:rsidRPr="002B11CE">
        <w:rPr>
          <w:rFonts w:asciiTheme="minorHAnsi" w:hAnsiTheme="minorHAnsi" w:cstheme="minorHAnsi"/>
          <w:spacing w:val="-2"/>
          <w:sz w:val="24"/>
          <w:szCs w:val="24"/>
          <w:u w:val="single"/>
        </w:rPr>
        <w:t>Application Selection</w:t>
      </w:r>
    </w:p>
    <w:p w14:paraId="0CC9E712" w14:textId="77777777" w:rsidR="008646EC" w:rsidRPr="002B11CE" w:rsidRDefault="008646EC" w:rsidP="008646EC">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 xml:space="preserve">For “Level of Application”, select </w:t>
      </w:r>
      <w:r w:rsidRPr="002B11CE">
        <w:rPr>
          <w:rFonts w:asciiTheme="minorHAnsi" w:hAnsiTheme="minorHAnsi" w:cstheme="minorHAnsi"/>
          <w:b/>
          <w:spacing w:val="-2"/>
          <w:sz w:val="24"/>
          <w:szCs w:val="24"/>
        </w:rPr>
        <w:t>Graduate</w:t>
      </w:r>
    </w:p>
    <w:p w14:paraId="38B25C54" w14:textId="77777777" w:rsidR="008646EC" w:rsidRPr="002B11CE" w:rsidRDefault="008646EC" w:rsidP="008646EC">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 xml:space="preserve">For “Applicant Type”, select </w:t>
      </w:r>
      <w:r w:rsidRPr="002B11CE">
        <w:rPr>
          <w:rFonts w:asciiTheme="minorHAnsi" w:hAnsiTheme="minorHAnsi" w:cstheme="minorHAnsi"/>
          <w:b/>
          <w:color w:val="2B579A"/>
          <w:spacing w:val="-2"/>
          <w:sz w:val="24"/>
          <w:szCs w:val="24"/>
          <w:shd w:val="clear" w:color="auto" w:fill="E6E6E6"/>
        </w:rPr>
        <w:fldChar w:fldCharType="begin"/>
      </w:r>
      <w:r w:rsidRPr="002B11CE">
        <w:rPr>
          <w:rFonts w:asciiTheme="minorHAnsi" w:hAnsiTheme="minorHAnsi" w:cstheme="minorHAnsi"/>
          <w:b/>
          <w:spacing w:val="-2"/>
          <w:sz w:val="24"/>
          <w:szCs w:val="24"/>
        </w:rPr>
        <w:instrText xml:space="preserve"> MERGEFIELD App_Type </w:instrText>
      </w:r>
      <w:r w:rsidRPr="002B11CE">
        <w:rPr>
          <w:rFonts w:asciiTheme="minorHAnsi" w:hAnsiTheme="minorHAnsi" w:cstheme="minorHAnsi"/>
          <w:b/>
          <w:color w:val="2B579A"/>
          <w:spacing w:val="-2"/>
          <w:sz w:val="24"/>
          <w:szCs w:val="24"/>
          <w:shd w:val="clear" w:color="auto" w:fill="E6E6E6"/>
        </w:rPr>
        <w:fldChar w:fldCharType="separate"/>
      </w:r>
      <w:r w:rsidRPr="002B11CE">
        <w:rPr>
          <w:rFonts w:asciiTheme="minorHAnsi" w:hAnsiTheme="minorHAnsi" w:cstheme="minorHAnsi"/>
          <w:b/>
          <w:noProof/>
          <w:spacing w:val="-2"/>
          <w:sz w:val="24"/>
          <w:szCs w:val="24"/>
        </w:rPr>
        <w:t>Certificate</w:t>
      </w:r>
      <w:r w:rsidRPr="002B11CE">
        <w:rPr>
          <w:rFonts w:asciiTheme="minorHAnsi" w:hAnsiTheme="minorHAnsi" w:cstheme="minorHAnsi"/>
          <w:b/>
          <w:color w:val="2B579A"/>
          <w:spacing w:val="-2"/>
          <w:sz w:val="24"/>
          <w:szCs w:val="24"/>
          <w:shd w:val="clear" w:color="auto" w:fill="E6E6E6"/>
        </w:rPr>
        <w:fldChar w:fldCharType="end"/>
      </w:r>
    </w:p>
    <w:p w14:paraId="2D8CE499" w14:textId="77777777" w:rsidR="008646EC" w:rsidRPr="002B11CE" w:rsidRDefault="008646EC" w:rsidP="008646EC">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Continue filling out the application, following the on-screen instructions.</w:t>
      </w:r>
    </w:p>
    <w:p w14:paraId="112A9282" w14:textId="77777777" w:rsidR="008646EC" w:rsidRPr="002B11CE" w:rsidRDefault="008646EC" w:rsidP="008646EC">
      <w:pPr>
        <w:ind w:left="900"/>
        <w:rPr>
          <w:rFonts w:asciiTheme="minorHAnsi" w:hAnsiTheme="minorHAnsi" w:cstheme="minorHAnsi"/>
          <w:spacing w:val="-2"/>
          <w:sz w:val="24"/>
          <w:szCs w:val="24"/>
        </w:rPr>
      </w:pPr>
      <w:proofErr w:type="gramStart"/>
      <w:r w:rsidRPr="002B11CE">
        <w:rPr>
          <w:rFonts w:asciiTheme="minorHAnsi" w:hAnsiTheme="minorHAnsi" w:cstheme="minorHAnsi"/>
          <w:spacing w:val="-2"/>
          <w:sz w:val="24"/>
          <w:szCs w:val="24"/>
          <w:u w:val="single"/>
        </w:rPr>
        <w:t>Program of Study</w:t>
      </w:r>
      <w:proofErr w:type="gramEnd"/>
    </w:p>
    <w:p w14:paraId="29433F4C" w14:textId="77777777" w:rsidR="00025E11" w:rsidRPr="002B11CE" w:rsidRDefault="00025E11" w:rsidP="00025E11">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 xml:space="preserve">Under “Program Information”, make sure </w:t>
      </w:r>
      <w:r w:rsidRPr="002B11CE">
        <w:rPr>
          <w:rFonts w:asciiTheme="minorHAnsi" w:hAnsiTheme="minorHAnsi" w:cstheme="minorHAnsi"/>
          <w:b/>
          <w:color w:val="2B579A"/>
          <w:spacing w:val="-2"/>
          <w:sz w:val="24"/>
          <w:szCs w:val="24"/>
          <w:shd w:val="clear" w:color="auto" w:fill="E6E6E6"/>
        </w:rPr>
        <w:fldChar w:fldCharType="begin"/>
      </w:r>
      <w:r w:rsidRPr="002B11CE">
        <w:rPr>
          <w:rFonts w:asciiTheme="minorHAnsi" w:hAnsiTheme="minorHAnsi" w:cstheme="minorHAnsi"/>
          <w:b/>
          <w:spacing w:val="-2"/>
          <w:sz w:val="24"/>
          <w:szCs w:val="24"/>
        </w:rPr>
        <w:instrText xml:space="preserve"> MERGEFIELD App_Type1 </w:instrText>
      </w:r>
      <w:r w:rsidRPr="002B11CE">
        <w:rPr>
          <w:rFonts w:asciiTheme="minorHAnsi" w:hAnsiTheme="minorHAnsi" w:cstheme="minorHAnsi"/>
          <w:b/>
          <w:color w:val="2B579A"/>
          <w:spacing w:val="-2"/>
          <w:sz w:val="24"/>
          <w:szCs w:val="24"/>
          <w:shd w:val="clear" w:color="auto" w:fill="E6E6E6"/>
        </w:rPr>
        <w:fldChar w:fldCharType="separate"/>
      </w:r>
      <w:r w:rsidRPr="002B11CE">
        <w:rPr>
          <w:rFonts w:asciiTheme="minorHAnsi" w:hAnsiTheme="minorHAnsi" w:cstheme="minorHAnsi"/>
          <w:b/>
          <w:noProof/>
          <w:spacing w:val="-2"/>
          <w:sz w:val="24"/>
          <w:szCs w:val="24"/>
        </w:rPr>
        <w:t>Certificate</w:t>
      </w:r>
      <w:r w:rsidRPr="002B11CE">
        <w:rPr>
          <w:rFonts w:asciiTheme="minorHAnsi" w:hAnsiTheme="minorHAnsi" w:cstheme="minorHAnsi"/>
          <w:b/>
          <w:color w:val="2B579A"/>
          <w:spacing w:val="-2"/>
          <w:sz w:val="24"/>
          <w:szCs w:val="24"/>
          <w:shd w:val="clear" w:color="auto" w:fill="E6E6E6"/>
        </w:rPr>
        <w:fldChar w:fldCharType="end"/>
      </w:r>
      <w:r w:rsidRPr="002B11CE">
        <w:rPr>
          <w:rFonts w:asciiTheme="minorHAnsi" w:hAnsiTheme="minorHAnsi" w:cstheme="minorHAnsi"/>
          <w:spacing w:val="-2"/>
          <w:sz w:val="24"/>
          <w:szCs w:val="24"/>
        </w:rPr>
        <w:t xml:space="preserve"> is selected for “Applicant Type”</w:t>
      </w:r>
    </w:p>
    <w:p w14:paraId="13E017AF" w14:textId="77777777" w:rsidR="00025E11" w:rsidRPr="002B11CE" w:rsidRDefault="00025E11" w:rsidP="00025E11">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 xml:space="preserve">For “Area of Study”, select </w:t>
      </w:r>
      <w:r w:rsidRPr="002B11CE">
        <w:rPr>
          <w:rFonts w:asciiTheme="minorHAnsi" w:hAnsiTheme="minorHAnsi" w:cstheme="minorHAnsi"/>
          <w:b/>
          <w:spacing w:val="-2"/>
          <w:sz w:val="24"/>
          <w:szCs w:val="24"/>
        </w:rPr>
        <w:t>Education</w:t>
      </w:r>
    </w:p>
    <w:p w14:paraId="16F95C95" w14:textId="77777777" w:rsidR="00025E11" w:rsidRPr="002B11CE" w:rsidRDefault="00025E11" w:rsidP="00025E11">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 xml:space="preserve">For “Location/Instructional Method”, select </w:t>
      </w:r>
      <w:r w:rsidRPr="002B11CE">
        <w:rPr>
          <w:rFonts w:asciiTheme="minorHAnsi" w:hAnsiTheme="minorHAnsi" w:cstheme="minorHAnsi"/>
          <w:b/>
          <w:spacing w:val="-2"/>
          <w:sz w:val="24"/>
          <w:szCs w:val="24"/>
        </w:rPr>
        <w:t>New Brunswick</w:t>
      </w:r>
    </w:p>
    <w:p w14:paraId="776188F5" w14:textId="77777777" w:rsidR="008646EC" w:rsidRPr="002B11CE" w:rsidRDefault="008646EC" w:rsidP="008646EC">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 xml:space="preserve">For “Program Selection”, select </w:t>
      </w:r>
      <w:r w:rsidRPr="002B11CE">
        <w:rPr>
          <w:rFonts w:asciiTheme="minorHAnsi" w:hAnsiTheme="minorHAnsi" w:cstheme="minorHAnsi"/>
          <w:b/>
          <w:color w:val="2B579A"/>
          <w:spacing w:val="-2"/>
          <w:sz w:val="24"/>
          <w:szCs w:val="24"/>
          <w:shd w:val="clear" w:color="auto" w:fill="E6E6E6"/>
        </w:rPr>
        <w:fldChar w:fldCharType="begin"/>
      </w:r>
      <w:r w:rsidRPr="002B11CE">
        <w:rPr>
          <w:rFonts w:asciiTheme="minorHAnsi" w:hAnsiTheme="minorHAnsi" w:cstheme="minorHAnsi"/>
          <w:b/>
          <w:spacing w:val="-2"/>
          <w:sz w:val="24"/>
          <w:szCs w:val="24"/>
        </w:rPr>
        <w:instrText xml:space="preserve"> MERGEFIELD Prog_Select </w:instrText>
      </w:r>
      <w:r w:rsidRPr="002B11CE">
        <w:rPr>
          <w:rFonts w:asciiTheme="minorHAnsi" w:hAnsiTheme="minorHAnsi" w:cstheme="minorHAnsi"/>
          <w:b/>
          <w:color w:val="2B579A"/>
          <w:spacing w:val="-2"/>
          <w:sz w:val="24"/>
          <w:szCs w:val="24"/>
          <w:shd w:val="clear" w:color="auto" w:fill="E6E6E6"/>
        </w:rPr>
        <w:fldChar w:fldCharType="separate"/>
      </w:r>
      <w:r w:rsidRPr="002B11CE">
        <w:rPr>
          <w:rFonts w:asciiTheme="minorHAnsi" w:hAnsiTheme="minorHAnsi" w:cstheme="minorHAnsi"/>
          <w:b/>
          <w:noProof/>
          <w:spacing w:val="-2"/>
          <w:sz w:val="24"/>
          <w:szCs w:val="24"/>
        </w:rPr>
        <w:t>Education - English as a Second Language Certification (Endorsement) New Brunswick</w:t>
      </w:r>
      <w:r w:rsidRPr="002B11CE">
        <w:rPr>
          <w:rFonts w:asciiTheme="minorHAnsi" w:hAnsiTheme="minorHAnsi" w:cstheme="minorHAnsi"/>
          <w:b/>
          <w:color w:val="2B579A"/>
          <w:spacing w:val="-2"/>
          <w:sz w:val="24"/>
          <w:szCs w:val="24"/>
          <w:shd w:val="clear" w:color="auto" w:fill="E6E6E6"/>
        </w:rPr>
        <w:fldChar w:fldCharType="end"/>
      </w:r>
    </w:p>
    <w:p w14:paraId="73D00E1F" w14:textId="77777777" w:rsidR="008646EC" w:rsidRPr="002B11CE" w:rsidRDefault="008646EC" w:rsidP="008646EC">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Complete the rest of the application by providing the requested information.</w:t>
      </w:r>
    </w:p>
    <w:p w14:paraId="061EBF5E" w14:textId="77777777" w:rsidR="008646EC" w:rsidRPr="002B11CE" w:rsidRDefault="008646EC" w:rsidP="008646EC">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Enter payment information for the non-refundable application fee.</w:t>
      </w:r>
    </w:p>
    <w:p w14:paraId="64A01B2A" w14:textId="77777777" w:rsidR="008646EC" w:rsidRPr="002B11CE" w:rsidRDefault="008646EC" w:rsidP="008646EC">
      <w:pPr>
        <w:pStyle w:val="ListParagraph"/>
        <w:numPr>
          <w:ilvl w:val="0"/>
          <w:numId w:val="23"/>
        </w:numPr>
        <w:ind w:left="900"/>
        <w:rPr>
          <w:rFonts w:asciiTheme="minorHAnsi" w:hAnsiTheme="minorHAnsi" w:cstheme="minorHAnsi"/>
          <w:spacing w:val="-2"/>
          <w:sz w:val="24"/>
          <w:szCs w:val="24"/>
        </w:rPr>
      </w:pPr>
      <w:r w:rsidRPr="002B11CE">
        <w:rPr>
          <w:rFonts w:asciiTheme="minorHAnsi" w:hAnsiTheme="minorHAnsi" w:cstheme="minorHAnsi"/>
          <w:spacing w:val="-2"/>
          <w:sz w:val="24"/>
          <w:szCs w:val="24"/>
        </w:rPr>
        <w:t>Submit your application.</w:t>
      </w:r>
    </w:p>
    <w:p w14:paraId="6D3F05ED" w14:textId="77777777" w:rsidR="00C36E5A" w:rsidRPr="002B11CE" w:rsidRDefault="00C36E5A" w:rsidP="00C36E5A">
      <w:pPr>
        <w:rPr>
          <w:rFonts w:asciiTheme="minorHAnsi" w:hAnsiTheme="minorHAnsi" w:cstheme="minorHAnsi"/>
          <w:spacing w:val="-2"/>
          <w:sz w:val="24"/>
          <w:szCs w:val="24"/>
        </w:rPr>
      </w:pPr>
    </w:p>
    <w:p w14:paraId="3894A983" w14:textId="77777777" w:rsidR="0067298B" w:rsidRPr="002B11CE" w:rsidRDefault="0067298B" w:rsidP="0067298B">
      <w:pPr>
        <w:ind w:left="540"/>
        <w:rPr>
          <w:rFonts w:asciiTheme="minorHAnsi" w:hAnsiTheme="minorHAnsi" w:cstheme="minorHAnsi"/>
          <w:spacing w:val="-2"/>
          <w:sz w:val="24"/>
          <w:szCs w:val="24"/>
        </w:rPr>
      </w:pPr>
      <w:r w:rsidRPr="002B11CE">
        <w:rPr>
          <w:rFonts w:asciiTheme="minorHAnsi" w:hAnsiTheme="minorHAnsi" w:cstheme="minorHAnsi"/>
          <w:spacing w:val="-2"/>
          <w:sz w:val="24"/>
          <w:szCs w:val="24"/>
        </w:rPr>
        <w:t xml:space="preserve">Applicants are responsible for reviewing and confirming that they meet program requirements </w:t>
      </w:r>
      <w:r w:rsidRPr="002B11CE">
        <w:rPr>
          <w:rFonts w:asciiTheme="minorHAnsi" w:hAnsiTheme="minorHAnsi" w:cstheme="minorHAnsi"/>
          <w:b/>
          <w:spacing w:val="-2"/>
          <w:sz w:val="24"/>
          <w:szCs w:val="24"/>
        </w:rPr>
        <w:t>before</w:t>
      </w:r>
      <w:r w:rsidRPr="002B11CE">
        <w:rPr>
          <w:rFonts w:asciiTheme="minorHAnsi" w:hAnsiTheme="minorHAnsi" w:cstheme="minorHAnsi"/>
          <w:spacing w:val="-2"/>
          <w:sz w:val="24"/>
          <w:szCs w:val="24"/>
        </w:rPr>
        <w:t xml:space="preserve"> the application is submitted. Rutgers Graduate School of Education </w:t>
      </w:r>
      <w:r w:rsidRPr="002B11CE">
        <w:rPr>
          <w:rFonts w:asciiTheme="minorHAnsi" w:hAnsiTheme="minorHAnsi" w:cstheme="minorHAnsi"/>
          <w:b/>
          <w:spacing w:val="-2"/>
          <w:sz w:val="24"/>
          <w:szCs w:val="24"/>
        </w:rPr>
        <w:t>WILL NOT</w:t>
      </w:r>
      <w:r w:rsidRPr="002B11CE">
        <w:rPr>
          <w:rFonts w:asciiTheme="minorHAnsi" w:hAnsiTheme="minorHAnsi" w:cstheme="minorHAnsi"/>
          <w:spacing w:val="-2"/>
          <w:sz w:val="24"/>
          <w:szCs w:val="24"/>
        </w:rPr>
        <w:t xml:space="preserve"> refund the application fee if an applicant is not accepted.</w:t>
      </w:r>
    </w:p>
    <w:p w14:paraId="3A37DE2F" w14:textId="77777777" w:rsidR="0067298B" w:rsidRPr="002B11CE" w:rsidRDefault="0067298B" w:rsidP="0067298B">
      <w:pPr>
        <w:ind w:left="540"/>
        <w:rPr>
          <w:rFonts w:asciiTheme="minorHAnsi" w:hAnsiTheme="minorHAnsi" w:cstheme="minorHAnsi"/>
          <w:spacing w:val="-2"/>
          <w:sz w:val="24"/>
          <w:szCs w:val="24"/>
        </w:rPr>
      </w:pPr>
    </w:p>
    <w:p w14:paraId="5598FA6D" w14:textId="77777777" w:rsidR="0065637D" w:rsidRPr="00A5559E" w:rsidRDefault="0065637D" w:rsidP="0065637D">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78369085" w14:textId="77777777" w:rsidR="0067298B" w:rsidRPr="002B11CE" w:rsidRDefault="0067298B" w:rsidP="0067298B">
      <w:pPr>
        <w:ind w:left="540"/>
        <w:rPr>
          <w:rFonts w:asciiTheme="minorHAnsi" w:hAnsiTheme="minorHAnsi" w:cstheme="minorHAnsi"/>
          <w:spacing w:val="-2"/>
          <w:sz w:val="24"/>
          <w:szCs w:val="24"/>
        </w:rPr>
      </w:pPr>
    </w:p>
    <w:p w14:paraId="605327AA" w14:textId="6E8FA4E1" w:rsidR="0067298B" w:rsidRPr="002B11CE" w:rsidRDefault="0067298B" w:rsidP="0067298B">
      <w:pPr>
        <w:spacing w:before="240"/>
        <w:ind w:left="540"/>
        <w:contextualSpacing/>
        <w:rPr>
          <w:rFonts w:asciiTheme="minorHAnsi" w:hAnsiTheme="minorHAnsi" w:cstheme="minorHAnsi"/>
          <w:sz w:val="24"/>
          <w:szCs w:val="24"/>
        </w:rPr>
      </w:pPr>
      <w:r w:rsidRPr="002B11CE">
        <w:rPr>
          <w:rFonts w:asciiTheme="minorHAnsi" w:hAnsiTheme="minorHAnsi" w:cstheme="minorHAnsi"/>
          <w:sz w:val="24"/>
          <w:szCs w:val="24"/>
        </w:rPr>
        <w:lastRenderedPageBreak/>
        <w:t>The program requires 15 credits of Rutgers University graduate coursework but does not lead to a graduate degree. If the student decides to apply to the Ed.M. in Language Education, they must formally apply to the master’s program.</w:t>
      </w:r>
    </w:p>
    <w:p w14:paraId="71258D94" w14:textId="77777777" w:rsidR="0067298B" w:rsidRPr="002B11CE" w:rsidRDefault="0067298B" w:rsidP="0067298B">
      <w:pPr>
        <w:spacing w:before="240"/>
        <w:ind w:left="540"/>
        <w:contextualSpacing/>
        <w:rPr>
          <w:rFonts w:asciiTheme="minorHAnsi" w:hAnsiTheme="minorHAnsi" w:cstheme="minorHAnsi"/>
          <w:bCs/>
          <w:sz w:val="24"/>
          <w:szCs w:val="24"/>
        </w:rPr>
      </w:pPr>
    </w:p>
    <w:p w14:paraId="55378C51" w14:textId="77777777" w:rsidR="002B11CE" w:rsidRPr="003F5BCA" w:rsidRDefault="002B11CE" w:rsidP="002B11CE">
      <w:pPr>
        <w:ind w:left="540"/>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2"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3"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w:t>
      </w:r>
    </w:p>
    <w:p w14:paraId="30D23FCC" w14:textId="77777777" w:rsidR="001F6172" w:rsidRDefault="001F6172" w:rsidP="001F6172">
      <w:pPr>
        <w:ind w:left="540"/>
        <w:rPr>
          <w:rFonts w:asciiTheme="minorHAnsi" w:hAnsiTheme="minorHAnsi" w:cstheme="minorHAnsi"/>
          <w:spacing w:val="-2"/>
          <w:sz w:val="24"/>
          <w:szCs w:val="24"/>
        </w:rPr>
      </w:pPr>
    </w:p>
    <w:p w14:paraId="071A6509" w14:textId="77777777" w:rsidR="002B11CE" w:rsidRPr="002B11CE" w:rsidRDefault="002B11CE" w:rsidP="001F6172">
      <w:pPr>
        <w:ind w:left="540"/>
        <w:rPr>
          <w:rFonts w:asciiTheme="minorHAnsi" w:hAnsiTheme="minorHAnsi" w:cstheme="minorHAnsi"/>
          <w:spacing w:val="-2"/>
          <w:sz w:val="24"/>
          <w:szCs w:val="24"/>
        </w:rPr>
      </w:pPr>
    </w:p>
    <w:p w14:paraId="4AA60408" w14:textId="7A2AB7FC" w:rsidR="00C36E5A" w:rsidRPr="002B11CE" w:rsidRDefault="00C36E5A" w:rsidP="00C36E5A">
      <w:pPr>
        <w:spacing w:before="240"/>
        <w:ind w:left="547" w:hanging="547"/>
        <w:contextualSpacing/>
        <w:rPr>
          <w:rFonts w:asciiTheme="minorHAnsi" w:hAnsiTheme="minorHAnsi" w:cstheme="minorHAnsi"/>
          <w:b/>
          <w:spacing w:val="-2"/>
          <w:sz w:val="24"/>
          <w:szCs w:val="24"/>
        </w:rPr>
      </w:pPr>
      <w:r w:rsidRPr="002B11CE">
        <w:rPr>
          <w:rFonts w:asciiTheme="minorHAnsi" w:hAnsiTheme="minorHAnsi" w:cstheme="minorHAnsi"/>
          <w:b/>
          <w:spacing w:val="-2"/>
          <w:sz w:val="24"/>
          <w:szCs w:val="24"/>
        </w:rPr>
        <w:t>V.</w:t>
      </w:r>
      <w:r w:rsidRPr="002B11CE">
        <w:rPr>
          <w:rFonts w:asciiTheme="minorHAnsi" w:hAnsiTheme="minorHAnsi" w:cstheme="minorHAnsi"/>
          <w:b/>
          <w:spacing w:val="-2"/>
          <w:sz w:val="24"/>
          <w:szCs w:val="24"/>
        </w:rPr>
        <w:tab/>
        <w:t>PROFESSIONAL</w:t>
      </w:r>
      <w:r w:rsidR="0095770B" w:rsidRPr="002B11CE">
        <w:rPr>
          <w:rFonts w:asciiTheme="minorHAnsi" w:hAnsiTheme="minorHAnsi" w:cstheme="minorHAnsi"/>
          <w:b/>
          <w:spacing w:val="-2"/>
          <w:sz w:val="24"/>
          <w:szCs w:val="24"/>
        </w:rPr>
        <w:t xml:space="preserve"> </w:t>
      </w:r>
      <w:r w:rsidRPr="002B11CE">
        <w:rPr>
          <w:rFonts w:asciiTheme="minorHAnsi" w:hAnsiTheme="minorHAnsi" w:cstheme="minorHAnsi"/>
          <w:b/>
          <w:spacing w:val="-2"/>
          <w:sz w:val="24"/>
          <w:szCs w:val="24"/>
        </w:rPr>
        <w:t>EDUCATION</w:t>
      </w:r>
      <w:r w:rsidR="0095770B" w:rsidRPr="002B11CE">
        <w:rPr>
          <w:rFonts w:asciiTheme="minorHAnsi" w:hAnsiTheme="minorHAnsi" w:cstheme="minorHAnsi"/>
          <w:b/>
          <w:spacing w:val="-2"/>
          <w:sz w:val="24"/>
          <w:szCs w:val="24"/>
        </w:rPr>
        <w:t xml:space="preserve"> </w:t>
      </w:r>
      <w:r w:rsidRPr="002B11CE">
        <w:rPr>
          <w:rFonts w:asciiTheme="minorHAnsi" w:hAnsiTheme="minorHAnsi" w:cstheme="minorHAnsi"/>
          <w:b/>
          <w:spacing w:val="-2"/>
          <w:sz w:val="24"/>
          <w:szCs w:val="24"/>
        </w:rPr>
        <w:t>REQUIREMENTS:</w:t>
      </w:r>
    </w:p>
    <w:p w14:paraId="5DF57607" w14:textId="73E3C2CB" w:rsidR="00C36E5A" w:rsidRPr="002B11CE" w:rsidRDefault="1B27BD75" w:rsidP="2C6E3034">
      <w:pPr>
        <w:spacing w:before="240"/>
        <w:ind w:left="547" w:hanging="7"/>
        <w:contextualSpacing/>
        <w:rPr>
          <w:rFonts w:asciiTheme="minorHAnsi" w:hAnsiTheme="minorHAnsi" w:cstheme="minorHAnsi"/>
          <w:b/>
          <w:i/>
          <w:iCs/>
          <w:spacing w:val="-2"/>
          <w:sz w:val="24"/>
          <w:szCs w:val="24"/>
        </w:rPr>
      </w:pPr>
      <w:r w:rsidRPr="002B11CE">
        <w:rPr>
          <w:rFonts w:asciiTheme="minorHAnsi" w:hAnsiTheme="minorHAnsi" w:cstheme="minorHAnsi"/>
          <w:b/>
          <w:i/>
          <w:iCs/>
          <w:spacing w:val="-2"/>
          <w:sz w:val="24"/>
          <w:szCs w:val="24"/>
        </w:rPr>
        <w:t>Students</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who</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are</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pursuing</w:t>
      </w:r>
      <w:r w:rsidR="5A0EA80E" w:rsidRPr="002B11CE">
        <w:rPr>
          <w:rFonts w:asciiTheme="minorHAnsi" w:hAnsiTheme="minorHAnsi" w:cstheme="minorHAnsi"/>
          <w:b/>
          <w:i/>
          <w:iCs/>
          <w:spacing w:val="-2"/>
          <w:sz w:val="24"/>
          <w:szCs w:val="24"/>
        </w:rPr>
        <w:t xml:space="preserve"> </w:t>
      </w:r>
      <w:r w:rsidR="7CBDBFAF" w:rsidRPr="002B11CE">
        <w:rPr>
          <w:rFonts w:asciiTheme="minorHAnsi" w:hAnsiTheme="minorHAnsi" w:cstheme="minorHAnsi"/>
          <w:b/>
          <w:i/>
          <w:iCs/>
          <w:spacing w:val="-2"/>
          <w:sz w:val="24"/>
          <w:szCs w:val="24"/>
        </w:rPr>
        <w:t>a</w:t>
      </w:r>
      <w:r w:rsidR="5A0EA80E" w:rsidRPr="002B11CE">
        <w:rPr>
          <w:rFonts w:asciiTheme="minorHAnsi" w:hAnsiTheme="minorHAnsi" w:cstheme="minorHAnsi"/>
          <w:b/>
          <w:i/>
          <w:iCs/>
          <w:spacing w:val="-2"/>
          <w:sz w:val="24"/>
          <w:szCs w:val="24"/>
        </w:rPr>
        <w:t xml:space="preserve"> </w:t>
      </w:r>
      <w:r w:rsidR="7CBDBFAF" w:rsidRPr="002B11CE">
        <w:rPr>
          <w:rFonts w:asciiTheme="minorHAnsi" w:hAnsiTheme="minorHAnsi" w:cstheme="minorHAnsi"/>
          <w:b/>
          <w:i/>
          <w:iCs/>
          <w:spacing w:val="-2"/>
          <w:sz w:val="24"/>
          <w:szCs w:val="24"/>
        </w:rPr>
        <w:t>master’s</w:t>
      </w:r>
      <w:r w:rsidR="5A0EA80E" w:rsidRPr="002B11CE">
        <w:rPr>
          <w:rFonts w:asciiTheme="minorHAnsi" w:hAnsiTheme="minorHAnsi" w:cstheme="minorHAnsi"/>
          <w:b/>
          <w:i/>
          <w:iCs/>
          <w:spacing w:val="-2"/>
          <w:sz w:val="24"/>
          <w:szCs w:val="24"/>
        </w:rPr>
        <w:t xml:space="preserve"> </w:t>
      </w:r>
      <w:r w:rsidR="7CBDBFAF" w:rsidRPr="002B11CE">
        <w:rPr>
          <w:rFonts w:asciiTheme="minorHAnsi" w:hAnsiTheme="minorHAnsi" w:cstheme="minorHAnsi"/>
          <w:b/>
          <w:i/>
          <w:iCs/>
          <w:spacing w:val="-2"/>
          <w:sz w:val="24"/>
          <w:szCs w:val="24"/>
        </w:rPr>
        <w:t>degree</w:t>
      </w:r>
      <w:r w:rsidR="5A0EA80E" w:rsidRPr="002B11CE">
        <w:rPr>
          <w:rFonts w:asciiTheme="minorHAnsi" w:hAnsiTheme="minorHAnsi" w:cstheme="minorHAnsi"/>
          <w:b/>
          <w:i/>
          <w:iCs/>
          <w:spacing w:val="-2"/>
          <w:sz w:val="24"/>
          <w:szCs w:val="24"/>
        </w:rPr>
        <w:t xml:space="preserve"> </w:t>
      </w:r>
      <w:r w:rsidR="7CBDBFAF" w:rsidRPr="002B11CE">
        <w:rPr>
          <w:rFonts w:asciiTheme="minorHAnsi" w:hAnsiTheme="minorHAnsi" w:cstheme="minorHAnsi"/>
          <w:b/>
          <w:i/>
          <w:iCs/>
          <w:spacing w:val="-2"/>
          <w:sz w:val="24"/>
          <w:szCs w:val="24"/>
        </w:rPr>
        <w:t>with</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initial</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certification</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while</w:t>
      </w:r>
      <w:r w:rsidR="5A0EA80E" w:rsidRPr="002B11CE">
        <w:rPr>
          <w:rFonts w:asciiTheme="minorHAnsi" w:hAnsiTheme="minorHAnsi" w:cstheme="minorHAnsi"/>
          <w:b/>
          <w:i/>
          <w:iCs/>
          <w:spacing w:val="-2"/>
          <w:sz w:val="24"/>
          <w:szCs w:val="24"/>
        </w:rPr>
        <w:t xml:space="preserve"> </w:t>
      </w:r>
      <w:r w:rsidR="7CBDBFAF" w:rsidRPr="002B11CE">
        <w:rPr>
          <w:rFonts w:asciiTheme="minorHAnsi" w:hAnsiTheme="minorHAnsi" w:cstheme="minorHAnsi"/>
          <w:b/>
          <w:i/>
          <w:iCs/>
          <w:spacing w:val="-2"/>
          <w:sz w:val="24"/>
          <w:szCs w:val="24"/>
        </w:rPr>
        <w:t>also</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working</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towards</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this</w:t>
      </w:r>
      <w:r w:rsidR="5A0EA80E" w:rsidRPr="002B11CE">
        <w:rPr>
          <w:rFonts w:asciiTheme="minorHAnsi" w:hAnsiTheme="minorHAnsi" w:cstheme="minorHAnsi"/>
          <w:b/>
          <w:i/>
          <w:iCs/>
          <w:spacing w:val="-2"/>
          <w:sz w:val="24"/>
          <w:szCs w:val="24"/>
        </w:rPr>
        <w:t xml:space="preserve"> </w:t>
      </w:r>
      <w:r w:rsidR="00F6412B" w:rsidRPr="002B11CE">
        <w:rPr>
          <w:rFonts w:asciiTheme="minorHAnsi" w:hAnsiTheme="minorHAnsi" w:cstheme="minorHAnsi"/>
          <w:b/>
          <w:i/>
          <w:iCs/>
          <w:spacing w:val="-2"/>
          <w:sz w:val="24"/>
          <w:szCs w:val="24"/>
        </w:rPr>
        <w:t xml:space="preserve">advanced certification </w:t>
      </w:r>
      <w:r w:rsidRPr="002B11CE">
        <w:rPr>
          <w:rFonts w:asciiTheme="minorHAnsi" w:hAnsiTheme="minorHAnsi" w:cstheme="minorHAnsi"/>
          <w:b/>
          <w:i/>
          <w:iCs/>
          <w:spacing w:val="-2"/>
          <w:sz w:val="24"/>
          <w:szCs w:val="24"/>
        </w:rPr>
        <w:t>program</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must</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register</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for</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u w:val="single"/>
        </w:rPr>
        <w:t>on-campus</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sections</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of</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all</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required</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GS</w:t>
      </w:r>
      <w:r w:rsidR="46A6554C" w:rsidRPr="002B11CE">
        <w:rPr>
          <w:rFonts w:asciiTheme="minorHAnsi" w:hAnsiTheme="minorHAnsi" w:cstheme="minorHAnsi"/>
          <w:b/>
          <w:i/>
          <w:iCs/>
          <w:spacing w:val="-2"/>
          <w:sz w:val="24"/>
          <w:szCs w:val="24"/>
        </w:rPr>
        <w:t>E</w:t>
      </w:r>
      <w:r w:rsidR="5A0EA80E" w:rsidRPr="002B11CE">
        <w:rPr>
          <w:rFonts w:asciiTheme="minorHAnsi" w:hAnsiTheme="minorHAnsi" w:cstheme="minorHAnsi"/>
          <w:b/>
          <w:i/>
          <w:iCs/>
          <w:spacing w:val="-2"/>
          <w:sz w:val="24"/>
          <w:szCs w:val="24"/>
        </w:rPr>
        <w:t xml:space="preserve"> </w:t>
      </w:r>
      <w:r w:rsidR="46A6554C" w:rsidRPr="002B11CE">
        <w:rPr>
          <w:rFonts w:asciiTheme="minorHAnsi" w:hAnsiTheme="minorHAnsi" w:cstheme="minorHAnsi"/>
          <w:b/>
          <w:i/>
          <w:iCs/>
          <w:spacing w:val="-2"/>
          <w:sz w:val="24"/>
          <w:szCs w:val="24"/>
        </w:rPr>
        <w:t>courses</w:t>
      </w:r>
      <w:r w:rsidR="5A0EA80E" w:rsidRPr="002B11CE">
        <w:rPr>
          <w:rFonts w:asciiTheme="minorHAnsi" w:hAnsiTheme="minorHAnsi" w:cstheme="minorHAnsi"/>
          <w:b/>
          <w:i/>
          <w:iCs/>
          <w:spacing w:val="-2"/>
          <w:sz w:val="24"/>
          <w:szCs w:val="24"/>
        </w:rPr>
        <w:t xml:space="preserve"> </w:t>
      </w:r>
      <w:r w:rsidR="46A6554C" w:rsidRPr="002B11CE">
        <w:rPr>
          <w:rFonts w:asciiTheme="minorHAnsi" w:hAnsiTheme="minorHAnsi" w:cstheme="minorHAnsi"/>
          <w:b/>
          <w:i/>
          <w:iCs/>
          <w:spacing w:val="-2"/>
          <w:sz w:val="24"/>
          <w:szCs w:val="24"/>
        </w:rPr>
        <w:t>(excluding</w:t>
      </w:r>
      <w:r w:rsidR="5A0EA80E" w:rsidRPr="002B11CE">
        <w:rPr>
          <w:rFonts w:asciiTheme="minorHAnsi" w:hAnsiTheme="minorHAnsi" w:cstheme="minorHAnsi"/>
          <w:b/>
          <w:i/>
          <w:iCs/>
          <w:spacing w:val="-2"/>
          <w:sz w:val="24"/>
          <w:szCs w:val="24"/>
        </w:rPr>
        <w:t xml:space="preserve"> </w:t>
      </w:r>
      <w:r w:rsidR="46A6554C" w:rsidRPr="002B11CE">
        <w:rPr>
          <w:rFonts w:asciiTheme="minorHAnsi" w:hAnsiTheme="minorHAnsi" w:cstheme="minorHAnsi"/>
          <w:b/>
          <w:i/>
          <w:iCs/>
          <w:spacing w:val="-2"/>
          <w:sz w:val="24"/>
          <w:szCs w:val="24"/>
        </w:rPr>
        <w:t>05:300:350</w:t>
      </w:r>
      <w:r w:rsidRPr="002B11CE">
        <w:rPr>
          <w:rFonts w:asciiTheme="minorHAnsi" w:hAnsiTheme="minorHAnsi" w:cstheme="minorHAnsi"/>
          <w:b/>
          <w:i/>
          <w:iCs/>
          <w:spacing w:val="-2"/>
          <w:sz w:val="24"/>
          <w:szCs w:val="24"/>
        </w:rPr>
        <w:t>)</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unless</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otherwise</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approved</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by</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GSE</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program</w:t>
      </w:r>
      <w:r w:rsidR="5A0EA80E" w:rsidRPr="002B11CE">
        <w:rPr>
          <w:rFonts w:asciiTheme="minorHAnsi" w:hAnsiTheme="minorHAnsi" w:cstheme="minorHAnsi"/>
          <w:b/>
          <w:i/>
          <w:iCs/>
          <w:spacing w:val="-2"/>
          <w:sz w:val="24"/>
          <w:szCs w:val="24"/>
        </w:rPr>
        <w:t xml:space="preserve"> </w:t>
      </w:r>
      <w:r w:rsidRPr="002B11CE">
        <w:rPr>
          <w:rFonts w:asciiTheme="minorHAnsi" w:hAnsiTheme="minorHAnsi" w:cstheme="minorHAnsi"/>
          <w:b/>
          <w:i/>
          <w:iCs/>
          <w:spacing w:val="-2"/>
          <w:sz w:val="24"/>
          <w:szCs w:val="24"/>
        </w:rPr>
        <w:t>faculty.</w:t>
      </w:r>
    </w:p>
    <w:p w14:paraId="3CD32A37" w14:textId="77777777" w:rsidR="00230959" w:rsidRPr="002B11CE" w:rsidRDefault="00230959" w:rsidP="2C6E3034">
      <w:pPr>
        <w:spacing w:before="240"/>
        <w:ind w:left="547" w:hanging="7"/>
        <w:contextualSpacing/>
        <w:rPr>
          <w:rFonts w:asciiTheme="minorHAnsi" w:hAnsiTheme="minorHAnsi" w:cstheme="minorHAnsi"/>
          <w:b/>
          <w:i/>
          <w:iCs/>
          <w:spacing w:val="-2"/>
          <w:sz w:val="24"/>
          <w:szCs w:val="24"/>
        </w:rPr>
      </w:pPr>
    </w:p>
    <w:tbl>
      <w:tblPr>
        <w:tblStyle w:val="TableGrid"/>
        <w:tblW w:w="10260" w:type="dxa"/>
        <w:tblInd w:w="535" w:type="dxa"/>
        <w:tblLayout w:type="fixed"/>
        <w:tblLook w:val="04A0" w:firstRow="1" w:lastRow="0" w:firstColumn="1" w:lastColumn="0" w:noHBand="0" w:noVBand="1"/>
      </w:tblPr>
      <w:tblGrid>
        <w:gridCol w:w="1883"/>
        <w:gridCol w:w="1226"/>
        <w:gridCol w:w="6251"/>
        <w:gridCol w:w="900"/>
      </w:tblGrid>
      <w:tr w:rsidR="00230959" w:rsidRPr="002B11CE" w14:paraId="56694AD9" w14:textId="77777777" w:rsidTr="002B11CE">
        <w:tc>
          <w:tcPr>
            <w:tcW w:w="1883" w:type="dxa"/>
            <w:shd w:val="clear" w:color="auto" w:fill="DBE5F1" w:themeFill="accent1" w:themeFillTint="33"/>
          </w:tcPr>
          <w:p w14:paraId="134BBBA3"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r w:rsidRPr="002B11CE">
              <w:rPr>
                <w:rFonts w:asciiTheme="minorHAnsi" w:hAnsiTheme="minorHAnsi" w:cstheme="minorHAnsi"/>
                <w:b/>
                <w:bCs/>
                <w:spacing w:val="-2"/>
                <w:sz w:val="22"/>
                <w:szCs w:val="22"/>
              </w:rPr>
              <w:t>Semesters Offered</w:t>
            </w:r>
          </w:p>
        </w:tc>
        <w:tc>
          <w:tcPr>
            <w:tcW w:w="1226" w:type="dxa"/>
            <w:shd w:val="clear" w:color="auto" w:fill="DBE5F1" w:themeFill="accent1" w:themeFillTint="33"/>
          </w:tcPr>
          <w:p w14:paraId="5B6A2A97"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r w:rsidRPr="002B11CE">
              <w:rPr>
                <w:rFonts w:asciiTheme="minorHAnsi" w:hAnsiTheme="minorHAnsi" w:cstheme="minorHAnsi"/>
                <w:b/>
                <w:sz w:val="22"/>
                <w:szCs w:val="22"/>
              </w:rPr>
              <w:t>Course #</w:t>
            </w:r>
          </w:p>
        </w:tc>
        <w:tc>
          <w:tcPr>
            <w:tcW w:w="6251" w:type="dxa"/>
            <w:shd w:val="clear" w:color="auto" w:fill="DBE5F1" w:themeFill="accent1" w:themeFillTint="33"/>
          </w:tcPr>
          <w:p w14:paraId="12F0BC8C"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r w:rsidRPr="002B11CE">
              <w:rPr>
                <w:rFonts w:asciiTheme="minorHAnsi" w:hAnsiTheme="minorHAnsi" w:cstheme="minorHAnsi"/>
                <w:b/>
                <w:sz w:val="22"/>
                <w:szCs w:val="22"/>
              </w:rPr>
              <w:t>Course Name</w:t>
            </w:r>
          </w:p>
        </w:tc>
        <w:tc>
          <w:tcPr>
            <w:tcW w:w="900" w:type="dxa"/>
            <w:shd w:val="clear" w:color="auto" w:fill="DBE5F1" w:themeFill="accent1" w:themeFillTint="33"/>
          </w:tcPr>
          <w:p w14:paraId="387E0A98"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r w:rsidRPr="002B11CE">
              <w:rPr>
                <w:rFonts w:asciiTheme="minorHAnsi" w:hAnsiTheme="minorHAnsi" w:cstheme="minorHAnsi"/>
                <w:b/>
                <w:bCs/>
                <w:spacing w:val="-2"/>
                <w:sz w:val="22"/>
                <w:szCs w:val="22"/>
              </w:rPr>
              <w:t>Credits</w:t>
            </w:r>
          </w:p>
        </w:tc>
      </w:tr>
      <w:tr w:rsidR="00230959" w:rsidRPr="002B11CE" w14:paraId="76CB3C28" w14:textId="77777777" w:rsidTr="002B11CE">
        <w:tc>
          <w:tcPr>
            <w:tcW w:w="1883" w:type="dxa"/>
            <w:shd w:val="clear" w:color="auto" w:fill="DBE5F1" w:themeFill="accent1" w:themeFillTint="33"/>
          </w:tcPr>
          <w:p w14:paraId="20695AAC" w14:textId="77777777" w:rsidR="00230959" w:rsidRPr="002B11CE" w:rsidRDefault="00230959" w:rsidP="002B11CE">
            <w:pPr>
              <w:spacing w:before="240"/>
              <w:contextualSpacing/>
              <w:jc w:val="center"/>
              <w:rPr>
                <w:rFonts w:asciiTheme="minorHAnsi" w:hAnsiTheme="minorHAnsi" w:cstheme="minorHAnsi"/>
                <w:b/>
                <w:bCs/>
                <w:spacing w:val="-2"/>
                <w:sz w:val="22"/>
                <w:szCs w:val="22"/>
              </w:rPr>
            </w:pPr>
          </w:p>
        </w:tc>
        <w:tc>
          <w:tcPr>
            <w:tcW w:w="1226" w:type="dxa"/>
            <w:shd w:val="clear" w:color="auto" w:fill="DBE5F1" w:themeFill="accent1" w:themeFillTint="33"/>
          </w:tcPr>
          <w:p w14:paraId="04C84B49" w14:textId="77777777" w:rsidR="00230959" w:rsidRPr="002B11CE" w:rsidRDefault="00230959" w:rsidP="00985C22">
            <w:pPr>
              <w:spacing w:before="240"/>
              <w:contextualSpacing/>
              <w:jc w:val="center"/>
              <w:rPr>
                <w:rFonts w:asciiTheme="minorHAnsi" w:hAnsiTheme="minorHAnsi" w:cstheme="minorHAnsi"/>
                <w:b/>
                <w:sz w:val="22"/>
                <w:szCs w:val="22"/>
              </w:rPr>
            </w:pPr>
          </w:p>
        </w:tc>
        <w:tc>
          <w:tcPr>
            <w:tcW w:w="6251" w:type="dxa"/>
            <w:shd w:val="clear" w:color="auto" w:fill="DBE5F1" w:themeFill="accent1" w:themeFillTint="33"/>
          </w:tcPr>
          <w:p w14:paraId="12FCD7FC" w14:textId="77777777" w:rsidR="00230959" w:rsidRPr="002B11CE" w:rsidRDefault="00230959" w:rsidP="00985C22">
            <w:pPr>
              <w:spacing w:before="240"/>
              <w:contextualSpacing/>
              <w:rPr>
                <w:rFonts w:asciiTheme="minorHAnsi" w:hAnsiTheme="minorHAnsi" w:cstheme="minorHAnsi"/>
                <w:b/>
                <w:bCs/>
                <w:sz w:val="22"/>
                <w:szCs w:val="22"/>
              </w:rPr>
            </w:pPr>
            <w:r w:rsidRPr="002B11CE">
              <w:rPr>
                <w:rFonts w:asciiTheme="minorHAnsi" w:hAnsiTheme="minorHAnsi" w:cstheme="minorHAnsi"/>
                <w:b/>
                <w:bCs/>
                <w:sz w:val="22"/>
                <w:szCs w:val="22"/>
              </w:rPr>
              <w:t xml:space="preserve">REQUIRED COURSE </w:t>
            </w:r>
            <w:r w:rsidRPr="002B11CE">
              <w:rPr>
                <w:rFonts w:asciiTheme="minorHAnsi" w:hAnsiTheme="minorHAnsi" w:cstheme="minorHAnsi"/>
                <w:sz w:val="22"/>
                <w:szCs w:val="22"/>
              </w:rPr>
              <w:t>in Theoretical Foundations of Language Development (3 credits)</w:t>
            </w:r>
          </w:p>
        </w:tc>
        <w:tc>
          <w:tcPr>
            <w:tcW w:w="900" w:type="dxa"/>
            <w:shd w:val="clear" w:color="auto" w:fill="DBE5F1" w:themeFill="accent1" w:themeFillTint="33"/>
          </w:tcPr>
          <w:p w14:paraId="08F69553"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p>
        </w:tc>
      </w:tr>
      <w:tr w:rsidR="00230959" w:rsidRPr="002B11CE" w14:paraId="20CDEBB9" w14:textId="77777777" w:rsidTr="002B11CE">
        <w:tc>
          <w:tcPr>
            <w:tcW w:w="1883" w:type="dxa"/>
          </w:tcPr>
          <w:p w14:paraId="6DCFD4C5" w14:textId="77777777" w:rsidR="00230959" w:rsidRPr="002B11CE" w:rsidRDefault="00230959" w:rsidP="002B11CE">
            <w:pPr>
              <w:spacing w:before="240"/>
              <w:contextualSpacing/>
              <w:jc w:val="center"/>
              <w:rPr>
                <w:rFonts w:asciiTheme="minorHAnsi" w:hAnsiTheme="minorHAnsi" w:cstheme="minorHAnsi"/>
                <w:b/>
                <w:bCs/>
                <w:spacing w:val="-2"/>
                <w:sz w:val="22"/>
                <w:szCs w:val="22"/>
              </w:rPr>
            </w:pPr>
          </w:p>
        </w:tc>
        <w:tc>
          <w:tcPr>
            <w:tcW w:w="1226" w:type="dxa"/>
          </w:tcPr>
          <w:p w14:paraId="59228EB6"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r w:rsidRPr="002B11CE">
              <w:rPr>
                <w:rFonts w:asciiTheme="minorHAnsi" w:hAnsiTheme="minorHAnsi" w:cstheme="minorHAnsi"/>
                <w:sz w:val="22"/>
                <w:szCs w:val="22"/>
              </w:rPr>
              <w:t>15:253:520</w:t>
            </w:r>
          </w:p>
        </w:tc>
        <w:tc>
          <w:tcPr>
            <w:tcW w:w="6251" w:type="dxa"/>
          </w:tcPr>
          <w:p w14:paraId="1DC9D3C8" w14:textId="77777777" w:rsidR="00230959" w:rsidRPr="002B11CE" w:rsidRDefault="00230959" w:rsidP="00985C22">
            <w:pPr>
              <w:spacing w:before="240"/>
              <w:contextualSpacing/>
              <w:rPr>
                <w:rFonts w:asciiTheme="minorHAnsi" w:hAnsiTheme="minorHAnsi" w:cstheme="minorHAnsi"/>
                <w:b/>
                <w:bCs/>
                <w:spacing w:val="-2"/>
                <w:sz w:val="22"/>
                <w:szCs w:val="22"/>
              </w:rPr>
            </w:pPr>
            <w:r w:rsidRPr="002B11CE">
              <w:rPr>
                <w:rFonts w:asciiTheme="minorHAnsi" w:hAnsiTheme="minorHAnsi" w:cstheme="minorHAnsi"/>
                <w:sz w:val="22"/>
                <w:szCs w:val="22"/>
              </w:rPr>
              <w:t>Principles of Language Learning: Second and World Language Acquisition</w:t>
            </w:r>
            <w:r w:rsidRPr="002B11CE">
              <w:rPr>
                <w:rFonts w:asciiTheme="minorHAnsi" w:hAnsiTheme="minorHAnsi" w:cstheme="minorHAnsi"/>
                <w:sz w:val="22"/>
                <w:szCs w:val="22"/>
                <w:vertAlign w:val="superscript"/>
              </w:rPr>
              <w:t>1</w:t>
            </w:r>
          </w:p>
        </w:tc>
        <w:tc>
          <w:tcPr>
            <w:tcW w:w="900" w:type="dxa"/>
          </w:tcPr>
          <w:p w14:paraId="62CE5634"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r w:rsidRPr="002B11CE">
              <w:rPr>
                <w:rFonts w:asciiTheme="minorHAnsi" w:hAnsiTheme="minorHAnsi" w:cstheme="minorHAnsi"/>
                <w:sz w:val="22"/>
                <w:szCs w:val="22"/>
              </w:rPr>
              <w:t>3</w:t>
            </w:r>
          </w:p>
        </w:tc>
      </w:tr>
      <w:tr w:rsidR="00230959" w:rsidRPr="002B11CE" w14:paraId="74818CE6" w14:textId="77777777" w:rsidTr="002B11CE">
        <w:tc>
          <w:tcPr>
            <w:tcW w:w="1883" w:type="dxa"/>
            <w:shd w:val="clear" w:color="auto" w:fill="DBE5F1" w:themeFill="accent1" w:themeFillTint="33"/>
          </w:tcPr>
          <w:p w14:paraId="16D8E217" w14:textId="77777777" w:rsidR="00230959" w:rsidRPr="002B11CE" w:rsidRDefault="00230959" w:rsidP="002B11CE">
            <w:pPr>
              <w:spacing w:before="240"/>
              <w:contextualSpacing/>
              <w:jc w:val="center"/>
              <w:rPr>
                <w:rFonts w:asciiTheme="minorHAnsi" w:hAnsiTheme="minorHAnsi" w:cstheme="minorHAnsi"/>
                <w:b/>
                <w:bCs/>
                <w:spacing w:val="-2"/>
                <w:sz w:val="22"/>
                <w:szCs w:val="22"/>
              </w:rPr>
            </w:pPr>
          </w:p>
        </w:tc>
        <w:tc>
          <w:tcPr>
            <w:tcW w:w="1226" w:type="dxa"/>
            <w:shd w:val="clear" w:color="auto" w:fill="DBE5F1" w:themeFill="accent1" w:themeFillTint="33"/>
          </w:tcPr>
          <w:p w14:paraId="19664395"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p>
        </w:tc>
        <w:tc>
          <w:tcPr>
            <w:tcW w:w="6251" w:type="dxa"/>
            <w:shd w:val="clear" w:color="auto" w:fill="DBE5F1" w:themeFill="accent1" w:themeFillTint="33"/>
          </w:tcPr>
          <w:p w14:paraId="033B5997" w14:textId="77777777" w:rsidR="00230959" w:rsidRPr="002B11CE" w:rsidRDefault="00230959" w:rsidP="00985C22">
            <w:pPr>
              <w:spacing w:before="240"/>
              <w:contextualSpacing/>
              <w:rPr>
                <w:rFonts w:asciiTheme="minorHAnsi" w:hAnsiTheme="minorHAnsi" w:cstheme="minorHAnsi"/>
                <w:b/>
                <w:bCs/>
                <w:spacing w:val="-2"/>
                <w:sz w:val="22"/>
                <w:szCs w:val="22"/>
              </w:rPr>
            </w:pPr>
            <w:r w:rsidRPr="002B11CE">
              <w:rPr>
                <w:rFonts w:asciiTheme="minorHAnsi" w:hAnsiTheme="minorHAnsi" w:cstheme="minorHAnsi"/>
                <w:b/>
                <w:bCs/>
                <w:sz w:val="22"/>
                <w:szCs w:val="22"/>
              </w:rPr>
              <w:t xml:space="preserve">REQUIRED COURSE </w:t>
            </w:r>
            <w:r w:rsidRPr="002B11CE">
              <w:rPr>
                <w:rFonts w:asciiTheme="minorHAnsi" w:hAnsiTheme="minorHAnsi" w:cstheme="minorHAnsi"/>
                <w:sz w:val="22"/>
                <w:szCs w:val="22"/>
              </w:rPr>
              <w:t>in Language and Linguistics</w:t>
            </w:r>
            <w:r w:rsidRPr="002B11CE">
              <w:rPr>
                <w:rFonts w:asciiTheme="minorHAnsi" w:hAnsiTheme="minorHAnsi" w:cstheme="minorHAnsi"/>
                <w:b/>
                <w:bCs/>
                <w:sz w:val="22"/>
                <w:szCs w:val="22"/>
              </w:rPr>
              <w:t xml:space="preserve"> </w:t>
            </w:r>
            <w:r w:rsidRPr="002B11CE">
              <w:rPr>
                <w:rFonts w:asciiTheme="minorHAnsi" w:hAnsiTheme="minorHAnsi" w:cstheme="minorHAnsi"/>
                <w:sz w:val="22"/>
                <w:szCs w:val="22"/>
              </w:rPr>
              <w:t>(3 credits)</w:t>
            </w:r>
          </w:p>
        </w:tc>
        <w:tc>
          <w:tcPr>
            <w:tcW w:w="900" w:type="dxa"/>
            <w:shd w:val="clear" w:color="auto" w:fill="DBE5F1" w:themeFill="accent1" w:themeFillTint="33"/>
          </w:tcPr>
          <w:p w14:paraId="16E89AA6"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p>
        </w:tc>
      </w:tr>
      <w:tr w:rsidR="00230959" w:rsidRPr="002B11CE" w14:paraId="5E48C98E" w14:textId="77777777" w:rsidTr="002B11CE">
        <w:tc>
          <w:tcPr>
            <w:tcW w:w="1883" w:type="dxa"/>
          </w:tcPr>
          <w:p w14:paraId="2907460C" w14:textId="77777777" w:rsidR="00230959" w:rsidRPr="002B11CE" w:rsidRDefault="00230959" w:rsidP="002B11CE">
            <w:pPr>
              <w:spacing w:before="240"/>
              <w:contextualSpacing/>
              <w:jc w:val="center"/>
              <w:rPr>
                <w:rFonts w:asciiTheme="minorHAnsi" w:hAnsiTheme="minorHAnsi" w:cstheme="minorHAnsi"/>
                <w:b/>
                <w:bCs/>
                <w:spacing w:val="-2"/>
                <w:sz w:val="22"/>
                <w:szCs w:val="22"/>
              </w:rPr>
            </w:pPr>
          </w:p>
        </w:tc>
        <w:tc>
          <w:tcPr>
            <w:tcW w:w="1226" w:type="dxa"/>
          </w:tcPr>
          <w:p w14:paraId="171702D1"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r w:rsidRPr="002B11CE">
              <w:rPr>
                <w:rFonts w:asciiTheme="minorHAnsi" w:eastAsia="Century Gothic" w:hAnsiTheme="minorHAnsi" w:cstheme="minorHAnsi"/>
                <w:sz w:val="22"/>
                <w:szCs w:val="22"/>
              </w:rPr>
              <w:t>15:253:530</w:t>
            </w:r>
          </w:p>
        </w:tc>
        <w:tc>
          <w:tcPr>
            <w:tcW w:w="6251" w:type="dxa"/>
          </w:tcPr>
          <w:p w14:paraId="68D3D833" w14:textId="77777777" w:rsidR="00230959" w:rsidRPr="002B11CE" w:rsidRDefault="00230959" w:rsidP="00985C22">
            <w:pPr>
              <w:spacing w:before="240"/>
              <w:contextualSpacing/>
              <w:rPr>
                <w:rFonts w:asciiTheme="minorHAnsi" w:hAnsiTheme="minorHAnsi" w:cstheme="minorHAnsi"/>
                <w:b/>
                <w:bCs/>
                <w:spacing w:val="-2"/>
                <w:sz w:val="22"/>
                <w:szCs w:val="22"/>
              </w:rPr>
            </w:pPr>
            <w:r w:rsidRPr="002B11CE">
              <w:rPr>
                <w:rFonts w:asciiTheme="minorHAnsi" w:hAnsiTheme="minorHAnsi" w:cstheme="minorHAnsi"/>
                <w:sz w:val="22"/>
                <w:szCs w:val="22"/>
              </w:rPr>
              <w:t>Foundations of Language</w:t>
            </w:r>
            <w:r w:rsidRPr="002B11CE">
              <w:rPr>
                <w:rFonts w:asciiTheme="minorHAnsi" w:hAnsiTheme="minorHAnsi" w:cstheme="minorHAnsi"/>
                <w:sz w:val="22"/>
                <w:szCs w:val="22"/>
                <w:vertAlign w:val="superscript"/>
              </w:rPr>
              <w:t>2</w:t>
            </w:r>
          </w:p>
        </w:tc>
        <w:tc>
          <w:tcPr>
            <w:tcW w:w="900" w:type="dxa"/>
          </w:tcPr>
          <w:p w14:paraId="221A1949"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r w:rsidRPr="002B11CE">
              <w:rPr>
                <w:rFonts w:asciiTheme="minorHAnsi" w:hAnsiTheme="minorHAnsi" w:cstheme="minorHAnsi"/>
                <w:sz w:val="22"/>
                <w:szCs w:val="22"/>
              </w:rPr>
              <w:t>3</w:t>
            </w:r>
          </w:p>
        </w:tc>
      </w:tr>
      <w:tr w:rsidR="00230959" w:rsidRPr="002B11CE" w14:paraId="0B243F68" w14:textId="77777777" w:rsidTr="002B11CE">
        <w:tc>
          <w:tcPr>
            <w:tcW w:w="1883" w:type="dxa"/>
            <w:shd w:val="clear" w:color="auto" w:fill="DBE5F1" w:themeFill="accent1" w:themeFillTint="33"/>
          </w:tcPr>
          <w:p w14:paraId="296923BB" w14:textId="77777777" w:rsidR="00230959" w:rsidRPr="002B11CE" w:rsidRDefault="00230959" w:rsidP="002B11CE">
            <w:pPr>
              <w:spacing w:before="240"/>
              <w:contextualSpacing/>
              <w:jc w:val="center"/>
              <w:rPr>
                <w:rFonts w:asciiTheme="minorHAnsi" w:hAnsiTheme="minorHAnsi" w:cstheme="minorHAnsi"/>
                <w:b/>
                <w:bCs/>
                <w:spacing w:val="-2"/>
                <w:sz w:val="22"/>
                <w:szCs w:val="22"/>
              </w:rPr>
            </w:pPr>
          </w:p>
        </w:tc>
        <w:tc>
          <w:tcPr>
            <w:tcW w:w="1226" w:type="dxa"/>
            <w:shd w:val="clear" w:color="auto" w:fill="DBE5F1" w:themeFill="accent1" w:themeFillTint="33"/>
          </w:tcPr>
          <w:p w14:paraId="418C79ED"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p>
        </w:tc>
        <w:tc>
          <w:tcPr>
            <w:tcW w:w="6251" w:type="dxa"/>
            <w:shd w:val="clear" w:color="auto" w:fill="DBE5F1" w:themeFill="accent1" w:themeFillTint="33"/>
          </w:tcPr>
          <w:p w14:paraId="452E4D64" w14:textId="7D292D4D" w:rsidR="00230959" w:rsidRPr="002B11CE" w:rsidRDefault="00230959" w:rsidP="00985C22">
            <w:pPr>
              <w:rPr>
                <w:rFonts w:asciiTheme="minorHAnsi" w:hAnsiTheme="minorHAnsi" w:cstheme="minorHAnsi"/>
                <w:sz w:val="22"/>
                <w:szCs w:val="22"/>
              </w:rPr>
            </w:pPr>
            <w:r w:rsidRPr="002B11CE">
              <w:rPr>
                <w:rFonts w:asciiTheme="minorHAnsi" w:hAnsiTheme="minorHAnsi" w:cstheme="minorHAnsi"/>
                <w:b/>
                <w:bCs/>
                <w:sz w:val="22"/>
                <w:szCs w:val="22"/>
              </w:rPr>
              <w:t xml:space="preserve">REQUIRED COURSES </w:t>
            </w:r>
            <w:r w:rsidRPr="002B11CE">
              <w:rPr>
                <w:rFonts w:asciiTheme="minorHAnsi" w:hAnsiTheme="minorHAnsi" w:cstheme="minorHAnsi"/>
                <w:spacing w:val="-2"/>
                <w:sz w:val="22"/>
                <w:szCs w:val="22"/>
              </w:rPr>
              <w:t xml:space="preserve">in </w:t>
            </w:r>
            <w:r w:rsidRPr="002B11CE">
              <w:rPr>
                <w:rFonts w:asciiTheme="minorHAnsi" w:hAnsiTheme="minorHAnsi" w:cstheme="minorHAnsi"/>
                <w:sz w:val="22"/>
                <w:szCs w:val="22"/>
              </w:rPr>
              <w:t>Culturally Sustaining Language Pedagogy and Practice (6 credits)</w:t>
            </w:r>
          </w:p>
        </w:tc>
        <w:tc>
          <w:tcPr>
            <w:tcW w:w="900" w:type="dxa"/>
            <w:shd w:val="clear" w:color="auto" w:fill="DBE5F1" w:themeFill="accent1" w:themeFillTint="33"/>
          </w:tcPr>
          <w:p w14:paraId="1C5BDC6F"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p>
        </w:tc>
      </w:tr>
      <w:tr w:rsidR="00230959" w:rsidRPr="002B11CE" w14:paraId="07CD0ECA" w14:textId="77777777" w:rsidTr="002B11CE">
        <w:tc>
          <w:tcPr>
            <w:tcW w:w="1883" w:type="dxa"/>
          </w:tcPr>
          <w:p w14:paraId="08A12B49" w14:textId="77777777" w:rsidR="00230959" w:rsidRPr="002B11CE" w:rsidRDefault="00230959" w:rsidP="002B11CE">
            <w:pPr>
              <w:spacing w:before="240"/>
              <w:contextualSpacing/>
              <w:jc w:val="center"/>
              <w:rPr>
                <w:rFonts w:asciiTheme="minorHAnsi" w:hAnsiTheme="minorHAnsi" w:cstheme="minorHAnsi"/>
                <w:b/>
                <w:bCs/>
                <w:spacing w:val="-2"/>
                <w:sz w:val="22"/>
                <w:szCs w:val="22"/>
              </w:rPr>
            </w:pPr>
          </w:p>
        </w:tc>
        <w:tc>
          <w:tcPr>
            <w:tcW w:w="1226" w:type="dxa"/>
          </w:tcPr>
          <w:p w14:paraId="2A065355"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r w:rsidRPr="002B11CE">
              <w:rPr>
                <w:rFonts w:asciiTheme="minorHAnsi" w:hAnsiTheme="minorHAnsi" w:cstheme="minorHAnsi"/>
                <w:sz w:val="22"/>
                <w:szCs w:val="22"/>
              </w:rPr>
              <w:t>15:253:510</w:t>
            </w:r>
          </w:p>
        </w:tc>
        <w:tc>
          <w:tcPr>
            <w:tcW w:w="6251" w:type="dxa"/>
          </w:tcPr>
          <w:p w14:paraId="4FB7A61D" w14:textId="77777777" w:rsidR="00230959" w:rsidRPr="002B11CE" w:rsidRDefault="00230959" w:rsidP="00985C22">
            <w:pPr>
              <w:spacing w:before="240"/>
              <w:contextualSpacing/>
              <w:rPr>
                <w:rFonts w:asciiTheme="minorHAnsi" w:hAnsiTheme="minorHAnsi" w:cstheme="minorHAnsi"/>
                <w:b/>
                <w:bCs/>
                <w:spacing w:val="-2"/>
                <w:sz w:val="22"/>
                <w:szCs w:val="22"/>
              </w:rPr>
            </w:pPr>
            <w:r w:rsidRPr="002B11CE">
              <w:rPr>
                <w:rFonts w:asciiTheme="minorHAnsi" w:hAnsiTheme="minorHAnsi" w:cstheme="minorHAnsi"/>
                <w:sz w:val="22"/>
                <w:szCs w:val="22"/>
              </w:rPr>
              <w:t>Language Learning in Content Areas</w:t>
            </w:r>
            <w:r w:rsidRPr="002B11CE">
              <w:rPr>
                <w:rFonts w:asciiTheme="minorHAnsi" w:hAnsiTheme="minorHAnsi" w:cstheme="minorHAnsi"/>
                <w:sz w:val="22"/>
                <w:szCs w:val="22"/>
                <w:vertAlign w:val="superscript"/>
              </w:rPr>
              <w:t>3</w:t>
            </w:r>
          </w:p>
        </w:tc>
        <w:tc>
          <w:tcPr>
            <w:tcW w:w="900" w:type="dxa"/>
          </w:tcPr>
          <w:p w14:paraId="536C9641" w14:textId="77777777" w:rsidR="00230959" w:rsidRPr="002B11CE" w:rsidRDefault="00230959" w:rsidP="00985C22">
            <w:pPr>
              <w:spacing w:before="240"/>
              <w:contextualSpacing/>
              <w:jc w:val="center"/>
              <w:rPr>
                <w:rFonts w:asciiTheme="minorHAnsi" w:hAnsiTheme="minorHAnsi" w:cstheme="minorHAnsi"/>
                <w:b/>
                <w:bCs/>
                <w:spacing w:val="-2"/>
                <w:sz w:val="22"/>
                <w:szCs w:val="22"/>
              </w:rPr>
            </w:pPr>
            <w:r w:rsidRPr="002B11CE">
              <w:rPr>
                <w:rFonts w:asciiTheme="minorHAnsi" w:hAnsiTheme="minorHAnsi" w:cstheme="minorHAnsi"/>
                <w:sz w:val="22"/>
                <w:szCs w:val="22"/>
              </w:rPr>
              <w:t>3</w:t>
            </w:r>
          </w:p>
        </w:tc>
      </w:tr>
      <w:tr w:rsidR="00230959" w:rsidRPr="002B11CE" w14:paraId="49C7F91C" w14:textId="77777777" w:rsidTr="002B11CE">
        <w:tc>
          <w:tcPr>
            <w:tcW w:w="1883" w:type="dxa"/>
          </w:tcPr>
          <w:p w14:paraId="5B5592E7" w14:textId="77777777" w:rsidR="00230959" w:rsidRPr="002B11CE" w:rsidRDefault="00230959" w:rsidP="002B11CE">
            <w:pPr>
              <w:spacing w:before="240"/>
              <w:contextualSpacing/>
              <w:jc w:val="center"/>
              <w:rPr>
                <w:rFonts w:asciiTheme="minorHAnsi" w:hAnsiTheme="minorHAnsi" w:cstheme="minorHAnsi"/>
                <w:b/>
                <w:bCs/>
                <w:spacing w:val="-2"/>
                <w:sz w:val="22"/>
                <w:szCs w:val="22"/>
              </w:rPr>
            </w:pPr>
          </w:p>
        </w:tc>
        <w:tc>
          <w:tcPr>
            <w:tcW w:w="1226" w:type="dxa"/>
          </w:tcPr>
          <w:p w14:paraId="7CF17DA2" w14:textId="77777777" w:rsidR="00230959" w:rsidRPr="002B11CE" w:rsidRDefault="00230959" w:rsidP="00985C22">
            <w:pPr>
              <w:spacing w:before="240"/>
              <w:contextualSpacing/>
              <w:jc w:val="center"/>
              <w:rPr>
                <w:rFonts w:asciiTheme="minorHAnsi" w:hAnsiTheme="minorHAnsi" w:cstheme="minorHAnsi"/>
                <w:sz w:val="22"/>
                <w:szCs w:val="22"/>
              </w:rPr>
            </w:pPr>
            <w:r w:rsidRPr="002B11CE">
              <w:rPr>
                <w:rFonts w:asciiTheme="minorHAnsi" w:eastAsia="Century Gothic" w:hAnsiTheme="minorHAnsi" w:cstheme="minorHAnsi"/>
                <w:color w:val="000000" w:themeColor="text1"/>
                <w:sz w:val="22"/>
                <w:szCs w:val="22"/>
              </w:rPr>
              <w:t>15:253:539</w:t>
            </w:r>
          </w:p>
        </w:tc>
        <w:tc>
          <w:tcPr>
            <w:tcW w:w="6251" w:type="dxa"/>
          </w:tcPr>
          <w:p w14:paraId="576DA843" w14:textId="77777777" w:rsidR="00230959" w:rsidRPr="002B11CE" w:rsidRDefault="00230959" w:rsidP="00985C22">
            <w:pPr>
              <w:spacing w:before="240"/>
              <w:contextualSpacing/>
              <w:rPr>
                <w:rFonts w:asciiTheme="minorHAnsi" w:hAnsiTheme="minorHAnsi" w:cstheme="minorHAnsi"/>
                <w:sz w:val="22"/>
                <w:szCs w:val="22"/>
              </w:rPr>
            </w:pPr>
            <w:r w:rsidRPr="002B11CE">
              <w:rPr>
                <w:rFonts w:asciiTheme="minorHAnsi" w:eastAsia="Century Gothic" w:hAnsiTheme="minorHAnsi" w:cstheme="minorHAnsi"/>
                <w:color w:val="000000" w:themeColor="text1"/>
                <w:sz w:val="22"/>
                <w:szCs w:val="22"/>
              </w:rPr>
              <w:t>Methods for Teaching and Assessing English Language Learners</w:t>
            </w:r>
            <w:r w:rsidRPr="002B11CE">
              <w:rPr>
                <w:rFonts w:asciiTheme="minorHAnsi" w:eastAsia="Century Gothic" w:hAnsiTheme="minorHAnsi" w:cstheme="minorHAnsi"/>
                <w:color w:val="000000" w:themeColor="text1"/>
                <w:sz w:val="22"/>
                <w:szCs w:val="22"/>
                <w:vertAlign w:val="superscript"/>
              </w:rPr>
              <w:t>4</w:t>
            </w:r>
          </w:p>
        </w:tc>
        <w:tc>
          <w:tcPr>
            <w:tcW w:w="900" w:type="dxa"/>
          </w:tcPr>
          <w:p w14:paraId="24DCE849" w14:textId="77777777" w:rsidR="00230959" w:rsidRPr="002B11CE" w:rsidRDefault="00230959" w:rsidP="00985C22">
            <w:pPr>
              <w:spacing w:before="240"/>
              <w:contextualSpacing/>
              <w:jc w:val="center"/>
              <w:rPr>
                <w:rFonts w:asciiTheme="minorHAnsi" w:hAnsiTheme="minorHAnsi" w:cstheme="minorHAnsi"/>
                <w:sz w:val="22"/>
                <w:szCs w:val="22"/>
              </w:rPr>
            </w:pPr>
            <w:r w:rsidRPr="002B11CE">
              <w:rPr>
                <w:rFonts w:asciiTheme="minorHAnsi" w:hAnsiTheme="minorHAnsi" w:cstheme="minorHAnsi"/>
                <w:sz w:val="22"/>
                <w:szCs w:val="22"/>
              </w:rPr>
              <w:t>3</w:t>
            </w:r>
          </w:p>
        </w:tc>
      </w:tr>
      <w:tr w:rsidR="00230959" w:rsidRPr="002B11CE" w14:paraId="20FA70B5" w14:textId="77777777" w:rsidTr="002B11CE">
        <w:tc>
          <w:tcPr>
            <w:tcW w:w="1883" w:type="dxa"/>
            <w:shd w:val="clear" w:color="auto" w:fill="DBE5F1" w:themeFill="accent1" w:themeFillTint="33"/>
          </w:tcPr>
          <w:p w14:paraId="17AC70AE" w14:textId="77777777" w:rsidR="00230959" w:rsidRPr="002B11CE" w:rsidRDefault="00230959" w:rsidP="002B11CE">
            <w:pPr>
              <w:spacing w:before="240"/>
              <w:contextualSpacing/>
              <w:jc w:val="center"/>
              <w:rPr>
                <w:rFonts w:asciiTheme="minorHAnsi" w:hAnsiTheme="minorHAnsi" w:cstheme="minorHAnsi"/>
                <w:b/>
                <w:spacing w:val="-2"/>
                <w:sz w:val="22"/>
                <w:szCs w:val="22"/>
              </w:rPr>
            </w:pPr>
          </w:p>
        </w:tc>
        <w:tc>
          <w:tcPr>
            <w:tcW w:w="1226" w:type="dxa"/>
            <w:shd w:val="clear" w:color="auto" w:fill="DBE5F1" w:themeFill="accent1" w:themeFillTint="33"/>
          </w:tcPr>
          <w:p w14:paraId="4D6B7DF4" w14:textId="77777777" w:rsidR="00230959" w:rsidRPr="002B11CE" w:rsidRDefault="00230959" w:rsidP="00985C22">
            <w:pPr>
              <w:spacing w:before="240"/>
              <w:contextualSpacing/>
              <w:jc w:val="center"/>
              <w:rPr>
                <w:rFonts w:asciiTheme="minorHAnsi" w:eastAsia="Century Gothic" w:hAnsiTheme="minorHAnsi" w:cstheme="minorHAnsi"/>
                <w:b/>
                <w:color w:val="000000" w:themeColor="text1"/>
                <w:sz w:val="22"/>
                <w:szCs w:val="22"/>
              </w:rPr>
            </w:pPr>
          </w:p>
        </w:tc>
        <w:tc>
          <w:tcPr>
            <w:tcW w:w="6251" w:type="dxa"/>
            <w:shd w:val="clear" w:color="auto" w:fill="DBE5F1" w:themeFill="accent1" w:themeFillTint="33"/>
          </w:tcPr>
          <w:p w14:paraId="2FCBE311" w14:textId="77777777" w:rsidR="00230959" w:rsidRPr="002B11CE" w:rsidRDefault="00230959" w:rsidP="00985C22">
            <w:pPr>
              <w:spacing w:before="240"/>
              <w:contextualSpacing/>
              <w:rPr>
                <w:rFonts w:asciiTheme="minorHAnsi" w:eastAsia="Century Gothic" w:hAnsiTheme="minorHAnsi" w:cstheme="minorHAnsi"/>
                <w:b/>
                <w:color w:val="000000" w:themeColor="text1"/>
                <w:sz w:val="22"/>
                <w:szCs w:val="22"/>
              </w:rPr>
            </w:pPr>
            <w:r w:rsidRPr="002B11CE">
              <w:rPr>
                <w:rFonts w:asciiTheme="minorHAnsi" w:hAnsiTheme="minorHAnsi" w:cstheme="minorHAnsi"/>
                <w:b/>
                <w:bCs/>
                <w:sz w:val="22"/>
                <w:szCs w:val="22"/>
              </w:rPr>
              <w:t>REQUIRED COURSE</w:t>
            </w:r>
            <w:r w:rsidRPr="002B11CE">
              <w:rPr>
                <w:rFonts w:asciiTheme="minorHAnsi" w:eastAsia="Century Gothic" w:hAnsiTheme="minorHAnsi" w:cstheme="minorHAnsi"/>
                <w:b/>
                <w:color w:val="000000" w:themeColor="text1"/>
                <w:sz w:val="22"/>
                <w:szCs w:val="22"/>
              </w:rPr>
              <w:t xml:space="preserve"> </w:t>
            </w:r>
            <w:r w:rsidRPr="002B11CE">
              <w:rPr>
                <w:rFonts w:asciiTheme="minorHAnsi" w:eastAsia="Century Gothic" w:hAnsiTheme="minorHAnsi" w:cstheme="minorHAnsi"/>
                <w:bCs/>
                <w:color w:val="000000" w:themeColor="text1"/>
                <w:sz w:val="22"/>
                <w:szCs w:val="22"/>
              </w:rPr>
              <w:t xml:space="preserve">in </w:t>
            </w:r>
            <w:r w:rsidRPr="002B11CE">
              <w:rPr>
                <w:rFonts w:asciiTheme="minorHAnsi" w:hAnsiTheme="minorHAnsi" w:cstheme="minorHAnsi"/>
                <w:bCs/>
                <w:color w:val="000000" w:themeColor="text1"/>
                <w:sz w:val="22"/>
                <w:szCs w:val="22"/>
              </w:rPr>
              <w:t>Historical and Cultural Backgrounds of Emerging Bilinguals (3 credits)</w:t>
            </w:r>
          </w:p>
        </w:tc>
        <w:tc>
          <w:tcPr>
            <w:tcW w:w="900" w:type="dxa"/>
            <w:shd w:val="clear" w:color="auto" w:fill="DBE5F1" w:themeFill="accent1" w:themeFillTint="33"/>
          </w:tcPr>
          <w:p w14:paraId="3BD2CC75" w14:textId="77777777" w:rsidR="00230959" w:rsidRPr="002B11CE" w:rsidRDefault="00230959" w:rsidP="00985C22">
            <w:pPr>
              <w:spacing w:before="240"/>
              <w:contextualSpacing/>
              <w:jc w:val="center"/>
              <w:rPr>
                <w:rFonts w:asciiTheme="minorHAnsi" w:hAnsiTheme="minorHAnsi" w:cstheme="minorHAnsi"/>
                <w:b/>
                <w:sz w:val="22"/>
                <w:szCs w:val="22"/>
              </w:rPr>
            </w:pPr>
          </w:p>
        </w:tc>
      </w:tr>
      <w:tr w:rsidR="00230959" w:rsidRPr="002B11CE" w14:paraId="1927FB81" w14:textId="77777777" w:rsidTr="002B11CE">
        <w:tc>
          <w:tcPr>
            <w:tcW w:w="1883" w:type="dxa"/>
          </w:tcPr>
          <w:p w14:paraId="42C29F2E" w14:textId="77777777" w:rsidR="00230959" w:rsidRPr="002B11CE" w:rsidRDefault="00230959" w:rsidP="002B11CE">
            <w:pPr>
              <w:spacing w:before="240"/>
              <w:contextualSpacing/>
              <w:jc w:val="center"/>
              <w:rPr>
                <w:rFonts w:asciiTheme="minorHAnsi" w:hAnsiTheme="minorHAnsi" w:cstheme="minorHAnsi"/>
                <w:b/>
                <w:bCs/>
                <w:spacing w:val="-2"/>
                <w:sz w:val="22"/>
                <w:szCs w:val="22"/>
              </w:rPr>
            </w:pPr>
          </w:p>
        </w:tc>
        <w:tc>
          <w:tcPr>
            <w:tcW w:w="1226" w:type="dxa"/>
          </w:tcPr>
          <w:p w14:paraId="3F616FDE" w14:textId="77777777" w:rsidR="00230959" w:rsidRPr="002B11CE" w:rsidRDefault="00230959" w:rsidP="00985C22">
            <w:pPr>
              <w:spacing w:before="240"/>
              <w:contextualSpacing/>
              <w:jc w:val="center"/>
              <w:rPr>
                <w:rFonts w:asciiTheme="minorHAnsi" w:eastAsia="Century Gothic" w:hAnsiTheme="minorHAnsi" w:cstheme="minorHAnsi"/>
                <w:color w:val="000000" w:themeColor="text1"/>
                <w:sz w:val="22"/>
                <w:szCs w:val="22"/>
              </w:rPr>
            </w:pPr>
            <w:r w:rsidRPr="002B11CE">
              <w:rPr>
                <w:rFonts w:asciiTheme="minorHAnsi" w:eastAsia="Century Gothic" w:hAnsiTheme="minorHAnsi" w:cstheme="minorHAnsi"/>
                <w:color w:val="000000" w:themeColor="text1"/>
                <w:sz w:val="22"/>
                <w:szCs w:val="22"/>
              </w:rPr>
              <w:t>15:253:523</w:t>
            </w:r>
          </w:p>
        </w:tc>
        <w:tc>
          <w:tcPr>
            <w:tcW w:w="6251" w:type="dxa"/>
          </w:tcPr>
          <w:p w14:paraId="180D6E6B" w14:textId="77777777" w:rsidR="00230959" w:rsidRPr="002B11CE" w:rsidRDefault="00230959" w:rsidP="00985C22">
            <w:pPr>
              <w:spacing w:before="240"/>
              <w:contextualSpacing/>
              <w:rPr>
                <w:rFonts w:asciiTheme="minorHAnsi" w:eastAsia="Century Gothic" w:hAnsiTheme="minorHAnsi" w:cstheme="minorHAnsi"/>
                <w:color w:val="000000" w:themeColor="text1"/>
                <w:sz w:val="22"/>
                <w:szCs w:val="22"/>
              </w:rPr>
            </w:pPr>
            <w:r w:rsidRPr="002B11CE">
              <w:rPr>
                <w:rFonts w:asciiTheme="minorHAnsi" w:eastAsia="Century Gothic" w:hAnsiTheme="minorHAnsi" w:cstheme="minorHAnsi"/>
                <w:color w:val="000000" w:themeColor="text1"/>
                <w:sz w:val="22"/>
                <w:szCs w:val="22"/>
              </w:rPr>
              <w:t>Language and Culture</w:t>
            </w:r>
            <w:r w:rsidRPr="002B11CE">
              <w:rPr>
                <w:rFonts w:asciiTheme="minorHAnsi" w:eastAsia="Century Gothic" w:hAnsiTheme="minorHAnsi" w:cstheme="minorHAnsi"/>
                <w:color w:val="000000" w:themeColor="text1"/>
                <w:sz w:val="22"/>
                <w:szCs w:val="22"/>
                <w:vertAlign w:val="superscript"/>
              </w:rPr>
              <w:t>5</w:t>
            </w:r>
          </w:p>
        </w:tc>
        <w:tc>
          <w:tcPr>
            <w:tcW w:w="900" w:type="dxa"/>
          </w:tcPr>
          <w:p w14:paraId="5651BF62" w14:textId="77777777" w:rsidR="00230959" w:rsidRPr="002B11CE" w:rsidRDefault="00230959" w:rsidP="00985C22">
            <w:pPr>
              <w:spacing w:before="240"/>
              <w:contextualSpacing/>
              <w:jc w:val="center"/>
              <w:rPr>
                <w:rFonts w:asciiTheme="minorHAnsi" w:hAnsiTheme="minorHAnsi" w:cstheme="minorHAnsi"/>
                <w:sz w:val="22"/>
                <w:szCs w:val="22"/>
              </w:rPr>
            </w:pPr>
            <w:r w:rsidRPr="002B11CE">
              <w:rPr>
                <w:rFonts w:asciiTheme="minorHAnsi" w:hAnsiTheme="minorHAnsi" w:cstheme="minorHAnsi"/>
                <w:sz w:val="22"/>
                <w:szCs w:val="22"/>
              </w:rPr>
              <w:t>3</w:t>
            </w:r>
          </w:p>
        </w:tc>
      </w:tr>
      <w:tr w:rsidR="002B11CE" w:rsidRPr="002B11CE" w14:paraId="6C77FF75" w14:textId="77777777" w:rsidTr="00EE185B">
        <w:tc>
          <w:tcPr>
            <w:tcW w:w="1883" w:type="dxa"/>
            <w:shd w:val="clear" w:color="auto" w:fill="DBE5F1" w:themeFill="accent1" w:themeFillTint="33"/>
          </w:tcPr>
          <w:p w14:paraId="5DCC0647" w14:textId="77777777" w:rsidR="002B11CE" w:rsidRPr="002B11CE" w:rsidRDefault="002B11CE" w:rsidP="00EE185B">
            <w:pPr>
              <w:spacing w:before="240"/>
              <w:contextualSpacing/>
              <w:jc w:val="center"/>
              <w:rPr>
                <w:rFonts w:asciiTheme="minorHAnsi" w:hAnsiTheme="minorHAnsi" w:cstheme="minorHAnsi"/>
                <w:b/>
                <w:spacing w:val="-2"/>
                <w:sz w:val="22"/>
                <w:szCs w:val="22"/>
              </w:rPr>
            </w:pPr>
          </w:p>
        </w:tc>
        <w:tc>
          <w:tcPr>
            <w:tcW w:w="1226" w:type="dxa"/>
            <w:shd w:val="clear" w:color="auto" w:fill="DBE5F1" w:themeFill="accent1" w:themeFillTint="33"/>
          </w:tcPr>
          <w:p w14:paraId="7719B538" w14:textId="77777777" w:rsidR="002B11CE" w:rsidRPr="002B11CE" w:rsidRDefault="002B11CE" w:rsidP="00EE185B">
            <w:pPr>
              <w:spacing w:before="240"/>
              <w:contextualSpacing/>
              <w:jc w:val="center"/>
              <w:rPr>
                <w:rFonts w:asciiTheme="minorHAnsi" w:eastAsia="Century Gothic" w:hAnsiTheme="minorHAnsi" w:cstheme="minorHAnsi"/>
                <w:b/>
                <w:color w:val="000000" w:themeColor="text1"/>
                <w:sz w:val="22"/>
                <w:szCs w:val="22"/>
              </w:rPr>
            </w:pPr>
          </w:p>
        </w:tc>
        <w:tc>
          <w:tcPr>
            <w:tcW w:w="6251" w:type="dxa"/>
            <w:shd w:val="clear" w:color="auto" w:fill="DBE5F1" w:themeFill="accent1" w:themeFillTint="33"/>
          </w:tcPr>
          <w:p w14:paraId="304A26F9" w14:textId="354DC9DA" w:rsidR="002B11CE" w:rsidRPr="002B11CE" w:rsidRDefault="002B11CE" w:rsidP="002B11CE">
            <w:pPr>
              <w:spacing w:before="240"/>
              <w:contextualSpacing/>
              <w:jc w:val="right"/>
              <w:rPr>
                <w:rFonts w:asciiTheme="minorHAnsi" w:eastAsia="Century Gothic" w:hAnsiTheme="minorHAnsi" w:cstheme="minorHAnsi"/>
                <w:b/>
                <w:color w:val="000000" w:themeColor="text1"/>
                <w:sz w:val="22"/>
                <w:szCs w:val="22"/>
              </w:rPr>
            </w:pPr>
            <w:r>
              <w:rPr>
                <w:rFonts w:asciiTheme="minorHAnsi" w:eastAsia="Century Gothic" w:hAnsiTheme="minorHAnsi" w:cstheme="minorHAnsi"/>
                <w:b/>
                <w:color w:val="000000" w:themeColor="text1"/>
                <w:sz w:val="22"/>
                <w:szCs w:val="22"/>
              </w:rPr>
              <w:t>TOTAL CREDITS</w:t>
            </w:r>
          </w:p>
        </w:tc>
        <w:tc>
          <w:tcPr>
            <w:tcW w:w="900" w:type="dxa"/>
            <w:shd w:val="clear" w:color="auto" w:fill="DBE5F1" w:themeFill="accent1" w:themeFillTint="33"/>
          </w:tcPr>
          <w:p w14:paraId="27C5DB3A" w14:textId="0D0616C2" w:rsidR="002B11CE" w:rsidRPr="002B11CE" w:rsidRDefault="002B11CE" w:rsidP="00EE185B">
            <w:pPr>
              <w:spacing w:before="240"/>
              <w:contextualSpacing/>
              <w:jc w:val="center"/>
              <w:rPr>
                <w:rFonts w:asciiTheme="minorHAnsi" w:hAnsiTheme="minorHAnsi" w:cstheme="minorHAnsi"/>
                <w:b/>
                <w:sz w:val="22"/>
                <w:szCs w:val="22"/>
              </w:rPr>
            </w:pPr>
            <w:r>
              <w:rPr>
                <w:rFonts w:asciiTheme="minorHAnsi" w:hAnsiTheme="minorHAnsi" w:cstheme="minorHAnsi"/>
                <w:b/>
                <w:sz w:val="22"/>
                <w:szCs w:val="22"/>
              </w:rPr>
              <w:t>15</w:t>
            </w:r>
          </w:p>
        </w:tc>
      </w:tr>
    </w:tbl>
    <w:p w14:paraId="068946AF" w14:textId="77777777" w:rsidR="002B11CE" w:rsidRPr="002B11CE" w:rsidRDefault="002B11CE" w:rsidP="2C6E3034">
      <w:pPr>
        <w:spacing w:before="240"/>
        <w:ind w:left="547" w:hanging="7"/>
        <w:contextualSpacing/>
        <w:rPr>
          <w:rFonts w:asciiTheme="minorHAnsi" w:hAnsiTheme="minorHAnsi" w:cstheme="minorHAnsi"/>
          <w:b/>
          <w:spacing w:val="-2"/>
          <w:sz w:val="24"/>
          <w:szCs w:val="24"/>
        </w:rPr>
      </w:pPr>
    </w:p>
    <w:p w14:paraId="58CB2D2A" w14:textId="0A4C877F" w:rsidR="00901237" w:rsidRPr="002B11CE" w:rsidRDefault="566D4991" w:rsidP="00901237">
      <w:pPr>
        <w:spacing w:before="240"/>
        <w:ind w:left="540"/>
        <w:contextualSpacing/>
        <w:rPr>
          <w:rFonts w:asciiTheme="minorHAnsi" w:eastAsia="Century Gothic" w:hAnsiTheme="minorHAnsi" w:cstheme="minorHAnsi"/>
          <w:color w:val="000000" w:themeColor="text1"/>
          <w:sz w:val="24"/>
          <w:szCs w:val="24"/>
        </w:rPr>
      </w:pPr>
      <w:r w:rsidRPr="002B11CE">
        <w:rPr>
          <w:rFonts w:asciiTheme="minorHAnsi" w:eastAsia="Century Gothic" w:hAnsiTheme="minorHAnsi" w:cstheme="minorHAnsi"/>
          <w:color w:val="000000" w:themeColor="text1"/>
          <w:sz w:val="24"/>
          <w:szCs w:val="24"/>
          <w:vertAlign w:val="superscript"/>
        </w:rPr>
        <w:t>1</w:t>
      </w:r>
      <w:r w:rsidR="0E775EC6" w:rsidRPr="002B11CE">
        <w:rPr>
          <w:rFonts w:asciiTheme="minorHAnsi" w:eastAsia="Century Gothic" w:hAnsiTheme="minorHAnsi" w:cstheme="minorHAnsi"/>
          <w:color w:val="000000" w:themeColor="text1"/>
          <w:sz w:val="24"/>
          <w:szCs w:val="24"/>
        </w:rPr>
        <w:t xml:space="preserve"> </w:t>
      </w:r>
      <w:r w:rsidR="00901237" w:rsidRPr="002B11CE">
        <w:rPr>
          <w:rFonts w:asciiTheme="minorHAnsi" w:eastAsia="Century Gothic" w:hAnsiTheme="minorHAnsi" w:cstheme="minorHAnsi"/>
          <w:color w:val="000000" w:themeColor="text1"/>
          <w:sz w:val="24"/>
          <w:szCs w:val="24"/>
        </w:rPr>
        <w:t>Students who have successfully taken 05:300:430 as part of a 5-year or post-baccalaureate initial certification program at the GSE may substitute that course for 15:253:520.</w:t>
      </w:r>
    </w:p>
    <w:p w14:paraId="164D53B6" w14:textId="77777777" w:rsidR="00901237" w:rsidRPr="002B11CE" w:rsidRDefault="00901237" w:rsidP="00901237">
      <w:pPr>
        <w:spacing w:before="240"/>
        <w:ind w:left="540"/>
        <w:contextualSpacing/>
        <w:rPr>
          <w:rFonts w:asciiTheme="minorHAnsi" w:eastAsia="Century Gothic" w:hAnsiTheme="minorHAnsi" w:cstheme="minorHAnsi"/>
          <w:color w:val="000000" w:themeColor="text1"/>
          <w:sz w:val="24"/>
          <w:szCs w:val="24"/>
        </w:rPr>
      </w:pPr>
    </w:p>
    <w:p w14:paraId="6DE3275D" w14:textId="1BB9803E" w:rsidR="566D4991" w:rsidRPr="002B11CE" w:rsidRDefault="00901237" w:rsidP="00901237">
      <w:pPr>
        <w:spacing w:before="240"/>
        <w:ind w:left="540"/>
        <w:contextualSpacing/>
        <w:rPr>
          <w:rFonts w:asciiTheme="minorHAnsi" w:eastAsia="Century Gothic" w:hAnsiTheme="minorHAnsi" w:cstheme="minorHAnsi"/>
          <w:sz w:val="24"/>
          <w:szCs w:val="24"/>
        </w:rPr>
      </w:pPr>
      <w:r w:rsidRPr="002B11CE">
        <w:rPr>
          <w:rFonts w:asciiTheme="minorHAnsi" w:eastAsia="Century Gothic" w:hAnsiTheme="minorHAnsi" w:cstheme="minorHAnsi"/>
          <w:sz w:val="24"/>
          <w:szCs w:val="24"/>
          <w:vertAlign w:val="superscript"/>
        </w:rPr>
        <w:t>2</w:t>
      </w:r>
      <w:r w:rsidRPr="002B11CE">
        <w:rPr>
          <w:rFonts w:asciiTheme="minorHAnsi" w:eastAsia="Century Gothic" w:hAnsiTheme="minorHAnsi" w:cstheme="minorHAnsi"/>
          <w:sz w:val="24"/>
          <w:szCs w:val="24"/>
        </w:rPr>
        <w:t xml:space="preserve"> </w:t>
      </w:r>
      <w:r w:rsidR="70258153" w:rsidRPr="002B11CE">
        <w:rPr>
          <w:rFonts w:asciiTheme="minorHAnsi" w:eastAsia="Century Gothic" w:hAnsiTheme="minorHAnsi" w:cstheme="minorHAnsi"/>
          <w:sz w:val="24"/>
          <w:szCs w:val="24"/>
        </w:rPr>
        <w:t>Students who have successfully taken</w:t>
      </w:r>
      <w:r w:rsidR="3E5BCBC2" w:rsidRPr="002B11CE">
        <w:rPr>
          <w:rFonts w:asciiTheme="minorHAnsi" w:eastAsia="Century Gothic" w:hAnsiTheme="minorHAnsi" w:cstheme="minorHAnsi"/>
          <w:sz w:val="24"/>
          <w:szCs w:val="24"/>
        </w:rPr>
        <w:t xml:space="preserve"> </w:t>
      </w:r>
      <w:r w:rsidRPr="002B11CE">
        <w:rPr>
          <w:rFonts w:asciiTheme="minorHAnsi" w:eastAsia="Century Gothic" w:hAnsiTheme="minorHAnsi" w:cstheme="minorHAnsi"/>
          <w:sz w:val="24"/>
          <w:szCs w:val="24"/>
        </w:rPr>
        <w:t xml:space="preserve">05:300:434 or </w:t>
      </w:r>
      <w:r w:rsidR="70258153" w:rsidRPr="002B11CE">
        <w:rPr>
          <w:rFonts w:asciiTheme="minorHAnsi" w:eastAsia="Century Gothic" w:hAnsiTheme="minorHAnsi" w:cstheme="minorHAnsi"/>
          <w:sz w:val="24"/>
          <w:szCs w:val="24"/>
        </w:rPr>
        <w:t xml:space="preserve">15:299:535 </w:t>
      </w:r>
      <w:r w:rsidRPr="002B11CE">
        <w:rPr>
          <w:rFonts w:asciiTheme="minorHAnsi" w:eastAsia="Century Gothic" w:hAnsiTheme="minorHAnsi" w:cstheme="minorHAnsi"/>
          <w:color w:val="000000" w:themeColor="text1"/>
          <w:sz w:val="24"/>
          <w:szCs w:val="24"/>
        </w:rPr>
        <w:t xml:space="preserve">as part of a 5-year or post-baccalaureate initial certification program at the GSE may substitute that course for </w:t>
      </w:r>
      <w:r w:rsidR="70258153" w:rsidRPr="002B11CE">
        <w:rPr>
          <w:rFonts w:asciiTheme="minorHAnsi" w:eastAsia="Century Gothic" w:hAnsiTheme="minorHAnsi" w:cstheme="minorHAnsi"/>
          <w:sz w:val="24"/>
          <w:szCs w:val="24"/>
        </w:rPr>
        <w:t>15:253:530.</w:t>
      </w:r>
    </w:p>
    <w:p w14:paraId="369C8685" w14:textId="77777777" w:rsidR="006168AE" w:rsidRPr="002B11CE" w:rsidRDefault="006168AE" w:rsidP="00901237">
      <w:pPr>
        <w:spacing w:before="240"/>
        <w:ind w:left="540"/>
        <w:contextualSpacing/>
        <w:rPr>
          <w:rFonts w:asciiTheme="minorHAnsi" w:eastAsia="Century Gothic" w:hAnsiTheme="minorHAnsi" w:cstheme="minorHAnsi"/>
          <w:color w:val="000000" w:themeColor="text1"/>
          <w:sz w:val="24"/>
          <w:szCs w:val="24"/>
        </w:rPr>
      </w:pPr>
    </w:p>
    <w:p w14:paraId="6F01A708" w14:textId="161F58AA" w:rsidR="02969DDD" w:rsidRPr="002B11CE" w:rsidRDefault="00901237" w:rsidP="00901237">
      <w:pPr>
        <w:spacing w:before="240"/>
        <w:ind w:left="540"/>
        <w:contextualSpacing/>
        <w:rPr>
          <w:rFonts w:asciiTheme="minorHAnsi" w:eastAsia="Century Gothic" w:hAnsiTheme="minorHAnsi" w:cstheme="minorHAnsi"/>
          <w:sz w:val="24"/>
          <w:szCs w:val="24"/>
        </w:rPr>
      </w:pPr>
      <w:r w:rsidRPr="002B11CE">
        <w:rPr>
          <w:rFonts w:asciiTheme="minorHAnsi" w:eastAsia="Century Gothic" w:hAnsiTheme="minorHAnsi" w:cstheme="minorHAnsi"/>
          <w:color w:val="000000" w:themeColor="text1"/>
          <w:sz w:val="24"/>
          <w:szCs w:val="24"/>
          <w:vertAlign w:val="superscript"/>
        </w:rPr>
        <w:t>3</w:t>
      </w:r>
      <w:r w:rsidR="70258153" w:rsidRPr="002B11CE">
        <w:rPr>
          <w:rFonts w:asciiTheme="minorHAnsi" w:eastAsia="Century Gothic" w:hAnsiTheme="minorHAnsi" w:cstheme="minorHAnsi"/>
          <w:sz w:val="24"/>
          <w:szCs w:val="24"/>
        </w:rPr>
        <w:t xml:space="preserve"> Students who have successfully taken </w:t>
      </w:r>
      <w:r w:rsidR="00933673" w:rsidRPr="002B11CE">
        <w:rPr>
          <w:rFonts w:asciiTheme="minorHAnsi" w:eastAsia="Century Gothic" w:hAnsiTheme="minorHAnsi" w:cstheme="minorHAnsi"/>
          <w:sz w:val="24"/>
          <w:szCs w:val="24"/>
        </w:rPr>
        <w:t>15:253:512, 15:253:513, or both 05:300:452 and 05:300:453</w:t>
      </w:r>
      <w:r w:rsidR="70258153" w:rsidRPr="002B11CE">
        <w:rPr>
          <w:rFonts w:asciiTheme="minorHAnsi" w:eastAsia="Century Gothic" w:hAnsiTheme="minorHAnsi" w:cstheme="minorHAnsi"/>
          <w:sz w:val="24"/>
          <w:szCs w:val="24"/>
        </w:rPr>
        <w:t xml:space="preserve"> as part of a 5-year or post-baccalaureate initial certification program at the GSE may substitute those courses for 15:253:510.</w:t>
      </w:r>
    </w:p>
    <w:p w14:paraId="2DE17BB4" w14:textId="77777777" w:rsidR="006168AE" w:rsidRPr="002B11CE" w:rsidRDefault="006168AE" w:rsidP="00901237">
      <w:pPr>
        <w:spacing w:before="240"/>
        <w:ind w:left="540"/>
        <w:contextualSpacing/>
        <w:rPr>
          <w:rFonts w:asciiTheme="minorHAnsi" w:eastAsia="Century Gothic" w:hAnsiTheme="minorHAnsi" w:cstheme="minorHAnsi"/>
          <w:color w:val="000000" w:themeColor="text1"/>
          <w:sz w:val="24"/>
          <w:szCs w:val="24"/>
        </w:rPr>
      </w:pPr>
    </w:p>
    <w:p w14:paraId="20487631" w14:textId="6A5B6832" w:rsidR="006168AE" w:rsidRPr="002B11CE" w:rsidRDefault="00901237" w:rsidP="00901237">
      <w:pPr>
        <w:spacing w:before="240"/>
        <w:ind w:left="540"/>
        <w:contextualSpacing/>
        <w:rPr>
          <w:rFonts w:asciiTheme="minorHAnsi" w:eastAsia="Century Gothic" w:hAnsiTheme="minorHAnsi" w:cstheme="minorHAnsi"/>
          <w:sz w:val="24"/>
          <w:szCs w:val="24"/>
        </w:rPr>
      </w:pPr>
      <w:r w:rsidRPr="002B11CE">
        <w:rPr>
          <w:rFonts w:asciiTheme="minorHAnsi" w:eastAsia="Century Gothic" w:hAnsiTheme="minorHAnsi" w:cstheme="minorHAnsi"/>
          <w:color w:val="000000" w:themeColor="text1"/>
          <w:sz w:val="24"/>
          <w:szCs w:val="24"/>
          <w:vertAlign w:val="superscript"/>
        </w:rPr>
        <w:t>4</w:t>
      </w:r>
      <w:r w:rsidR="1ECACB8F" w:rsidRPr="002B11CE">
        <w:rPr>
          <w:rFonts w:asciiTheme="minorHAnsi" w:eastAsia="Century Gothic" w:hAnsiTheme="minorHAnsi" w:cstheme="minorHAnsi"/>
          <w:sz w:val="24"/>
          <w:szCs w:val="24"/>
        </w:rPr>
        <w:t xml:space="preserve"> </w:t>
      </w:r>
      <w:r w:rsidR="204EF696" w:rsidRPr="002B11CE">
        <w:rPr>
          <w:rFonts w:asciiTheme="minorHAnsi" w:eastAsia="Century Gothic" w:hAnsiTheme="minorHAnsi" w:cstheme="minorHAnsi"/>
          <w:sz w:val="24"/>
          <w:szCs w:val="24"/>
        </w:rPr>
        <w:t>This course has a clinical assignment requiring participation (observation) in a school setting.</w:t>
      </w:r>
    </w:p>
    <w:p w14:paraId="7C9682EF" w14:textId="0C86529B" w:rsidR="1ECACB8F" w:rsidRPr="002B11CE" w:rsidRDefault="64D0D3D2" w:rsidP="00901237">
      <w:pPr>
        <w:spacing w:before="240"/>
        <w:ind w:left="540"/>
        <w:contextualSpacing/>
        <w:rPr>
          <w:rFonts w:asciiTheme="minorHAnsi" w:eastAsia="Century Gothic" w:hAnsiTheme="minorHAnsi" w:cstheme="minorHAnsi"/>
          <w:color w:val="333333"/>
          <w:sz w:val="24"/>
          <w:szCs w:val="24"/>
        </w:rPr>
      </w:pPr>
      <w:proofErr w:type="gramStart"/>
      <w:r w:rsidRPr="002B11CE">
        <w:rPr>
          <w:rFonts w:asciiTheme="minorHAnsi" w:eastAsia="Century Gothic" w:hAnsiTheme="minorHAnsi" w:cstheme="minorHAnsi"/>
          <w:color w:val="333333"/>
          <w:sz w:val="24"/>
          <w:szCs w:val="24"/>
        </w:rPr>
        <w:t>Accommodations</w:t>
      </w:r>
      <w:proofErr w:type="gramEnd"/>
      <w:r w:rsidRPr="002B11CE">
        <w:rPr>
          <w:rFonts w:asciiTheme="minorHAnsi" w:eastAsia="Century Gothic" w:hAnsiTheme="minorHAnsi" w:cstheme="minorHAnsi"/>
          <w:color w:val="333333"/>
          <w:sz w:val="24"/>
          <w:szCs w:val="24"/>
        </w:rPr>
        <w:t xml:space="preserve"> for students who are not currently in classrooms </w:t>
      </w:r>
      <w:proofErr w:type="gramStart"/>
      <w:r w:rsidRPr="002B11CE">
        <w:rPr>
          <w:rFonts w:asciiTheme="minorHAnsi" w:eastAsia="Century Gothic" w:hAnsiTheme="minorHAnsi" w:cstheme="minorHAnsi"/>
          <w:color w:val="333333"/>
          <w:sz w:val="24"/>
          <w:szCs w:val="24"/>
        </w:rPr>
        <w:t>are</w:t>
      </w:r>
      <w:proofErr w:type="gramEnd"/>
      <w:r w:rsidRPr="002B11CE">
        <w:rPr>
          <w:rFonts w:asciiTheme="minorHAnsi" w:eastAsia="Century Gothic" w:hAnsiTheme="minorHAnsi" w:cstheme="minorHAnsi"/>
          <w:color w:val="333333"/>
          <w:sz w:val="24"/>
          <w:szCs w:val="24"/>
        </w:rPr>
        <w:t xml:space="preserve"> determined by the course instructor</w:t>
      </w:r>
      <w:r w:rsidR="41836607" w:rsidRPr="002B11CE">
        <w:rPr>
          <w:rFonts w:asciiTheme="minorHAnsi" w:eastAsia="Century Gothic" w:hAnsiTheme="minorHAnsi" w:cstheme="minorHAnsi"/>
          <w:color w:val="333333"/>
          <w:sz w:val="24"/>
          <w:szCs w:val="24"/>
        </w:rPr>
        <w:t>.</w:t>
      </w:r>
    </w:p>
    <w:p w14:paraId="181BCA12" w14:textId="7D23CC22" w:rsidR="00901237" w:rsidRPr="002B11CE" w:rsidRDefault="00901237" w:rsidP="00901237">
      <w:pPr>
        <w:spacing w:before="240"/>
        <w:ind w:left="540"/>
        <w:contextualSpacing/>
        <w:rPr>
          <w:rFonts w:asciiTheme="minorHAnsi" w:eastAsia="Century Gothic" w:hAnsiTheme="minorHAnsi" w:cstheme="minorHAnsi"/>
          <w:color w:val="333333"/>
          <w:sz w:val="24"/>
          <w:szCs w:val="24"/>
        </w:rPr>
      </w:pPr>
    </w:p>
    <w:p w14:paraId="66CECA30" w14:textId="6C50BF35" w:rsidR="00901237" w:rsidRPr="002B11CE" w:rsidRDefault="00901237" w:rsidP="00901237">
      <w:pPr>
        <w:spacing w:before="240"/>
        <w:ind w:left="540"/>
        <w:contextualSpacing/>
        <w:rPr>
          <w:rFonts w:asciiTheme="minorHAnsi" w:eastAsia="Century Gothic" w:hAnsiTheme="minorHAnsi" w:cstheme="minorHAnsi"/>
          <w:sz w:val="24"/>
          <w:szCs w:val="24"/>
        </w:rPr>
      </w:pPr>
      <w:r w:rsidRPr="002B11CE">
        <w:rPr>
          <w:rFonts w:asciiTheme="minorHAnsi" w:eastAsia="Century Gothic" w:hAnsiTheme="minorHAnsi" w:cstheme="minorHAnsi"/>
          <w:color w:val="333333"/>
          <w:sz w:val="24"/>
          <w:szCs w:val="24"/>
          <w:vertAlign w:val="superscript"/>
        </w:rPr>
        <w:t>5</w:t>
      </w:r>
      <w:r w:rsidRPr="002B11CE">
        <w:rPr>
          <w:rFonts w:asciiTheme="minorHAnsi" w:eastAsia="Century Gothic" w:hAnsiTheme="minorHAnsi" w:cstheme="minorHAnsi"/>
          <w:color w:val="333333"/>
          <w:sz w:val="24"/>
          <w:szCs w:val="24"/>
        </w:rPr>
        <w:t xml:space="preserve"> </w:t>
      </w:r>
      <w:r w:rsidRPr="002B11CE">
        <w:rPr>
          <w:rFonts w:asciiTheme="minorHAnsi" w:eastAsia="Century Gothic" w:hAnsiTheme="minorHAnsi" w:cstheme="minorHAnsi"/>
          <w:sz w:val="24"/>
          <w:szCs w:val="24"/>
        </w:rPr>
        <w:t xml:space="preserve">Students who have successfully taken 05:300:433 </w:t>
      </w:r>
      <w:r w:rsidRPr="002B11CE">
        <w:rPr>
          <w:rFonts w:asciiTheme="minorHAnsi" w:eastAsia="Century Gothic" w:hAnsiTheme="minorHAnsi" w:cstheme="minorHAnsi"/>
          <w:color w:val="000000" w:themeColor="text1"/>
          <w:sz w:val="24"/>
          <w:szCs w:val="24"/>
        </w:rPr>
        <w:t xml:space="preserve">as part of a 5-year or post-baccalaureate initial certification program at the GSE may </w:t>
      </w:r>
      <w:proofErr w:type="gramStart"/>
      <w:r w:rsidRPr="002B11CE">
        <w:rPr>
          <w:rFonts w:asciiTheme="minorHAnsi" w:eastAsia="Century Gothic" w:hAnsiTheme="minorHAnsi" w:cstheme="minorHAnsi"/>
          <w:color w:val="000000" w:themeColor="text1"/>
          <w:sz w:val="24"/>
          <w:szCs w:val="24"/>
        </w:rPr>
        <w:t>substitute</w:t>
      </w:r>
      <w:proofErr w:type="gramEnd"/>
      <w:r w:rsidRPr="002B11CE">
        <w:rPr>
          <w:rFonts w:asciiTheme="minorHAnsi" w:eastAsia="Century Gothic" w:hAnsiTheme="minorHAnsi" w:cstheme="minorHAnsi"/>
          <w:color w:val="000000" w:themeColor="text1"/>
          <w:sz w:val="24"/>
          <w:szCs w:val="24"/>
        </w:rPr>
        <w:t xml:space="preserve"> that course for </w:t>
      </w:r>
      <w:r w:rsidRPr="002B11CE">
        <w:rPr>
          <w:rFonts w:asciiTheme="minorHAnsi" w:eastAsia="Century Gothic" w:hAnsiTheme="minorHAnsi" w:cstheme="minorHAnsi"/>
          <w:sz w:val="24"/>
          <w:szCs w:val="24"/>
        </w:rPr>
        <w:t>15:253:523.</w:t>
      </w:r>
    </w:p>
    <w:p w14:paraId="4F6E1EA9" w14:textId="77777777" w:rsidR="006168AE" w:rsidRPr="002B11CE" w:rsidRDefault="006168AE" w:rsidP="2C6E3034">
      <w:pPr>
        <w:spacing w:before="240"/>
        <w:contextualSpacing/>
        <w:rPr>
          <w:rFonts w:asciiTheme="minorHAnsi" w:eastAsia="Century Gothic" w:hAnsiTheme="minorHAnsi" w:cstheme="minorHAnsi"/>
          <w:sz w:val="24"/>
          <w:szCs w:val="24"/>
        </w:rPr>
      </w:pPr>
    </w:p>
    <w:p w14:paraId="5F6D32FF" w14:textId="77777777" w:rsidR="006168AE" w:rsidRPr="002B11CE" w:rsidRDefault="006168AE" w:rsidP="2C6E3034">
      <w:pPr>
        <w:spacing w:before="240"/>
        <w:contextualSpacing/>
        <w:rPr>
          <w:rFonts w:asciiTheme="minorHAnsi" w:eastAsia="Century Gothic" w:hAnsiTheme="minorHAnsi" w:cstheme="minorHAnsi"/>
          <w:sz w:val="24"/>
          <w:szCs w:val="24"/>
        </w:rPr>
      </w:pPr>
    </w:p>
    <w:p w14:paraId="1AC1364B" w14:textId="22925566" w:rsidR="006168AE" w:rsidRPr="002B11CE" w:rsidRDefault="00C36E5A" w:rsidP="2C6E3034">
      <w:pPr>
        <w:spacing w:before="240"/>
        <w:ind w:left="547" w:hanging="547"/>
        <w:contextualSpacing/>
        <w:rPr>
          <w:rFonts w:asciiTheme="minorHAnsi" w:hAnsiTheme="minorHAnsi" w:cstheme="minorHAnsi"/>
          <w:sz w:val="24"/>
          <w:szCs w:val="24"/>
        </w:rPr>
      </w:pPr>
      <w:r w:rsidRPr="002B11CE">
        <w:rPr>
          <w:rFonts w:asciiTheme="minorHAnsi" w:hAnsiTheme="minorHAnsi" w:cstheme="minorHAnsi"/>
          <w:b/>
          <w:bCs/>
          <w:sz w:val="24"/>
          <w:szCs w:val="24"/>
        </w:rPr>
        <w:t>VI.</w:t>
      </w:r>
      <w:r w:rsidRPr="002B11CE">
        <w:rPr>
          <w:rFonts w:asciiTheme="minorHAnsi" w:hAnsiTheme="minorHAnsi" w:cstheme="minorHAnsi"/>
          <w:sz w:val="24"/>
          <w:szCs w:val="24"/>
        </w:rPr>
        <w:tab/>
      </w:r>
      <w:r w:rsidRPr="002B11CE">
        <w:rPr>
          <w:rFonts w:asciiTheme="minorHAnsi" w:hAnsiTheme="minorHAnsi" w:cstheme="minorHAnsi"/>
          <w:b/>
          <w:bCs/>
          <w:sz w:val="24"/>
          <w:szCs w:val="24"/>
        </w:rPr>
        <w:t>HIB</w:t>
      </w:r>
      <w:r w:rsidR="0095770B" w:rsidRPr="002B11CE">
        <w:rPr>
          <w:rFonts w:asciiTheme="minorHAnsi" w:hAnsiTheme="minorHAnsi" w:cstheme="minorHAnsi"/>
          <w:b/>
          <w:bCs/>
          <w:sz w:val="24"/>
          <w:szCs w:val="24"/>
        </w:rPr>
        <w:t xml:space="preserve"> </w:t>
      </w:r>
      <w:r w:rsidRPr="002B11CE">
        <w:rPr>
          <w:rFonts w:asciiTheme="minorHAnsi" w:hAnsiTheme="minorHAnsi" w:cstheme="minorHAnsi"/>
          <w:b/>
          <w:bCs/>
          <w:sz w:val="24"/>
          <w:szCs w:val="24"/>
        </w:rPr>
        <w:t>TRAINING:</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All</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candidates</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for</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certification</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must</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complete</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pre-service</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training</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in</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the</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prevention</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of</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harassment,</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intimidation,</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and</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bullying</w:t>
      </w:r>
      <w:r w:rsidR="0095770B" w:rsidRPr="002B11CE">
        <w:rPr>
          <w:rFonts w:asciiTheme="minorHAnsi" w:hAnsiTheme="minorHAnsi" w:cstheme="minorHAnsi"/>
          <w:sz w:val="24"/>
          <w:szCs w:val="24"/>
        </w:rPr>
        <w:t xml:space="preserve"> </w:t>
      </w:r>
      <w:r w:rsidRPr="002B11CE">
        <w:rPr>
          <w:rFonts w:asciiTheme="minorHAnsi" w:hAnsiTheme="minorHAnsi" w:cstheme="minorHAnsi"/>
          <w:sz w:val="24"/>
          <w:szCs w:val="24"/>
        </w:rPr>
        <w:t>(HIB).</w:t>
      </w:r>
    </w:p>
    <w:sectPr w:rsidR="006168AE" w:rsidRPr="002B11CE" w:rsidSect="001026C6">
      <w:headerReference w:type="default" r:id="rId14"/>
      <w:footerReference w:type="default" r:id="rId15"/>
      <w:headerReference w:type="first" r:id="rId16"/>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2165" w14:textId="77777777" w:rsidR="00981CD3" w:rsidRDefault="00981CD3">
      <w:r>
        <w:separator/>
      </w:r>
    </w:p>
  </w:endnote>
  <w:endnote w:type="continuationSeparator" w:id="0">
    <w:p w14:paraId="5B868F31" w14:textId="77777777" w:rsidR="00981CD3" w:rsidRDefault="0098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299A" w14:textId="04797552"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w:t>
    </w:r>
    <w:r w:rsidR="00C36E5A">
      <w:rPr>
        <w:rFonts w:ascii="Century Gothic" w:hAnsi="Century Gothic"/>
        <w:sz w:val="16"/>
        <w:szCs w:val="16"/>
      </w:rPr>
      <w:t>000K</w:t>
    </w:r>
    <w:r>
      <w:rPr>
        <w:rFonts w:ascii="Century Gothic" w:hAnsi="Century Gothic"/>
        <w:sz w:val="16"/>
        <w:szCs w:val="16"/>
      </w:rPr>
      <w:t xml:space="preserve"> </w:t>
    </w:r>
    <w:r w:rsidR="005727ED">
      <w:rPr>
        <w:rFonts w:ascii="Century Gothic" w:hAnsi="Century Gothic"/>
        <w:sz w:val="16"/>
        <w:szCs w:val="16"/>
      </w:rPr>
      <w:t>3</w:t>
    </w:r>
    <w:r w:rsidR="000E722B">
      <w:rPr>
        <w:rFonts w:ascii="Century Gothic" w:hAnsi="Century Gothic"/>
        <w:sz w:val="16"/>
        <w:szCs w:val="16"/>
      </w:rPr>
      <w:t>/</w:t>
    </w:r>
    <w:r w:rsidR="005727ED">
      <w:rPr>
        <w:rFonts w:ascii="Century Gothic" w:hAnsi="Century Gothic"/>
        <w:sz w:val="16"/>
        <w:szCs w:val="16"/>
      </w:rPr>
      <w:t>5</w:t>
    </w:r>
    <w:r w:rsidR="000E722B">
      <w:rPr>
        <w:rFonts w:ascii="Century Gothic" w:hAnsi="Century Gothic"/>
        <w:sz w:val="16"/>
        <w:szCs w:val="16"/>
      </w:rPr>
      <w:t>/2</w:t>
    </w:r>
    <w:r w:rsidR="006168AE">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8CBF" w14:textId="77777777" w:rsidR="00981CD3" w:rsidRDefault="00981CD3">
      <w:r>
        <w:separator/>
      </w:r>
    </w:p>
  </w:footnote>
  <w:footnote w:type="continuationSeparator" w:id="0">
    <w:p w14:paraId="6CC3110C" w14:textId="77777777" w:rsidR="00981CD3" w:rsidRDefault="00981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CB4C"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ECDF"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color w:val="2B579A"/>
        <w:sz w:val="14"/>
        <w:szCs w:val="14"/>
        <w:shd w:val="clear" w:color="auto" w:fill="E6E6E6"/>
      </w:rPr>
      <w:drawing>
        <wp:anchor distT="0" distB="0" distL="114300" distR="114300" simplePos="0" relativeHeight="251656704" behindDoc="0" locked="0" layoutInCell="1" allowOverlap="1" wp14:anchorId="02F55864" wp14:editId="4BB2DE0E">
          <wp:simplePos x="0" y="0"/>
          <wp:positionH relativeFrom="column">
            <wp:posOffset>-180975</wp:posOffset>
          </wp:positionH>
          <wp:positionV relativeFrom="paragraph">
            <wp:posOffset>167640</wp:posOffset>
          </wp:positionV>
          <wp:extent cx="2996569" cy="495300"/>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996569"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DF41D"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7CDAD2D9" w14:textId="6D29CDBE" w:rsidR="00C10DC0"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r>
    <w:r w:rsidR="00447559" w:rsidRPr="00BB2C30">
      <w:rPr>
        <w:rFonts w:ascii="Arial" w:hAnsi="Arial" w:cs="Arial"/>
        <w:sz w:val="15"/>
        <w:szCs w:val="15"/>
      </w:rPr>
      <w:t>academic.services@gse.rutgers.edu</w:t>
    </w:r>
  </w:p>
  <w:p w14:paraId="71D7D89F" w14:textId="77777777" w:rsidR="00447559" w:rsidRPr="00CE36A8" w:rsidRDefault="00447559" w:rsidP="00FF7F13">
    <w:pPr>
      <w:pStyle w:val="Header"/>
      <w:tabs>
        <w:tab w:val="left" w:pos="4680"/>
        <w:tab w:val="left" w:pos="8100"/>
      </w:tabs>
      <w:rPr>
        <w:rFonts w:ascii="Arial" w:hAnsi="Arial" w:cs="Arial"/>
        <w:sz w:val="15"/>
        <w:szCs w:val="15"/>
      </w:rPr>
    </w:pPr>
  </w:p>
  <w:p w14:paraId="009E4D77" w14:textId="3485AF95" w:rsidR="00680E8A" w:rsidRPr="00CE36A8" w:rsidRDefault="00680E8A" w:rsidP="00C401F8">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168AE">
      <w:rPr>
        <w:rFonts w:ascii="Arial" w:hAnsi="Arial" w:cs="Arial"/>
        <w:sz w:val="15"/>
        <w:szCs w:val="15"/>
      </w:rPr>
      <w:t xml:space="preserve"> </w:t>
    </w:r>
    <w:r w:rsidRPr="00CE36A8">
      <w:rPr>
        <w:rFonts w:ascii="Arial" w:hAnsi="Arial" w:cs="Arial"/>
        <w:sz w:val="15"/>
        <w:szCs w:val="15"/>
      </w:rPr>
      <w:t>848-932-3232</w:t>
    </w:r>
  </w:p>
  <w:p w14:paraId="540E91E4" w14:textId="7AE7AA9E"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4DFFB27E"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656F68D5"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055306"/>
    <w:multiLevelType w:val="hybridMultilevel"/>
    <w:tmpl w:val="939C7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3"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735780"/>
    <w:multiLevelType w:val="hybridMultilevel"/>
    <w:tmpl w:val="C5BC789E"/>
    <w:lvl w:ilvl="0" w:tplc="DB443F1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4"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536955">
    <w:abstractNumId w:val="7"/>
  </w:num>
  <w:num w:numId="2" w16cid:durableId="210308573">
    <w:abstractNumId w:val="19"/>
  </w:num>
  <w:num w:numId="3" w16cid:durableId="689263644">
    <w:abstractNumId w:val="2"/>
  </w:num>
  <w:num w:numId="4" w16cid:durableId="672489447">
    <w:abstractNumId w:val="14"/>
  </w:num>
  <w:num w:numId="5" w16cid:durableId="1174152615">
    <w:abstractNumId w:val="0"/>
  </w:num>
  <w:num w:numId="6" w16cid:durableId="1295404665">
    <w:abstractNumId w:val="13"/>
  </w:num>
  <w:num w:numId="7" w16cid:durableId="1275480667">
    <w:abstractNumId w:val="9"/>
  </w:num>
  <w:num w:numId="8" w16cid:durableId="1037313561">
    <w:abstractNumId w:val="15"/>
  </w:num>
  <w:num w:numId="9" w16cid:durableId="1514764489">
    <w:abstractNumId w:val="12"/>
  </w:num>
  <w:num w:numId="10" w16cid:durableId="828206246">
    <w:abstractNumId w:val="21"/>
  </w:num>
  <w:num w:numId="11" w16cid:durableId="1601136278">
    <w:abstractNumId w:val="5"/>
  </w:num>
  <w:num w:numId="12" w16cid:durableId="388381811">
    <w:abstractNumId w:val="4"/>
  </w:num>
  <w:num w:numId="13" w16cid:durableId="494614327">
    <w:abstractNumId w:val="17"/>
  </w:num>
  <w:num w:numId="14" w16cid:durableId="1284264788">
    <w:abstractNumId w:val="20"/>
  </w:num>
  <w:num w:numId="15" w16cid:durableId="1537739024">
    <w:abstractNumId w:val="6"/>
  </w:num>
  <w:num w:numId="16" w16cid:durableId="1648827119">
    <w:abstractNumId w:val="16"/>
  </w:num>
  <w:num w:numId="17" w16cid:durableId="509956658">
    <w:abstractNumId w:val="3"/>
  </w:num>
  <w:num w:numId="18" w16cid:durableId="2064257838">
    <w:abstractNumId w:val="18"/>
  </w:num>
  <w:num w:numId="19" w16cid:durableId="1310209910">
    <w:abstractNumId w:val="11"/>
  </w:num>
  <w:num w:numId="20" w16cid:durableId="897401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44581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2548669">
    <w:abstractNumId w:val="1"/>
  </w:num>
  <w:num w:numId="23" w16cid:durableId="2187088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9tWNlDLq6e5st4vZEEnxJ3uP5p29m2k1UCeiCu792YfZ9tZ+wflGA5My7j8z6oTbtGI4NWAWhJsSk6+Hn0tfw==" w:salt="iKGCE5KT061qrZln02TMh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1111C"/>
    <w:rsid w:val="0001206B"/>
    <w:rsid w:val="00023190"/>
    <w:rsid w:val="00025E11"/>
    <w:rsid w:val="000345AA"/>
    <w:rsid w:val="00035700"/>
    <w:rsid w:val="00036360"/>
    <w:rsid w:val="00042129"/>
    <w:rsid w:val="00045C9A"/>
    <w:rsid w:val="000521AA"/>
    <w:rsid w:val="0005327F"/>
    <w:rsid w:val="00053BC7"/>
    <w:rsid w:val="000675DE"/>
    <w:rsid w:val="00076020"/>
    <w:rsid w:val="00082988"/>
    <w:rsid w:val="000A4682"/>
    <w:rsid w:val="000A56EF"/>
    <w:rsid w:val="000B61C7"/>
    <w:rsid w:val="000C07B9"/>
    <w:rsid w:val="000C31BC"/>
    <w:rsid w:val="000C3B57"/>
    <w:rsid w:val="000C4767"/>
    <w:rsid w:val="000C7795"/>
    <w:rsid w:val="000D3F29"/>
    <w:rsid w:val="000D4B16"/>
    <w:rsid w:val="000D76DA"/>
    <w:rsid w:val="000D7F7B"/>
    <w:rsid w:val="000E722B"/>
    <w:rsid w:val="000F6353"/>
    <w:rsid w:val="001026C6"/>
    <w:rsid w:val="00103B49"/>
    <w:rsid w:val="00104E4D"/>
    <w:rsid w:val="001074A2"/>
    <w:rsid w:val="0011030D"/>
    <w:rsid w:val="00112B91"/>
    <w:rsid w:val="00114A44"/>
    <w:rsid w:val="001220AD"/>
    <w:rsid w:val="00123470"/>
    <w:rsid w:val="00130B5C"/>
    <w:rsid w:val="00146580"/>
    <w:rsid w:val="001468F3"/>
    <w:rsid w:val="001534D2"/>
    <w:rsid w:val="00154724"/>
    <w:rsid w:val="00157AEC"/>
    <w:rsid w:val="00166A21"/>
    <w:rsid w:val="00173CC0"/>
    <w:rsid w:val="00174775"/>
    <w:rsid w:val="00185D5B"/>
    <w:rsid w:val="001916A3"/>
    <w:rsid w:val="00192071"/>
    <w:rsid w:val="00197354"/>
    <w:rsid w:val="001A24B5"/>
    <w:rsid w:val="001A5813"/>
    <w:rsid w:val="001A58F6"/>
    <w:rsid w:val="001A6920"/>
    <w:rsid w:val="001C119F"/>
    <w:rsid w:val="001C60F4"/>
    <w:rsid w:val="001D2E08"/>
    <w:rsid w:val="001D7581"/>
    <w:rsid w:val="001E3EB9"/>
    <w:rsid w:val="001E5C09"/>
    <w:rsid w:val="001F6172"/>
    <w:rsid w:val="002018D5"/>
    <w:rsid w:val="00204FD7"/>
    <w:rsid w:val="00211B01"/>
    <w:rsid w:val="00215464"/>
    <w:rsid w:val="00217B70"/>
    <w:rsid w:val="00230647"/>
    <w:rsid w:val="00230959"/>
    <w:rsid w:val="0023214F"/>
    <w:rsid w:val="00232D50"/>
    <w:rsid w:val="00233C9D"/>
    <w:rsid w:val="00236ADF"/>
    <w:rsid w:val="002372B2"/>
    <w:rsid w:val="00240D96"/>
    <w:rsid w:val="002429CC"/>
    <w:rsid w:val="00243756"/>
    <w:rsid w:val="002500C8"/>
    <w:rsid w:val="00265B9F"/>
    <w:rsid w:val="00266640"/>
    <w:rsid w:val="00267F08"/>
    <w:rsid w:val="002913EE"/>
    <w:rsid w:val="002A2217"/>
    <w:rsid w:val="002B11CE"/>
    <w:rsid w:val="002B41D0"/>
    <w:rsid w:val="002B4CED"/>
    <w:rsid w:val="002B6844"/>
    <w:rsid w:val="002C4EB4"/>
    <w:rsid w:val="002D0DF6"/>
    <w:rsid w:val="002D0EDE"/>
    <w:rsid w:val="002D39F5"/>
    <w:rsid w:val="002D5B55"/>
    <w:rsid w:val="002F0FAC"/>
    <w:rsid w:val="00302791"/>
    <w:rsid w:val="00312293"/>
    <w:rsid w:val="00314CA5"/>
    <w:rsid w:val="00315CF4"/>
    <w:rsid w:val="003200C0"/>
    <w:rsid w:val="003249CA"/>
    <w:rsid w:val="003339E0"/>
    <w:rsid w:val="00345047"/>
    <w:rsid w:val="003515C5"/>
    <w:rsid w:val="00352023"/>
    <w:rsid w:val="00353B7A"/>
    <w:rsid w:val="003606D2"/>
    <w:rsid w:val="00367C55"/>
    <w:rsid w:val="00372741"/>
    <w:rsid w:val="00372F10"/>
    <w:rsid w:val="003741B4"/>
    <w:rsid w:val="003756CF"/>
    <w:rsid w:val="003759C9"/>
    <w:rsid w:val="00390F9B"/>
    <w:rsid w:val="003932B7"/>
    <w:rsid w:val="003A33B3"/>
    <w:rsid w:val="003A3C85"/>
    <w:rsid w:val="003A4F85"/>
    <w:rsid w:val="003B0F6B"/>
    <w:rsid w:val="003B6933"/>
    <w:rsid w:val="003C1605"/>
    <w:rsid w:val="003C2101"/>
    <w:rsid w:val="003C67A2"/>
    <w:rsid w:val="003D0796"/>
    <w:rsid w:val="003D5CD5"/>
    <w:rsid w:val="003F4750"/>
    <w:rsid w:val="00403C6C"/>
    <w:rsid w:val="00404DAB"/>
    <w:rsid w:val="00410DE0"/>
    <w:rsid w:val="00410F5C"/>
    <w:rsid w:val="00420C4C"/>
    <w:rsid w:val="0042339D"/>
    <w:rsid w:val="00434A27"/>
    <w:rsid w:val="00435A7B"/>
    <w:rsid w:val="00436DB8"/>
    <w:rsid w:val="00441C5C"/>
    <w:rsid w:val="00441E7A"/>
    <w:rsid w:val="0044745E"/>
    <w:rsid w:val="00447559"/>
    <w:rsid w:val="00452128"/>
    <w:rsid w:val="0045559B"/>
    <w:rsid w:val="00462499"/>
    <w:rsid w:val="00465E0C"/>
    <w:rsid w:val="00467C1C"/>
    <w:rsid w:val="0047023B"/>
    <w:rsid w:val="00492CC3"/>
    <w:rsid w:val="0049545A"/>
    <w:rsid w:val="004A3789"/>
    <w:rsid w:val="004A7F32"/>
    <w:rsid w:val="004B191B"/>
    <w:rsid w:val="004B1F4E"/>
    <w:rsid w:val="004B34E9"/>
    <w:rsid w:val="004B392D"/>
    <w:rsid w:val="004C6552"/>
    <w:rsid w:val="004D3C04"/>
    <w:rsid w:val="004D64A6"/>
    <w:rsid w:val="004E0203"/>
    <w:rsid w:val="004E6B58"/>
    <w:rsid w:val="00500628"/>
    <w:rsid w:val="005032FA"/>
    <w:rsid w:val="00504BDA"/>
    <w:rsid w:val="00505E31"/>
    <w:rsid w:val="00517ABB"/>
    <w:rsid w:val="00517F99"/>
    <w:rsid w:val="005219FE"/>
    <w:rsid w:val="00521FE6"/>
    <w:rsid w:val="00527D3F"/>
    <w:rsid w:val="00527E24"/>
    <w:rsid w:val="00536167"/>
    <w:rsid w:val="0054661D"/>
    <w:rsid w:val="00547C48"/>
    <w:rsid w:val="005532A8"/>
    <w:rsid w:val="00554243"/>
    <w:rsid w:val="005549AF"/>
    <w:rsid w:val="005552B6"/>
    <w:rsid w:val="005602D5"/>
    <w:rsid w:val="0057065A"/>
    <w:rsid w:val="005727ED"/>
    <w:rsid w:val="005865D3"/>
    <w:rsid w:val="00590588"/>
    <w:rsid w:val="00590FF1"/>
    <w:rsid w:val="005931DE"/>
    <w:rsid w:val="005A03B6"/>
    <w:rsid w:val="005A27A0"/>
    <w:rsid w:val="005A4A67"/>
    <w:rsid w:val="005A4F1A"/>
    <w:rsid w:val="005B0116"/>
    <w:rsid w:val="005B7E22"/>
    <w:rsid w:val="005C471F"/>
    <w:rsid w:val="005C75F3"/>
    <w:rsid w:val="005D67E0"/>
    <w:rsid w:val="005E3F86"/>
    <w:rsid w:val="005E6BB1"/>
    <w:rsid w:val="005F5DA9"/>
    <w:rsid w:val="00600A0E"/>
    <w:rsid w:val="006063AE"/>
    <w:rsid w:val="006168AE"/>
    <w:rsid w:val="006221FF"/>
    <w:rsid w:val="0062320B"/>
    <w:rsid w:val="006313CB"/>
    <w:rsid w:val="00633529"/>
    <w:rsid w:val="006369D3"/>
    <w:rsid w:val="00641CB2"/>
    <w:rsid w:val="0064210E"/>
    <w:rsid w:val="00644726"/>
    <w:rsid w:val="00646F70"/>
    <w:rsid w:val="00647D82"/>
    <w:rsid w:val="00651812"/>
    <w:rsid w:val="00654799"/>
    <w:rsid w:val="0065637D"/>
    <w:rsid w:val="006573B9"/>
    <w:rsid w:val="00661E61"/>
    <w:rsid w:val="006627DF"/>
    <w:rsid w:val="00663E33"/>
    <w:rsid w:val="00667926"/>
    <w:rsid w:val="0067298B"/>
    <w:rsid w:val="006769E7"/>
    <w:rsid w:val="00680E8A"/>
    <w:rsid w:val="00684BCC"/>
    <w:rsid w:val="00686682"/>
    <w:rsid w:val="0068702C"/>
    <w:rsid w:val="00687D91"/>
    <w:rsid w:val="006920A7"/>
    <w:rsid w:val="0069442B"/>
    <w:rsid w:val="006966F8"/>
    <w:rsid w:val="006B3502"/>
    <w:rsid w:val="006B4372"/>
    <w:rsid w:val="006B6826"/>
    <w:rsid w:val="006C0951"/>
    <w:rsid w:val="006C30CF"/>
    <w:rsid w:val="006C671A"/>
    <w:rsid w:val="006D011A"/>
    <w:rsid w:val="006D26E7"/>
    <w:rsid w:val="006D348E"/>
    <w:rsid w:val="006E242E"/>
    <w:rsid w:val="006E2C41"/>
    <w:rsid w:val="006E5EE3"/>
    <w:rsid w:val="006E6087"/>
    <w:rsid w:val="006F1D53"/>
    <w:rsid w:val="007025F9"/>
    <w:rsid w:val="00717FEC"/>
    <w:rsid w:val="00724622"/>
    <w:rsid w:val="0072491C"/>
    <w:rsid w:val="00724DEA"/>
    <w:rsid w:val="00724EF0"/>
    <w:rsid w:val="007276AD"/>
    <w:rsid w:val="007307DE"/>
    <w:rsid w:val="007317D2"/>
    <w:rsid w:val="00732B1E"/>
    <w:rsid w:val="00732EB2"/>
    <w:rsid w:val="007338D4"/>
    <w:rsid w:val="007369F8"/>
    <w:rsid w:val="00744E7E"/>
    <w:rsid w:val="00747555"/>
    <w:rsid w:val="00755A38"/>
    <w:rsid w:val="00763C8D"/>
    <w:rsid w:val="00765A4E"/>
    <w:rsid w:val="00771A21"/>
    <w:rsid w:val="007A44E8"/>
    <w:rsid w:val="007B1F5D"/>
    <w:rsid w:val="007B4AFE"/>
    <w:rsid w:val="007B7339"/>
    <w:rsid w:val="007C0B4F"/>
    <w:rsid w:val="007D6514"/>
    <w:rsid w:val="007D6DCA"/>
    <w:rsid w:val="007F0E73"/>
    <w:rsid w:val="007F3F2A"/>
    <w:rsid w:val="007F5D9F"/>
    <w:rsid w:val="00800FB9"/>
    <w:rsid w:val="00802378"/>
    <w:rsid w:val="00813522"/>
    <w:rsid w:val="008211CA"/>
    <w:rsid w:val="008222AA"/>
    <w:rsid w:val="00840048"/>
    <w:rsid w:val="0084418B"/>
    <w:rsid w:val="00846D79"/>
    <w:rsid w:val="00853588"/>
    <w:rsid w:val="00855227"/>
    <w:rsid w:val="0086413C"/>
    <w:rsid w:val="008646EC"/>
    <w:rsid w:val="00871762"/>
    <w:rsid w:val="008766A6"/>
    <w:rsid w:val="00886A9D"/>
    <w:rsid w:val="00890E40"/>
    <w:rsid w:val="00893BC0"/>
    <w:rsid w:val="00895909"/>
    <w:rsid w:val="00895F57"/>
    <w:rsid w:val="00896FDF"/>
    <w:rsid w:val="00897587"/>
    <w:rsid w:val="008A05EA"/>
    <w:rsid w:val="008A3B32"/>
    <w:rsid w:val="008A4DFA"/>
    <w:rsid w:val="008B1C5A"/>
    <w:rsid w:val="008C3AFE"/>
    <w:rsid w:val="008C4C2F"/>
    <w:rsid w:val="008D391E"/>
    <w:rsid w:val="008D50FA"/>
    <w:rsid w:val="008E6FCA"/>
    <w:rsid w:val="008E7C0F"/>
    <w:rsid w:val="008F3A5D"/>
    <w:rsid w:val="008F4A71"/>
    <w:rsid w:val="008F78A8"/>
    <w:rsid w:val="00901237"/>
    <w:rsid w:val="0090166A"/>
    <w:rsid w:val="0090571A"/>
    <w:rsid w:val="0091521E"/>
    <w:rsid w:val="00922F68"/>
    <w:rsid w:val="009276F3"/>
    <w:rsid w:val="00933673"/>
    <w:rsid w:val="00935A31"/>
    <w:rsid w:val="00942B9C"/>
    <w:rsid w:val="0094311A"/>
    <w:rsid w:val="00944F04"/>
    <w:rsid w:val="00946CC9"/>
    <w:rsid w:val="0095770B"/>
    <w:rsid w:val="00957E35"/>
    <w:rsid w:val="009612F3"/>
    <w:rsid w:val="00962CC9"/>
    <w:rsid w:val="00967E4B"/>
    <w:rsid w:val="009718AE"/>
    <w:rsid w:val="00971E3C"/>
    <w:rsid w:val="00972341"/>
    <w:rsid w:val="00975676"/>
    <w:rsid w:val="00981CD3"/>
    <w:rsid w:val="00981D1D"/>
    <w:rsid w:val="0098580D"/>
    <w:rsid w:val="00992F50"/>
    <w:rsid w:val="00993857"/>
    <w:rsid w:val="009938DA"/>
    <w:rsid w:val="00996F7B"/>
    <w:rsid w:val="00997C84"/>
    <w:rsid w:val="009A44F0"/>
    <w:rsid w:val="009A59FC"/>
    <w:rsid w:val="009B332E"/>
    <w:rsid w:val="009B3602"/>
    <w:rsid w:val="009C341D"/>
    <w:rsid w:val="009C373D"/>
    <w:rsid w:val="009D0387"/>
    <w:rsid w:val="009D0BDD"/>
    <w:rsid w:val="009D2218"/>
    <w:rsid w:val="009D6054"/>
    <w:rsid w:val="009E7C78"/>
    <w:rsid w:val="009F4F68"/>
    <w:rsid w:val="00A05F8A"/>
    <w:rsid w:val="00A10E07"/>
    <w:rsid w:val="00A121A4"/>
    <w:rsid w:val="00A12CBB"/>
    <w:rsid w:val="00A17C03"/>
    <w:rsid w:val="00A24AB3"/>
    <w:rsid w:val="00A26ED1"/>
    <w:rsid w:val="00A27496"/>
    <w:rsid w:val="00A27D0E"/>
    <w:rsid w:val="00A312D0"/>
    <w:rsid w:val="00A32AC0"/>
    <w:rsid w:val="00A64440"/>
    <w:rsid w:val="00A70014"/>
    <w:rsid w:val="00A75403"/>
    <w:rsid w:val="00A76C02"/>
    <w:rsid w:val="00A824EB"/>
    <w:rsid w:val="00A83D3D"/>
    <w:rsid w:val="00A84BAA"/>
    <w:rsid w:val="00A92847"/>
    <w:rsid w:val="00AA03FD"/>
    <w:rsid w:val="00AA7DF8"/>
    <w:rsid w:val="00AB2B67"/>
    <w:rsid w:val="00AB3FF7"/>
    <w:rsid w:val="00AB42C5"/>
    <w:rsid w:val="00AB4FBA"/>
    <w:rsid w:val="00AC50C3"/>
    <w:rsid w:val="00AD34B8"/>
    <w:rsid w:val="00AE0828"/>
    <w:rsid w:val="00AF1A0D"/>
    <w:rsid w:val="00AF415A"/>
    <w:rsid w:val="00B06747"/>
    <w:rsid w:val="00B240D3"/>
    <w:rsid w:val="00B27E76"/>
    <w:rsid w:val="00B31297"/>
    <w:rsid w:val="00B4025E"/>
    <w:rsid w:val="00B4459F"/>
    <w:rsid w:val="00B47E81"/>
    <w:rsid w:val="00B5070F"/>
    <w:rsid w:val="00B52C8D"/>
    <w:rsid w:val="00B54744"/>
    <w:rsid w:val="00B5651D"/>
    <w:rsid w:val="00B62132"/>
    <w:rsid w:val="00B626EE"/>
    <w:rsid w:val="00B6511F"/>
    <w:rsid w:val="00B676BD"/>
    <w:rsid w:val="00B734C6"/>
    <w:rsid w:val="00B74B16"/>
    <w:rsid w:val="00B766A5"/>
    <w:rsid w:val="00B800E7"/>
    <w:rsid w:val="00B80687"/>
    <w:rsid w:val="00B81FB5"/>
    <w:rsid w:val="00B91273"/>
    <w:rsid w:val="00BA12FC"/>
    <w:rsid w:val="00BA7B16"/>
    <w:rsid w:val="00BB2C30"/>
    <w:rsid w:val="00BB73BC"/>
    <w:rsid w:val="00BC1844"/>
    <w:rsid w:val="00BC5798"/>
    <w:rsid w:val="00BD60DB"/>
    <w:rsid w:val="00BE5391"/>
    <w:rsid w:val="00BE7CA1"/>
    <w:rsid w:val="00BF456F"/>
    <w:rsid w:val="00C10DC0"/>
    <w:rsid w:val="00C12080"/>
    <w:rsid w:val="00C151DF"/>
    <w:rsid w:val="00C16565"/>
    <w:rsid w:val="00C20C9F"/>
    <w:rsid w:val="00C33191"/>
    <w:rsid w:val="00C355B2"/>
    <w:rsid w:val="00C36E5A"/>
    <w:rsid w:val="00C401F8"/>
    <w:rsid w:val="00C42E30"/>
    <w:rsid w:val="00C530EF"/>
    <w:rsid w:val="00C57342"/>
    <w:rsid w:val="00C60F3E"/>
    <w:rsid w:val="00C611B1"/>
    <w:rsid w:val="00C73808"/>
    <w:rsid w:val="00C74C76"/>
    <w:rsid w:val="00C76DA4"/>
    <w:rsid w:val="00C80E9E"/>
    <w:rsid w:val="00C86379"/>
    <w:rsid w:val="00C960DC"/>
    <w:rsid w:val="00C9730C"/>
    <w:rsid w:val="00CA7B1E"/>
    <w:rsid w:val="00CC43FE"/>
    <w:rsid w:val="00CC46C8"/>
    <w:rsid w:val="00CC765F"/>
    <w:rsid w:val="00CD28C9"/>
    <w:rsid w:val="00CD3AA8"/>
    <w:rsid w:val="00CD6027"/>
    <w:rsid w:val="00CE2F6F"/>
    <w:rsid w:val="00CE36A8"/>
    <w:rsid w:val="00CE5E72"/>
    <w:rsid w:val="00CF1083"/>
    <w:rsid w:val="00CF2A35"/>
    <w:rsid w:val="00CF53EB"/>
    <w:rsid w:val="00D0516A"/>
    <w:rsid w:val="00D103B3"/>
    <w:rsid w:val="00D1343B"/>
    <w:rsid w:val="00D16B14"/>
    <w:rsid w:val="00D224C4"/>
    <w:rsid w:val="00D2465C"/>
    <w:rsid w:val="00D251DA"/>
    <w:rsid w:val="00D269E8"/>
    <w:rsid w:val="00D328DD"/>
    <w:rsid w:val="00D427CA"/>
    <w:rsid w:val="00D447CA"/>
    <w:rsid w:val="00D511EA"/>
    <w:rsid w:val="00D517A6"/>
    <w:rsid w:val="00D52A17"/>
    <w:rsid w:val="00D54F55"/>
    <w:rsid w:val="00D56295"/>
    <w:rsid w:val="00D602CF"/>
    <w:rsid w:val="00D61C86"/>
    <w:rsid w:val="00D73051"/>
    <w:rsid w:val="00D730DF"/>
    <w:rsid w:val="00D741BA"/>
    <w:rsid w:val="00D90542"/>
    <w:rsid w:val="00DB05F9"/>
    <w:rsid w:val="00DD120E"/>
    <w:rsid w:val="00DD19C5"/>
    <w:rsid w:val="00DE136B"/>
    <w:rsid w:val="00DE2A93"/>
    <w:rsid w:val="00DF0F19"/>
    <w:rsid w:val="00DF2D5D"/>
    <w:rsid w:val="00DF6B8F"/>
    <w:rsid w:val="00DF6DFC"/>
    <w:rsid w:val="00E030C0"/>
    <w:rsid w:val="00E036A6"/>
    <w:rsid w:val="00E10BD4"/>
    <w:rsid w:val="00E16A5A"/>
    <w:rsid w:val="00E36510"/>
    <w:rsid w:val="00E500A0"/>
    <w:rsid w:val="00E52D73"/>
    <w:rsid w:val="00E53A1E"/>
    <w:rsid w:val="00E56C7A"/>
    <w:rsid w:val="00E6015D"/>
    <w:rsid w:val="00E63D7C"/>
    <w:rsid w:val="00E7651E"/>
    <w:rsid w:val="00E84FE9"/>
    <w:rsid w:val="00E85CC1"/>
    <w:rsid w:val="00E86BA8"/>
    <w:rsid w:val="00EA2BC6"/>
    <w:rsid w:val="00EA4B72"/>
    <w:rsid w:val="00EA65D6"/>
    <w:rsid w:val="00EB00FA"/>
    <w:rsid w:val="00EB4ED3"/>
    <w:rsid w:val="00EC755C"/>
    <w:rsid w:val="00ED1E26"/>
    <w:rsid w:val="00EE0CE7"/>
    <w:rsid w:val="00EE40A4"/>
    <w:rsid w:val="00F00097"/>
    <w:rsid w:val="00F01949"/>
    <w:rsid w:val="00F04558"/>
    <w:rsid w:val="00F1021C"/>
    <w:rsid w:val="00F275B6"/>
    <w:rsid w:val="00F5277B"/>
    <w:rsid w:val="00F533B8"/>
    <w:rsid w:val="00F6252D"/>
    <w:rsid w:val="00F64119"/>
    <w:rsid w:val="00F6412B"/>
    <w:rsid w:val="00F64938"/>
    <w:rsid w:val="00F66323"/>
    <w:rsid w:val="00F70226"/>
    <w:rsid w:val="00F804D1"/>
    <w:rsid w:val="00F867B3"/>
    <w:rsid w:val="00F95D11"/>
    <w:rsid w:val="00F9651D"/>
    <w:rsid w:val="00F96E6C"/>
    <w:rsid w:val="00FA5B1B"/>
    <w:rsid w:val="00FB2121"/>
    <w:rsid w:val="00FB49B4"/>
    <w:rsid w:val="00FB51AA"/>
    <w:rsid w:val="00FB54B9"/>
    <w:rsid w:val="00FC7E89"/>
    <w:rsid w:val="00FD1CCB"/>
    <w:rsid w:val="00FD487B"/>
    <w:rsid w:val="00FE0D4A"/>
    <w:rsid w:val="00FE0E07"/>
    <w:rsid w:val="00FF0F4E"/>
    <w:rsid w:val="00FF7AAE"/>
    <w:rsid w:val="00FF7F13"/>
    <w:rsid w:val="0179333C"/>
    <w:rsid w:val="01C7D8A1"/>
    <w:rsid w:val="01ED337A"/>
    <w:rsid w:val="02969DDD"/>
    <w:rsid w:val="034FBDF2"/>
    <w:rsid w:val="03BCE30F"/>
    <w:rsid w:val="048623AE"/>
    <w:rsid w:val="04B7AA67"/>
    <w:rsid w:val="05184ED4"/>
    <w:rsid w:val="05198364"/>
    <w:rsid w:val="05667007"/>
    <w:rsid w:val="0602BB04"/>
    <w:rsid w:val="061B3792"/>
    <w:rsid w:val="06239A20"/>
    <w:rsid w:val="063CDB36"/>
    <w:rsid w:val="066BAE8E"/>
    <w:rsid w:val="081A198E"/>
    <w:rsid w:val="089C75C4"/>
    <w:rsid w:val="08B8275D"/>
    <w:rsid w:val="08D17561"/>
    <w:rsid w:val="08FF2DEB"/>
    <w:rsid w:val="09475054"/>
    <w:rsid w:val="0A726F94"/>
    <w:rsid w:val="0B0FE7EC"/>
    <w:rsid w:val="0B358A52"/>
    <w:rsid w:val="0B6F4634"/>
    <w:rsid w:val="0C568B43"/>
    <w:rsid w:val="0C6D6535"/>
    <w:rsid w:val="0CD713AD"/>
    <w:rsid w:val="0DC13C83"/>
    <w:rsid w:val="0DE7AADB"/>
    <w:rsid w:val="0E1AA7EC"/>
    <w:rsid w:val="0E60F505"/>
    <w:rsid w:val="0E775EC6"/>
    <w:rsid w:val="0E7E5C9F"/>
    <w:rsid w:val="0F215C17"/>
    <w:rsid w:val="0FE8DE60"/>
    <w:rsid w:val="0FF1F8B7"/>
    <w:rsid w:val="0FFB815E"/>
    <w:rsid w:val="11D2368A"/>
    <w:rsid w:val="11EDB602"/>
    <w:rsid w:val="1401285D"/>
    <w:rsid w:val="147D0EF2"/>
    <w:rsid w:val="14909463"/>
    <w:rsid w:val="15C73592"/>
    <w:rsid w:val="15FC2582"/>
    <w:rsid w:val="179F1BF9"/>
    <w:rsid w:val="17FAC84A"/>
    <w:rsid w:val="1806C7F2"/>
    <w:rsid w:val="1814E177"/>
    <w:rsid w:val="1B27BD75"/>
    <w:rsid w:val="1C10510B"/>
    <w:rsid w:val="1D9FB6F3"/>
    <w:rsid w:val="1DFA1C48"/>
    <w:rsid w:val="1DFA29F4"/>
    <w:rsid w:val="1E3BE4BA"/>
    <w:rsid w:val="1E56DCE4"/>
    <w:rsid w:val="1E6E56D1"/>
    <w:rsid w:val="1EC6AF48"/>
    <w:rsid w:val="1ECACB8F"/>
    <w:rsid w:val="1EDECF00"/>
    <w:rsid w:val="1EEAE580"/>
    <w:rsid w:val="1F786B7A"/>
    <w:rsid w:val="204EF696"/>
    <w:rsid w:val="2057578B"/>
    <w:rsid w:val="205D3671"/>
    <w:rsid w:val="20ACCB20"/>
    <w:rsid w:val="20BC7F7A"/>
    <w:rsid w:val="21A22BED"/>
    <w:rsid w:val="221E99BE"/>
    <w:rsid w:val="2269E458"/>
    <w:rsid w:val="22EB4FC8"/>
    <w:rsid w:val="2437FCC3"/>
    <w:rsid w:val="2513CDF7"/>
    <w:rsid w:val="255DE5CC"/>
    <w:rsid w:val="2581AA3C"/>
    <w:rsid w:val="267CEC39"/>
    <w:rsid w:val="269E040E"/>
    <w:rsid w:val="272410A5"/>
    <w:rsid w:val="27C51338"/>
    <w:rsid w:val="280FF0C3"/>
    <w:rsid w:val="29FE8071"/>
    <w:rsid w:val="2AC1FEAC"/>
    <w:rsid w:val="2B1E85ED"/>
    <w:rsid w:val="2BAB661B"/>
    <w:rsid w:val="2C6E3034"/>
    <w:rsid w:val="2C9A099D"/>
    <w:rsid w:val="2CA6E192"/>
    <w:rsid w:val="2D20675B"/>
    <w:rsid w:val="2E6E0979"/>
    <w:rsid w:val="31663EBD"/>
    <w:rsid w:val="316971C1"/>
    <w:rsid w:val="31CD3830"/>
    <w:rsid w:val="32B68B73"/>
    <w:rsid w:val="33A3BB1E"/>
    <w:rsid w:val="3442B260"/>
    <w:rsid w:val="359BF388"/>
    <w:rsid w:val="36B38D85"/>
    <w:rsid w:val="378DA2E1"/>
    <w:rsid w:val="37E55749"/>
    <w:rsid w:val="39CF6CA3"/>
    <w:rsid w:val="39E7E2F3"/>
    <w:rsid w:val="3B959C2B"/>
    <w:rsid w:val="3BC12B17"/>
    <w:rsid w:val="3D2C3D62"/>
    <w:rsid w:val="3DAEE096"/>
    <w:rsid w:val="3DCB3E24"/>
    <w:rsid w:val="3E2F72DB"/>
    <w:rsid w:val="3E5BCBC2"/>
    <w:rsid w:val="3E8DE10E"/>
    <w:rsid w:val="406F0960"/>
    <w:rsid w:val="41619F5B"/>
    <w:rsid w:val="41836607"/>
    <w:rsid w:val="434FDE5A"/>
    <w:rsid w:val="43EE16F4"/>
    <w:rsid w:val="4420BC2E"/>
    <w:rsid w:val="4447BBFF"/>
    <w:rsid w:val="4520EB16"/>
    <w:rsid w:val="452763EA"/>
    <w:rsid w:val="45BFE1F7"/>
    <w:rsid w:val="46A6554C"/>
    <w:rsid w:val="46FC4607"/>
    <w:rsid w:val="47C40D36"/>
    <w:rsid w:val="49B2AFBA"/>
    <w:rsid w:val="4B3F071E"/>
    <w:rsid w:val="4D00EE85"/>
    <w:rsid w:val="4DBB89B0"/>
    <w:rsid w:val="4DC45AD4"/>
    <w:rsid w:val="4E073055"/>
    <w:rsid w:val="5063F564"/>
    <w:rsid w:val="50675FB4"/>
    <w:rsid w:val="50DC221A"/>
    <w:rsid w:val="51F37B2B"/>
    <w:rsid w:val="520F316C"/>
    <w:rsid w:val="54CE71F7"/>
    <w:rsid w:val="55387F3E"/>
    <w:rsid w:val="554BCC32"/>
    <w:rsid w:val="55BFAD48"/>
    <w:rsid w:val="55D3A1DF"/>
    <w:rsid w:val="566D4991"/>
    <w:rsid w:val="5721F944"/>
    <w:rsid w:val="59824439"/>
    <w:rsid w:val="5A0EA80E"/>
    <w:rsid w:val="5A225D68"/>
    <w:rsid w:val="5AAA0B72"/>
    <w:rsid w:val="5AF90F94"/>
    <w:rsid w:val="5B1A3428"/>
    <w:rsid w:val="5D586DBE"/>
    <w:rsid w:val="5D8ED76A"/>
    <w:rsid w:val="5EC8C4C1"/>
    <w:rsid w:val="5F5D0CC4"/>
    <w:rsid w:val="5F7ED38C"/>
    <w:rsid w:val="5FD38D6C"/>
    <w:rsid w:val="60582D17"/>
    <w:rsid w:val="613F1F84"/>
    <w:rsid w:val="620E91F7"/>
    <w:rsid w:val="62C8485F"/>
    <w:rsid w:val="645D5351"/>
    <w:rsid w:val="64B65C76"/>
    <w:rsid w:val="64D0D3D2"/>
    <w:rsid w:val="66B20B96"/>
    <w:rsid w:val="6760EA73"/>
    <w:rsid w:val="687098C3"/>
    <w:rsid w:val="688916ED"/>
    <w:rsid w:val="68F3F285"/>
    <w:rsid w:val="690E517D"/>
    <w:rsid w:val="6A50C2E9"/>
    <w:rsid w:val="6AB12AB2"/>
    <w:rsid w:val="6D66250C"/>
    <w:rsid w:val="6E362209"/>
    <w:rsid w:val="6EE59F6A"/>
    <w:rsid w:val="6F3FE735"/>
    <w:rsid w:val="70258153"/>
    <w:rsid w:val="7047DC19"/>
    <w:rsid w:val="705C68B4"/>
    <w:rsid w:val="70B3223A"/>
    <w:rsid w:val="7115E383"/>
    <w:rsid w:val="72CEBB16"/>
    <w:rsid w:val="72FFA678"/>
    <w:rsid w:val="748A12AE"/>
    <w:rsid w:val="767A7ED5"/>
    <w:rsid w:val="77908702"/>
    <w:rsid w:val="784A72C1"/>
    <w:rsid w:val="78927E4E"/>
    <w:rsid w:val="7C07C1D8"/>
    <w:rsid w:val="7CBC300A"/>
    <w:rsid w:val="7CBDBFAF"/>
    <w:rsid w:val="7CD6338A"/>
    <w:rsid w:val="7D058E92"/>
    <w:rsid w:val="7E4A47E4"/>
    <w:rsid w:val="7F3370F8"/>
    <w:rsid w:val="7F6C925E"/>
    <w:rsid w:val="7FBDE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0E239"/>
  <w15:docId w15:val="{A4E2B52B-E504-491F-AA0A-0BF7212C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C36E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Times New Roman" w:eastAsia="Times New Roman" w:hAnsi="Times New Roman"/>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F867B3"/>
    <w:rPr>
      <w:b/>
      <w:bCs/>
    </w:rPr>
  </w:style>
  <w:style w:type="character" w:customStyle="1" w:styleId="CommentSubjectChar">
    <w:name w:val="Comment Subject Char"/>
    <w:basedOn w:val="CommentTextChar"/>
    <w:link w:val="CommentSubject"/>
    <w:semiHidden/>
    <w:rsid w:val="00F867B3"/>
    <w:rPr>
      <w:rFonts w:ascii="Times New Roman" w:eastAsia="Times New Roman" w:hAnsi="Times New Roman"/>
      <w:b/>
      <w:bCs/>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209071964">
      <w:bodyDiv w:val="1"/>
      <w:marLeft w:val="0"/>
      <w:marRight w:val="0"/>
      <w:marTop w:val="0"/>
      <w:marBottom w:val="0"/>
      <w:divBdr>
        <w:top w:val="none" w:sz="0" w:space="0" w:color="auto"/>
        <w:left w:val="none" w:sz="0" w:space="0" w:color="auto"/>
        <w:bottom w:val="none" w:sz="0" w:space="0" w:color="auto"/>
        <w:right w:val="none" w:sz="0" w:space="0" w:color="auto"/>
      </w:divBdr>
    </w:div>
    <w:div w:id="83187206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24691303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tufo@gse.rutger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cademic.services@gse.rutgers.edu"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documenttasks/documenttasks1.xml><?xml version="1.0" encoding="utf-8"?>
<t:Tasks xmlns:t="http://schemas.microsoft.com/office/tasks/2019/documenttasks" xmlns:oel="http://schemas.microsoft.com/office/2019/extlst">
  <t:Task id="{D638B8A8-9DD2-4EDD-9156-0BCE4543428F}">
    <t:Anchor>
      <t:Comment id="1661896534"/>
    </t:Anchor>
    <t:History>
      <t:Event id="{D1D9C055-1BDD-448C-9297-A9973DF236DB}" time="2024-08-07T15:18:49.467Z">
        <t:Attribution userId="S::nhyland@gse.rutgers.edu::9e01e1aa-bde6-400f-b948-78cf98718c5e" userProvider="AD" userName="Nora Hyland"/>
        <t:Anchor>
          <t:Comment id="1661896534"/>
        </t:Anchor>
        <t:Create/>
      </t:Event>
      <t:Event id="{22871AC2-FC86-4E63-A354-DF031E4DF704}" time="2024-08-07T15:18:49.467Z">
        <t:Attribution userId="S::nhyland@gse.rutgers.edu::9e01e1aa-bde6-400f-b948-78cf98718c5e" userProvider="AD" userName="Nora Hyland"/>
        <t:Anchor>
          <t:Comment id="1661896534"/>
        </t:Anchor>
        <t:Assign userId="S::trevorj@gse.rutgers.edu::313521c6-f93b-4142-bd8c-59b0c3b43170" userProvider="AD" userName="Trevor Johnson"/>
      </t:Event>
      <t:Event id="{7331F6C2-4F42-4C49-92F4-6F1EF36854E1}" time="2024-08-07T15:18:49.467Z">
        <t:Attribution userId="S::nhyland@gse.rutgers.edu::9e01e1aa-bde6-400f-b948-78cf98718c5e" userProvider="AD" userName="Nora Hyland"/>
        <t:Anchor>
          <t:Comment id="1661896534"/>
        </t:Anchor>
        <t:SetTitle title="@Trevor Johnson @Kenneth Tufo @Jessica Hunsdon this course belongs in the language and linguistics category above. It is an option ONLY available to students who do/have done their initial licensure with us."/>
      </t:Event>
    </t:History>
  </t:Task>
  <t:Task id="{4DBAC72A-F76D-4074-8E19-37E02C4D811D}">
    <t:Anchor>
      <t:Comment id="63348254"/>
    </t:Anchor>
    <t:History>
      <t:Event id="{83CA5407-FF48-4BCC-9546-802E542F24A7}" time="2024-08-14T14:26:21.398Z">
        <t:Attribution userId="S::nhyland@gse.rutgers.edu::9e01e1aa-bde6-400f-b948-78cf98718c5e" userProvider="AD" userName="Nora Hyland"/>
        <t:Anchor>
          <t:Comment id="1608705277"/>
        </t:Anchor>
        <t:Create/>
      </t:Event>
      <t:Event id="{0292DAFB-B163-4BCE-B045-FCE46FD029C2}" time="2024-08-14T14:26:21.398Z">
        <t:Attribution userId="S::nhyland@gse.rutgers.edu::9e01e1aa-bde6-400f-b948-78cf98718c5e" userProvider="AD" userName="Nora Hyland"/>
        <t:Anchor>
          <t:Comment id="1608705277"/>
        </t:Anchor>
        <t:Assign userId="S::chpalpa@gse.rutgers.edu::3f1dbf49-758a-47a1-8f7a-076b42aa9d5f" userProvider="AD" userName="Christelle Palpacuer-Lee"/>
      </t:Event>
      <t:Event id="{2A1CFD04-BC35-4C38-8186-C4C7DC47B659}" time="2024-08-14T14:26:21.398Z">
        <t:Attribution userId="S::nhyland@gse.rutgers.edu::9e01e1aa-bde6-400f-b948-78cf98718c5e" userProvider="AD" userName="Nora Hyland"/>
        <t:Anchor>
          <t:Comment id="1608705277"/>
        </t:Anchor>
        <t:SetTitle title="@Christelle Palpacuer-Lee your faculty wanted to make BBE count as a Students, Communities, and SJ course. This only makes sense if it also counts toward an advanced license. So, we agreed that it would be an option in the ESL program per our meet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FD4795-4332-4847-877E-E12E22F6F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5A37C-6F2B-4520-94CE-E3BF23EF3AD8}">
  <ds:schemaRefs>
    <ds:schemaRef ds:uri="http://schemas.microsoft.com/sharepoint/v3/contenttype/forms"/>
  </ds:schemaRefs>
</ds:datastoreItem>
</file>

<file path=customXml/itemProps3.xml><?xml version="1.0" encoding="utf-8"?>
<ds:datastoreItem xmlns:ds="http://schemas.openxmlformats.org/officeDocument/2006/customXml" ds:itemID="{834CA88F-605B-48FB-A9AD-5766E9947699}">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1178</Words>
  <Characters>6719</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subject/>
  <dc:creator>Graduate School of Education</dc:creator>
  <cp:keywords/>
  <cp:lastModifiedBy>Trevor W. Johson</cp:lastModifiedBy>
  <cp:revision>2</cp:revision>
  <cp:lastPrinted>2025-04-24T17:38:00Z</cp:lastPrinted>
  <dcterms:created xsi:type="dcterms:W3CDTF">2026-04-07T15:51:00Z</dcterms:created>
  <dcterms:modified xsi:type="dcterms:W3CDTF">2026-04-07T15:51:00Z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y fmtid="{D5CDD505-2E9C-101B-9397-08002B2CF9AE}" pid="3" name="MediaServiceImageTags">
    <vt:lpwstr/>
  </property>
  <property fmtid="{D5CDD505-2E9C-101B-9397-08002B2CF9AE}" pid="4" name="Order">
    <vt:r8>100500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{"FileActivityType":"9","FileActivityTimeStamp":"2024-08-28T18:24:07.460Z","FileActivityUsersOnPage":[{"DisplayName":"Jessica Hunsdon","Id":"jh882@gse.rutgers.edu"}],"FileActivityNavigationId":null}</vt:lpwstr>
  </property>
  <property fmtid="{D5CDD505-2E9C-101B-9397-08002B2CF9AE}" pid="9" name="_ExtendedDescription">
    <vt:lpwstr/>
  </property>
  <property fmtid="{D5CDD505-2E9C-101B-9397-08002B2CF9AE}" pid="10" name="TriggerFlowInfo">
    <vt:lpwstr/>
  </property>
</Properties>
</file>