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87FBE" w14:textId="21BB5C18" w:rsidR="00D7412C" w:rsidRDefault="00595D27" w:rsidP="00D7412C">
      <w:pPr>
        <w:suppressAutoHyphens/>
        <w:jc w:val="center"/>
        <w:rPr>
          <w:rFonts w:asciiTheme="minorHAnsi" w:hAnsiTheme="minorHAnsi" w:cstheme="minorHAnsi"/>
          <w:b/>
          <w:spacing w:val="-3"/>
          <w:sz w:val="28"/>
          <w:szCs w:val="28"/>
        </w:rPr>
      </w:pPr>
      <w:r>
        <w:rPr>
          <w:rFonts w:asciiTheme="minorHAnsi" w:hAnsiTheme="minorHAnsi" w:cstheme="minorHAnsi"/>
          <w:b/>
          <w:spacing w:val="-3"/>
          <w:sz w:val="28"/>
          <w:szCs w:val="28"/>
        </w:rPr>
        <w:t>EDUCATION AS A SOCIAL SCIENCE</w:t>
      </w:r>
    </w:p>
    <w:p w14:paraId="52B8D503" w14:textId="11646A25" w:rsidR="00595D27" w:rsidRDefault="00595D27" w:rsidP="00D7412C">
      <w:pPr>
        <w:suppressAutoHyphens/>
        <w:jc w:val="center"/>
        <w:rPr>
          <w:rFonts w:asciiTheme="minorHAnsi" w:hAnsiTheme="minorHAnsi" w:cstheme="minorHAnsi"/>
          <w:b/>
          <w:spacing w:val="-3"/>
          <w:sz w:val="24"/>
          <w:szCs w:val="24"/>
        </w:rPr>
      </w:pPr>
      <w:r>
        <w:rPr>
          <w:rFonts w:asciiTheme="minorHAnsi" w:hAnsiTheme="minorHAnsi" w:cstheme="minorHAnsi"/>
          <w:b/>
          <w:spacing w:val="-3"/>
          <w:sz w:val="24"/>
          <w:szCs w:val="24"/>
        </w:rPr>
        <w:t>Undergraduate minor</w:t>
      </w:r>
    </w:p>
    <w:p w14:paraId="63AA1642" w14:textId="77777777" w:rsidR="00595D27" w:rsidRPr="00595D27" w:rsidRDefault="00595D27" w:rsidP="00D7412C">
      <w:pPr>
        <w:suppressAutoHyphens/>
        <w:jc w:val="center"/>
        <w:rPr>
          <w:rFonts w:asciiTheme="minorHAnsi" w:hAnsiTheme="minorHAnsi" w:cstheme="minorHAnsi"/>
          <w:bCs/>
          <w:spacing w:val="-3"/>
          <w:sz w:val="24"/>
          <w:szCs w:val="24"/>
        </w:rPr>
      </w:pPr>
    </w:p>
    <w:p w14:paraId="67655CE6" w14:textId="77777777" w:rsidR="00D60AA7" w:rsidRPr="00D60AA7" w:rsidRDefault="00D60AA7" w:rsidP="00D60AA7">
      <w:pPr>
        <w:rPr>
          <w:rFonts w:asciiTheme="minorHAnsi" w:hAnsiTheme="minorHAnsi" w:cstheme="minorHAnsi"/>
          <w:b/>
          <w:bCs/>
          <w:spacing w:val="-2"/>
        </w:rPr>
      </w:pPr>
      <w:r w:rsidRPr="00D60AA7">
        <w:rPr>
          <w:rFonts w:asciiTheme="minorHAnsi" w:hAnsiTheme="minorHAnsi" w:cstheme="minorHAnsi"/>
          <w:b/>
          <w:bCs/>
          <w:spacing w:val="-2"/>
        </w:rPr>
        <w:t>NOTE: THIS MINOR IS NOT A PATHWAY TO NEW JERSEY TEACHER CERTIFICATION. Students interested in teaching careers in public schools should examine the certification programs offered by the Graduate School of Education (GSE).</w:t>
      </w:r>
    </w:p>
    <w:p w14:paraId="37D26C7F" w14:textId="77777777" w:rsidR="00595D27" w:rsidRDefault="00595D27" w:rsidP="00D7412C">
      <w:pPr>
        <w:suppressAutoHyphens/>
        <w:jc w:val="center"/>
        <w:rPr>
          <w:rFonts w:asciiTheme="minorHAnsi" w:hAnsiTheme="minorHAnsi" w:cstheme="minorHAnsi"/>
          <w:bCs/>
          <w:spacing w:val="-3"/>
          <w:sz w:val="24"/>
          <w:szCs w:val="24"/>
        </w:rPr>
      </w:pPr>
    </w:p>
    <w:p w14:paraId="50E902AB" w14:textId="5301D9A9" w:rsidR="00DF46DB" w:rsidRPr="00DF46DB" w:rsidRDefault="00DF46DB" w:rsidP="00DF46DB">
      <w:pPr>
        <w:suppressAutoHyphens/>
        <w:rPr>
          <w:rFonts w:asciiTheme="minorHAnsi" w:hAnsiTheme="minorHAnsi" w:cstheme="minorHAnsi"/>
          <w:bCs/>
          <w:spacing w:val="-3"/>
          <w:sz w:val="24"/>
          <w:szCs w:val="24"/>
        </w:rPr>
      </w:pPr>
      <w:proofErr w:type="gramStart"/>
      <w:r w:rsidRPr="002D3BA7">
        <w:rPr>
          <w:rFonts w:asciiTheme="minorHAnsi" w:hAnsiTheme="minorHAnsi" w:cstheme="minorHAnsi"/>
          <w:b/>
          <w:spacing w:val="-3"/>
          <w:sz w:val="24"/>
          <w:szCs w:val="24"/>
        </w:rPr>
        <w:t xml:space="preserve">The </w:t>
      </w:r>
      <w:r w:rsidRPr="002D3BA7">
        <w:rPr>
          <w:rFonts w:asciiTheme="minorHAnsi" w:hAnsiTheme="minorHAnsi" w:cstheme="minorHAnsi"/>
          <w:b/>
          <w:i/>
          <w:iCs/>
          <w:spacing w:val="-3"/>
          <w:sz w:val="24"/>
          <w:szCs w:val="24"/>
        </w:rPr>
        <w:t>Education</w:t>
      </w:r>
      <w:proofErr w:type="gramEnd"/>
      <w:r w:rsidRPr="002D3BA7">
        <w:rPr>
          <w:rFonts w:asciiTheme="minorHAnsi" w:hAnsiTheme="minorHAnsi" w:cstheme="minorHAnsi"/>
          <w:b/>
          <w:i/>
          <w:iCs/>
          <w:spacing w:val="-3"/>
          <w:sz w:val="24"/>
          <w:szCs w:val="24"/>
        </w:rPr>
        <w:t xml:space="preserve"> as a Social Science Minor</w:t>
      </w:r>
      <w:r w:rsidRPr="00DF46DB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is designed for students interested in investigating learning and teaching in a</w:t>
      </w:r>
      <w:r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</w:t>
      </w:r>
      <w:r w:rsidRPr="00DF46DB">
        <w:rPr>
          <w:rFonts w:asciiTheme="minorHAnsi" w:hAnsiTheme="minorHAnsi" w:cstheme="minorHAnsi"/>
          <w:bCs/>
          <w:spacing w:val="-3"/>
          <w:sz w:val="24"/>
          <w:szCs w:val="24"/>
        </w:rPr>
        <w:t>broad range of human contexts. This minor takes a multi-disciplinary approach to the study of educative practices and is</w:t>
      </w:r>
      <w:r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</w:t>
      </w:r>
      <w:r w:rsidRPr="00DF46DB">
        <w:rPr>
          <w:rFonts w:asciiTheme="minorHAnsi" w:hAnsiTheme="minorHAnsi" w:cstheme="minorHAnsi"/>
          <w:bCs/>
          <w:spacing w:val="-3"/>
          <w:sz w:val="24"/>
          <w:szCs w:val="24"/>
        </w:rPr>
        <w:t>premised on several key assumptions:</w:t>
      </w:r>
    </w:p>
    <w:p w14:paraId="16184A5E" w14:textId="1663E5C7" w:rsidR="00DF46DB" w:rsidRPr="00DF46DB" w:rsidRDefault="00DF46DB" w:rsidP="00DF46DB">
      <w:pPr>
        <w:pStyle w:val="ListParagraph"/>
        <w:numPr>
          <w:ilvl w:val="0"/>
          <w:numId w:val="23"/>
        </w:numPr>
        <w:suppressAutoHyphens/>
        <w:rPr>
          <w:rFonts w:asciiTheme="minorHAnsi" w:hAnsiTheme="minorHAnsi" w:cstheme="minorHAnsi"/>
          <w:bCs/>
          <w:spacing w:val="-3"/>
          <w:sz w:val="24"/>
          <w:szCs w:val="24"/>
        </w:rPr>
      </w:pPr>
      <w:r w:rsidRPr="00DF46DB">
        <w:rPr>
          <w:rFonts w:asciiTheme="minorHAnsi" w:hAnsiTheme="minorHAnsi" w:cstheme="minorHAnsi"/>
          <w:bCs/>
          <w:spacing w:val="-3"/>
          <w:sz w:val="24"/>
          <w:szCs w:val="24"/>
        </w:rPr>
        <w:t>Learning and teaching are fundamental human and cultural processes.</w:t>
      </w:r>
    </w:p>
    <w:p w14:paraId="3CE9AF5F" w14:textId="7ACE9EBB" w:rsidR="00DF46DB" w:rsidRPr="00DF46DB" w:rsidRDefault="00DF46DB" w:rsidP="00DF46DB">
      <w:pPr>
        <w:pStyle w:val="ListParagraph"/>
        <w:numPr>
          <w:ilvl w:val="0"/>
          <w:numId w:val="23"/>
        </w:numPr>
        <w:suppressAutoHyphens/>
        <w:rPr>
          <w:rFonts w:asciiTheme="minorHAnsi" w:hAnsiTheme="minorHAnsi" w:cstheme="minorHAnsi"/>
          <w:bCs/>
          <w:spacing w:val="-3"/>
          <w:sz w:val="24"/>
          <w:szCs w:val="24"/>
        </w:rPr>
      </w:pPr>
      <w:r w:rsidRPr="00DF46DB">
        <w:rPr>
          <w:rFonts w:asciiTheme="minorHAnsi" w:hAnsiTheme="minorHAnsi" w:cstheme="minorHAnsi"/>
          <w:bCs/>
          <w:spacing w:val="-3"/>
          <w:sz w:val="24"/>
          <w:szCs w:val="24"/>
        </w:rPr>
        <w:t>Education is intimately bound up with social, cultural, economic and political systems.</w:t>
      </w:r>
    </w:p>
    <w:p w14:paraId="6BF9A454" w14:textId="6A7238CD" w:rsidR="00DF46DB" w:rsidRPr="00DF46DB" w:rsidRDefault="00DF46DB" w:rsidP="00DF46DB">
      <w:pPr>
        <w:pStyle w:val="ListParagraph"/>
        <w:numPr>
          <w:ilvl w:val="0"/>
          <w:numId w:val="23"/>
        </w:numPr>
        <w:suppressAutoHyphens/>
        <w:rPr>
          <w:rFonts w:asciiTheme="minorHAnsi" w:hAnsiTheme="minorHAnsi" w:cstheme="minorHAnsi"/>
          <w:bCs/>
          <w:spacing w:val="-3"/>
          <w:sz w:val="24"/>
          <w:szCs w:val="24"/>
        </w:rPr>
      </w:pPr>
      <w:r w:rsidRPr="00DF46DB">
        <w:rPr>
          <w:rFonts w:asciiTheme="minorHAnsi" w:hAnsiTheme="minorHAnsi" w:cstheme="minorHAnsi"/>
          <w:bCs/>
          <w:spacing w:val="-3"/>
          <w:sz w:val="24"/>
          <w:szCs w:val="24"/>
        </w:rPr>
        <w:t>Reflection and inquiry are powerful tools for exploring teaching and learning in all human contexts.</w:t>
      </w:r>
    </w:p>
    <w:p w14:paraId="4839A3B6" w14:textId="77777777" w:rsidR="00DF46DB" w:rsidRDefault="00DF46DB" w:rsidP="00DF46DB">
      <w:pPr>
        <w:suppressAutoHyphens/>
        <w:rPr>
          <w:rFonts w:asciiTheme="minorHAnsi" w:hAnsiTheme="minorHAnsi" w:cstheme="minorHAnsi"/>
          <w:bCs/>
          <w:spacing w:val="-3"/>
          <w:sz w:val="24"/>
          <w:szCs w:val="24"/>
        </w:rPr>
      </w:pPr>
    </w:p>
    <w:p w14:paraId="2E9A3FF1" w14:textId="3658DB33" w:rsidR="00DF46DB" w:rsidRPr="00DF46DB" w:rsidRDefault="00DF46DB" w:rsidP="00DF46DB">
      <w:pPr>
        <w:suppressAutoHyphens/>
        <w:rPr>
          <w:rFonts w:asciiTheme="minorHAnsi" w:hAnsiTheme="minorHAnsi" w:cstheme="minorHAnsi"/>
          <w:bCs/>
          <w:spacing w:val="-3"/>
          <w:sz w:val="24"/>
          <w:szCs w:val="24"/>
        </w:rPr>
      </w:pPr>
      <w:r w:rsidRPr="00DF46DB">
        <w:rPr>
          <w:rFonts w:asciiTheme="minorHAnsi" w:hAnsiTheme="minorHAnsi" w:cstheme="minorHAnsi"/>
          <w:bCs/>
          <w:spacing w:val="-3"/>
          <w:sz w:val="24"/>
          <w:szCs w:val="24"/>
        </w:rPr>
        <w:t>Through a minor in Education</w:t>
      </w:r>
      <w:r w:rsidR="002D3BA7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as </w:t>
      </w:r>
      <w:proofErr w:type="gramStart"/>
      <w:r w:rsidR="002D3BA7">
        <w:rPr>
          <w:rFonts w:asciiTheme="minorHAnsi" w:hAnsiTheme="minorHAnsi" w:cstheme="minorHAnsi"/>
          <w:bCs/>
          <w:spacing w:val="-3"/>
          <w:sz w:val="24"/>
          <w:szCs w:val="24"/>
        </w:rPr>
        <w:t>a Social</w:t>
      </w:r>
      <w:proofErr w:type="gramEnd"/>
      <w:r w:rsidR="002D3BA7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Science</w:t>
      </w:r>
      <w:r w:rsidRPr="00DF46DB">
        <w:rPr>
          <w:rFonts w:asciiTheme="minorHAnsi" w:hAnsiTheme="minorHAnsi" w:cstheme="minorHAnsi"/>
          <w:bCs/>
          <w:spacing w:val="-3"/>
          <w:sz w:val="24"/>
          <w:szCs w:val="24"/>
        </w:rPr>
        <w:t>, students will examine each of these assumptions by investigating educative practices in</w:t>
      </w:r>
      <w:r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</w:t>
      </w:r>
      <w:r w:rsidR="002D3BA7">
        <w:rPr>
          <w:rFonts w:asciiTheme="minorHAnsi" w:hAnsiTheme="minorHAnsi" w:cstheme="minorHAnsi"/>
          <w:bCs/>
          <w:spacing w:val="-3"/>
          <w:sz w:val="24"/>
          <w:szCs w:val="24"/>
        </w:rPr>
        <w:t>formal or informal</w:t>
      </w:r>
      <w:r w:rsidRPr="00DF46DB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settings. There are many ways in which a student can complete the minor</w:t>
      </w:r>
      <w:r w:rsidR="002D3BA7">
        <w:rPr>
          <w:rFonts w:asciiTheme="minorHAnsi" w:hAnsiTheme="minorHAnsi" w:cstheme="minorHAnsi"/>
          <w:bCs/>
          <w:spacing w:val="-3"/>
          <w:sz w:val="24"/>
          <w:szCs w:val="24"/>
        </w:rPr>
        <w:t>:</w:t>
      </w:r>
    </w:p>
    <w:p w14:paraId="6E6D620C" w14:textId="77777777" w:rsidR="00DF46DB" w:rsidRDefault="00DF46DB" w:rsidP="00DF46DB">
      <w:pPr>
        <w:suppressAutoHyphens/>
        <w:rPr>
          <w:rFonts w:asciiTheme="minorHAnsi" w:hAnsiTheme="minorHAnsi" w:cstheme="minorHAnsi"/>
          <w:bCs/>
          <w:spacing w:val="-3"/>
          <w:sz w:val="24"/>
          <w:szCs w:val="24"/>
        </w:rPr>
      </w:pPr>
    </w:p>
    <w:p w14:paraId="34B8D358" w14:textId="0624DE01" w:rsidR="00DF46DB" w:rsidRPr="00DF46DB" w:rsidRDefault="00DF46DB" w:rsidP="00DF46DB">
      <w:pPr>
        <w:pStyle w:val="ListParagraph"/>
        <w:numPr>
          <w:ilvl w:val="0"/>
          <w:numId w:val="24"/>
        </w:numPr>
        <w:suppressAutoHyphens/>
        <w:rPr>
          <w:rFonts w:asciiTheme="minorHAnsi" w:hAnsiTheme="minorHAnsi" w:cstheme="minorHAnsi"/>
          <w:bCs/>
          <w:spacing w:val="-3"/>
          <w:sz w:val="24"/>
          <w:szCs w:val="24"/>
        </w:rPr>
      </w:pPr>
      <w:r w:rsidRPr="00DF46DB">
        <w:rPr>
          <w:rFonts w:asciiTheme="minorHAnsi" w:hAnsiTheme="minorHAnsi" w:cstheme="minorHAnsi"/>
          <w:b/>
          <w:spacing w:val="-3"/>
          <w:sz w:val="24"/>
          <w:szCs w:val="24"/>
        </w:rPr>
        <w:t>Educational Policy and Social Justice</w:t>
      </w:r>
      <w:r w:rsidR="002D3BA7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- </w:t>
      </w:r>
      <w:r w:rsidRPr="00DF46DB">
        <w:rPr>
          <w:rFonts w:asciiTheme="minorHAnsi" w:hAnsiTheme="minorHAnsi" w:cstheme="minorHAnsi"/>
          <w:bCs/>
          <w:spacing w:val="-3"/>
          <w:sz w:val="24"/>
          <w:szCs w:val="24"/>
        </w:rPr>
        <w:t>This concentration will permit students to focus on issues related to the history of American education, race and American schools, and queer issues in schools.</w:t>
      </w:r>
    </w:p>
    <w:p w14:paraId="14C51EEE" w14:textId="1D0D84D5" w:rsidR="00DF46DB" w:rsidRPr="00DF46DB" w:rsidRDefault="00DF46DB" w:rsidP="00DF46DB">
      <w:pPr>
        <w:pStyle w:val="ListParagraph"/>
        <w:numPr>
          <w:ilvl w:val="0"/>
          <w:numId w:val="24"/>
        </w:numPr>
        <w:suppressAutoHyphens/>
        <w:rPr>
          <w:rFonts w:asciiTheme="minorHAnsi" w:hAnsiTheme="minorHAnsi" w:cstheme="minorHAnsi"/>
          <w:bCs/>
          <w:spacing w:val="-3"/>
          <w:sz w:val="24"/>
          <w:szCs w:val="24"/>
        </w:rPr>
      </w:pPr>
      <w:r w:rsidRPr="00DF46DB">
        <w:rPr>
          <w:rFonts w:asciiTheme="minorHAnsi" w:hAnsiTheme="minorHAnsi" w:cstheme="minorHAnsi"/>
          <w:b/>
          <w:spacing w:val="-3"/>
          <w:sz w:val="24"/>
          <w:szCs w:val="24"/>
        </w:rPr>
        <w:t>Creativity and Play</w:t>
      </w:r>
      <w:r w:rsidR="002D3BA7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-</w:t>
      </w:r>
      <w:r w:rsidRPr="00DF46DB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This concentration will permit students to focus on creativity and imagination in professional settings, the arts and the young child, and the role of play in education.</w:t>
      </w:r>
    </w:p>
    <w:p w14:paraId="614D21ED" w14:textId="593052B7" w:rsidR="00DF46DB" w:rsidRPr="00DF46DB" w:rsidRDefault="00DF46DB" w:rsidP="00DF46DB">
      <w:pPr>
        <w:pStyle w:val="ListParagraph"/>
        <w:numPr>
          <w:ilvl w:val="0"/>
          <w:numId w:val="24"/>
        </w:numPr>
        <w:suppressAutoHyphens/>
        <w:rPr>
          <w:rFonts w:asciiTheme="minorHAnsi" w:hAnsiTheme="minorHAnsi" w:cstheme="minorHAnsi"/>
          <w:bCs/>
          <w:spacing w:val="-3"/>
          <w:sz w:val="24"/>
          <w:szCs w:val="24"/>
        </w:rPr>
      </w:pPr>
      <w:r w:rsidRPr="00DF46DB">
        <w:rPr>
          <w:rFonts w:asciiTheme="minorHAnsi" w:hAnsiTheme="minorHAnsi" w:cstheme="minorHAnsi"/>
          <w:b/>
          <w:spacing w:val="-3"/>
          <w:sz w:val="24"/>
          <w:szCs w:val="24"/>
        </w:rPr>
        <w:t>Global Education</w:t>
      </w:r>
      <w:r w:rsidR="002D3BA7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-</w:t>
      </w:r>
      <w:r w:rsidRPr="00DF46DB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This concentration will provide students with grounding in the areas of global education, issues of migration and education, and comparative education across countries.</w:t>
      </w:r>
    </w:p>
    <w:p w14:paraId="238D0C0C" w14:textId="5A540B55" w:rsidR="00DF46DB" w:rsidRPr="00DF46DB" w:rsidRDefault="00DF46DB" w:rsidP="00DF46DB">
      <w:pPr>
        <w:pStyle w:val="ListParagraph"/>
        <w:numPr>
          <w:ilvl w:val="0"/>
          <w:numId w:val="24"/>
        </w:numPr>
        <w:suppressAutoHyphens/>
        <w:rPr>
          <w:rFonts w:asciiTheme="minorHAnsi" w:hAnsiTheme="minorHAnsi" w:cstheme="minorHAnsi"/>
          <w:bCs/>
          <w:spacing w:val="-3"/>
          <w:sz w:val="24"/>
          <w:szCs w:val="24"/>
        </w:rPr>
      </w:pPr>
      <w:r w:rsidRPr="00DF46DB">
        <w:rPr>
          <w:rFonts w:asciiTheme="minorHAnsi" w:hAnsiTheme="minorHAnsi" w:cstheme="minorHAnsi"/>
          <w:b/>
          <w:spacing w:val="-3"/>
          <w:sz w:val="24"/>
          <w:szCs w:val="24"/>
        </w:rPr>
        <w:t>Exceptional Learners</w:t>
      </w:r>
      <w:r w:rsidR="002D3BA7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-</w:t>
      </w:r>
      <w:r w:rsidRPr="00DF46DB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This concentration provides students with knowledge of both gifted education and education for students with learning disabilities.</w:t>
      </w:r>
    </w:p>
    <w:p w14:paraId="73FD3E89" w14:textId="717B2D3B" w:rsidR="00595D27" w:rsidRPr="00DF46DB" w:rsidRDefault="00DF46DB" w:rsidP="00DF46DB">
      <w:pPr>
        <w:pStyle w:val="ListParagraph"/>
        <w:numPr>
          <w:ilvl w:val="0"/>
          <w:numId w:val="24"/>
        </w:numPr>
        <w:suppressAutoHyphens/>
        <w:rPr>
          <w:rFonts w:asciiTheme="minorHAnsi" w:hAnsiTheme="minorHAnsi" w:cstheme="minorHAnsi"/>
          <w:bCs/>
          <w:spacing w:val="-3"/>
          <w:sz w:val="24"/>
          <w:szCs w:val="24"/>
        </w:rPr>
      </w:pPr>
      <w:r w:rsidRPr="00DF46DB">
        <w:rPr>
          <w:rFonts w:asciiTheme="minorHAnsi" w:hAnsiTheme="minorHAnsi" w:cstheme="minorHAnsi"/>
          <w:b/>
          <w:spacing w:val="-3"/>
          <w:sz w:val="24"/>
          <w:szCs w:val="24"/>
        </w:rPr>
        <w:t>General Studies</w:t>
      </w:r>
      <w:r w:rsidR="002D3BA7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-</w:t>
      </w:r>
      <w:r w:rsidRPr="00DF46DB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This concentration will allow students to </w:t>
      </w:r>
      <w:r w:rsidR="002D3BA7">
        <w:rPr>
          <w:rFonts w:asciiTheme="minorHAnsi" w:hAnsiTheme="minorHAnsi" w:cstheme="minorHAnsi"/>
          <w:bCs/>
          <w:spacing w:val="-3"/>
          <w:sz w:val="24"/>
          <w:szCs w:val="24"/>
        </w:rPr>
        <w:t>complete</w:t>
      </w:r>
      <w:r w:rsidRPr="00DF46DB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a </w:t>
      </w:r>
      <w:r w:rsidR="002D3BA7">
        <w:rPr>
          <w:rFonts w:asciiTheme="minorHAnsi" w:hAnsiTheme="minorHAnsi" w:cstheme="minorHAnsi"/>
          <w:bCs/>
          <w:spacing w:val="-3"/>
          <w:sz w:val="24"/>
          <w:szCs w:val="24"/>
        </w:rPr>
        <w:t>selection</w:t>
      </w:r>
      <w:r w:rsidRPr="00DF46DB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of courses in education tailored to one’s own interests; this concentration is also appropriate for students in our five-year urban teacher education program.</w:t>
      </w:r>
    </w:p>
    <w:p w14:paraId="22532EF3" w14:textId="77777777" w:rsidR="000C7260" w:rsidRDefault="000C7260" w:rsidP="009B2875">
      <w:pPr>
        <w:rPr>
          <w:rFonts w:asciiTheme="minorHAnsi" w:hAnsiTheme="minorHAnsi" w:cstheme="minorHAnsi"/>
          <w:spacing w:val="-2"/>
          <w:sz w:val="24"/>
          <w:szCs w:val="24"/>
        </w:rPr>
      </w:pPr>
    </w:p>
    <w:p w14:paraId="367B0035" w14:textId="77777777" w:rsidR="006E77C9" w:rsidRDefault="006E77C9" w:rsidP="006E77C9">
      <w:pPr>
        <w:spacing w:before="240"/>
        <w:contextualSpacing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Note: These concentrations are suggestions. Students must minimally meet the requirements of </w:t>
      </w:r>
      <w:proofErr w:type="gramStart"/>
      <w:r>
        <w:rPr>
          <w:rFonts w:asciiTheme="minorHAnsi" w:hAnsiTheme="minorHAnsi" w:cstheme="minorHAnsi"/>
          <w:bCs/>
          <w:sz w:val="24"/>
          <w:szCs w:val="24"/>
        </w:rPr>
        <w:t>the General</w:t>
      </w:r>
      <w:proofErr w:type="gramEnd"/>
      <w:r>
        <w:rPr>
          <w:rFonts w:asciiTheme="minorHAnsi" w:hAnsiTheme="minorHAnsi" w:cstheme="minorHAnsi"/>
          <w:bCs/>
          <w:sz w:val="24"/>
          <w:szCs w:val="24"/>
        </w:rPr>
        <w:t xml:space="preserve"> Studies concentration to complete the minor.</w:t>
      </w:r>
    </w:p>
    <w:p w14:paraId="63F64079" w14:textId="77777777" w:rsidR="006E77C9" w:rsidRDefault="006E77C9" w:rsidP="009B2875">
      <w:pPr>
        <w:rPr>
          <w:rFonts w:asciiTheme="minorHAnsi" w:hAnsiTheme="minorHAnsi" w:cstheme="minorHAnsi"/>
          <w:spacing w:val="-2"/>
          <w:sz w:val="24"/>
          <w:szCs w:val="24"/>
        </w:rPr>
      </w:pPr>
    </w:p>
    <w:p w14:paraId="29614B46" w14:textId="0A7E1A51" w:rsidR="00DF46DB" w:rsidRPr="00DF46DB" w:rsidRDefault="006E77C9" w:rsidP="00DF46DB">
      <w:pPr>
        <w:rPr>
          <w:rFonts w:asciiTheme="minorHAnsi" w:hAnsiTheme="minorHAnsi" w:cstheme="minorHAnsi"/>
          <w:b/>
          <w:bCs/>
          <w:spacing w:val="-2"/>
          <w:sz w:val="24"/>
          <w:szCs w:val="24"/>
        </w:rPr>
      </w:pPr>
      <w:r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GENERAL STUDIES </w:t>
      </w:r>
      <w:r w:rsidR="00DF46DB">
        <w:rPr>
          <w:rFonts w:asciiTheme="minorHAnsi" w:hAnsiTheme="minorHAnsi" w:cstheme="minorHAnsi"/>
          <w:b/>
          <w:bCs/>
          <w:spacing w:val="-2"/>
          <w:sz w:val="24"/>
          <w:szCs w:val="24"/>
        </w:rPr>
        <w:t>REQUIREMENTS:</w:t>
      </w:r>
    </w:p>
    <w:p w14:paraId="149188DC" w14:textId="0C020D23" w:rsidR="00DF46DB" w:rsidRPr="00DF46DB" w:rsidRDefault="002D3BA7" w:rsidP="00DF46DB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>Complete a total of 18 credits in minor coursework</w:t>
      </w:r>
    </w:p>
    <w:p w14:paraId="2E3C1DE4" w14:textId="77777777" w:rsidR="00DF46DB" w:rsidRPr="00DF46DB" w:rsidRDefault="00DF46DB" w:rsidP="00DF46DB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pacing w:val="-2"/>
          <w:sz w:val="24"/>
          <w:szCs w:val="24"/>
        </w:rPr>
      </w:pPr>
      <w:r w:rsidRPr="00DF46DB">
        <w:rPr>
          <w:rFonts w:asciiTheme="minorHAnsi" w:hAnsiTheme="minorHAnsi" w:cstheme="minorHAnsi"/>
          <w:spacing w:val="-2"/>
          <w:sz w:val="24"/>
          <w:szCs w:val="24"/>
        </w:rPr>
        <w:t>At least 12 credits must be completed at the 300-level or higher</w:t>
      </w:r>
    </w:p>
    <w:p w14:paraId="42EDFEA7" w14:textId="58296E40" w:rsidR="00DF46DB" w:rsidRPr="00DF46DB" w:rsidRDefault="00DF46DB" w:rsidP="00DF46DB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pacing w:val="-2"/>
          <w:sz w:val="24"/>
          <w:szCs w:val="24"/>
        </w:rPr>
      </w:pPr>
      <w:r w:rsidRPr="00DF46DB">
        <w:rPr>
          <w:rFonts w:asciiTheme="minorHAnsi" w:hAnsiTheme="minorHAnsi" w:cstheme="minorHAnsi"/>
          <w:spacing w:val="-2"/>
          <w:sz w:val="24"/>
          <w:szCs w:val="24"/>
        </w:rPr>
        <w:t>Minimum grade of C for all courses</w:t>
      </w:r>
      <w:r w:rsidR="002D3BA7">
        <w:rPr>
          <w:rFonts w:asciiTheme="minorHAnsi" w:hAnsiTheme="minorHAnsi" w:cstheme="minorHAnsi"/>
          <w:spacing w:val="-2"/>
          <w:sz w:val="24"/>
          <w:szCs w:val="24"/>
        </w:rPr>
        <w:t xml:space="preserve"> for the minor</w:t>
      </w:r>
    </w:p>
    <w:p w14:paraId="5AE3F6A1" w14:textId="53EF7048" w:rsidR="00DF46DB" w:rsidRPr="00DF46DB" w:rsidRDefault="002D3BA7" w:rsidP="00DF46DB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>Complete one of:</w:t>
      </w:r>
      <w:r w:rsidR="00DF46DB" w:rsidRPr="00DF46D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DF46DB" w:rsidRPr="00525230">
        <w:rPr>
          <w:rFonts w:asciiTheme="minorHAnsi" w:hAnsiTheme="minorHAnsi" w:cstheme="minorHAnsi"/>
          <w:b/>
          <w:bCs/>
          <w:spacing w:val="-2"/>
          <w:sz w:val="24"/>
          <w:szCs w:val="24"/>
        </w:rPr>
        <w:t>05:300:200 Introduction to Education</w:t>
      </w:r>
      <w:r w:rsidR="00525230">
        <w:rPr>
          <w:rFonts w:asciiTheme="minorHAnsi" w:hAnsiTheme="minorHAnsi" w:cstheme="minorHAnsi"/>
          <w:b/>
          <w:bCs/>
          <w:spacing w:val="-2"/>
          <w:sz w:val="24"/>
          <w:szCs w:val="24"/>
        </w:rPr>
        <w:t>,</w:t>
      </w:r>
      <w:r w:rsidR="00DF46DB" w:rsidRPr="00DF46DB">
        <w:rPr>
          <w:rFonts w:asciiTheme="minorHAnsi" w:hAnsiTheme="minorHAnsi" w:cstheme="minorHAnsi"/>
          <w:spacing w:val="-2"/>
          <w:sz w:val="24"/>
          <w:szCs w:val="24"/>
        </w:rPr>
        <w:t xml:space="preserve"> or </w:t>
      </w:r>
      <w:r w:rsidR="00DF46DB" w:rsidRPr="00525230">
        <w:rPr>
          <w:rFonts w:asciiTheme="minorHAnsi" w:hAnsiTheme="minorHAnsi" w:cstheme="minorHAnsi"/>
          <w:b/>
          <w:bCs/>
          <w:spacing w:val="-2"/>
          <w:sz w:val="24"/>
          <w:szCs w:val="24"/>
        </w:rPr>
        <w:t>05:300:202 Introduction to How People Learn</w:t>
      </w:r>
      <w:r w:rsidR="00525230">
        <w:rPr>
          <w:rFonts w:asciiTheme="minorHAnsi" w:hAnsiTheme="minorHAnsi" w:cstheme="minorHAnsi"/>
          <w:spacing w:val="-2"/>
          <w:sz w:val="24"/>
          <w:szCs w:val="24"/>
        </w:rPr>
        <w:t xml:space="preserve">, or </w:t>
      </w:r>
      <w:r w:rsidR="00525230" w:rsidRPr="00525230">
        <w:rPr>
          <w:rFonts w:asciiTheme="minorHAnsi" w:hAnsiTheme="minorHAnsi" w:cstheme="minorHAnsi"/>
          <w:b/>
          <w:bCs/>
          <w:spacing w:val="-2"/>
          <w:sz w:val="24"/>
          <w:szCs w:val="24"/>
        </w:rPr>
        <w:t>05:300:368 Intro to Teaching in Urban Schools and Communities</w:t>
      </w:r>
      <w:r w:rsidR="00525230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6E93CB98" w14:textId="2BF362F9" w:rsidR="00DF46DB" w:rsidRPr="00525230" w:rsidRDefault="002D3BA7" w:rsidP="00FC6579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 xml:space="preserve">Complete </w:t>
      </w:r>
      <w:r w:rsidR="00DF46DB" w:rsidRPr="00525230">
        <w:rPr>
          <w:rFonts w:asciiTheme="minorHAnsi" w:hAnsiTheme="minorHAnsi" w:cstheme="minorHAnsi"/>
          <w:spacing w:val="-2"/>
          <w:sz w:val="24"/>
          <w:szCs w:val="24"/>
        </w:rPr>
        <w:t>15 additional credit</w:t>
      </w:r>
      <w:r w:rsidR="00525230" w:rsidRPr="00525230">
        <w:rPr>
          <w:rFonts w:asciiTheme="minorHAnsi" w:hAnsiTheme="minorHAnsi" w:cstheme="minorHAnsi"/>
          <w:spacing w:val="-2"/>
          <w:sz w:val="24"/>
          <w:szCs w:val="24"/>
        </w:rPr>
        <w:t>s</w:t>
      </w:r>
      <w:r w:rsidR="006E77C9" w:rsidRPr="00525230">
        <w:rPr>
          <w:rFonts w:asciiTheme="minorHAnsi" w:hAnsiTheme="minorHAnsi" w:cstheme="minorHAnsi"/>
          <w:spacing w:val="-2"/>
          <w:sz w:val="24"/>
          <w:szCs w:val="24"/>
        </w:rPr>
        <w:t>;</w:t>
      </w:r>
      <w:r w:rsidR="00DF46DB" w:rsidRPr="0052523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2"/>
          <w:sz w:val="24"/>
          <w:szCs w:val="24"/>
        </w:rPr>
        <w:t>a maximum</w:t>
      </w:r>
      <w:r w:rsidR="00DF46DB" w:rsidRPr="00525230">
        <w:rPr>
          <w:rFonts w:asciiTheme="minorHAnsi" w:hAnsiTheme="minorHAnsi" w:cstheme="minorHAnsi"/>
          <w:spacing w:val="-2"/>
          <w:sz w:val="24"/>
          <w:szCs w:val="24"/>
        </w:rPr>
        <w:t xml:space="preserve"> 3 credits of which may be taken 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from approved courses </w:t>
      </w:r>
      <w:r w:rsidR="00DF46DB" w:rsidRPr="00525230">
        <w:rPr>
          <w:rFonts w:asciiTheme="minorHAnsi" w:hAnsiTheme="minorHAnsi" w:cstheme="minorHAnsi"/>
          <w:spacing w:val="-2"/>
          <w:sz w:val="24"/>
          <w:szCs w:val="24"/>
        </w:rPr>
        <w:t>outside the GSE.</w:t>
      </w:r>
    </w:p>
    <w:p w14:paraId="7AF1489C" w14:textId="77777777" w:rsidR="002D3BA7" w:rsidRDefault="002D3BA7" w:rsidP="00DF46DB">
      <w:pPr>
        <w:rPr>
          <w:rFonts w:asciiTheme="minorHAnsi" w:hAnsiTheme="minorHAnsi" w:cstheme="minorHAnsi"/>
          <w:spacing w:val="-2"/>
          <w:sz w:val="24"/>
          <w:szCs w:val="24"/>
        </w:rPr>
      </w:pPr>
    </w:p>
    <w:p w14:paraId="3F026DEA" w14:textId="77777777" w:rsidR="002D3BA7" w:rsidRDefault="002D3BA7" w:rsidP="00DF46DB">
      <w:pPr>
        <w:rPr>
          <w:rFonts w:asciiTheme="minorHAnsi" w:hAnsiTheme="minorHAnsi" w:cstheme="minorHAnsi"/>
          <w:spacing w:val="-2"/>
          <w:sz w:val="24"/>
          <w:szCs w:val="24"/>
        </w:rPr>
      </w:pPr>
    </w:p>
    <w:p w14:paraId="2C702780" w14:textId="77777777" w:rsidR="002D3BA7" w:rsidRDefault="002D3BA7" w:rsidP="00DF46DB">
      <w:pPr>
        <w:rPr>
          <w:rFonts w:asciiTheme="minorHAnsi" w:hAnsiTheme="minorHAnsi" w:cstheme="minorHAnsi"/>
          <w:spacing w:val="-2"/>
          <w:sz w:val="24"/>
          <w:szCs w:val="24"/>
        </w:rPr>
      </w:pPr>
    </w:p>
    <w:p w14:paraId="7E92C355" w14:textId="5B3F74C9" w:rsidR="00595D27" w:rsidRDefault="00DF46DB" w:rsidP="00DF46DB">
      <w:pPr>
        <w:rPr>
          <w:rFonts w:asciiTheme="minorHAnsi" w:hAnsiTheme="minorHAnsi" w:cstheme="minorHAnsi"/>
          <w:spacing w:val="-2"/>
          <w:sz w:val="24"/>
          <w:szCs w:val="24"/>
        </w:rPr>
      </w:pPr>
      <w:r w:rsidRPr="00DF46DB">
        <w:rPr>
          <w:rFonts w:asciiTheme="minorHAnsi" w:hAnsiTheme="minorHAnsi" w:cstheme="minorHAnsi"/>
          <w:spacing w:val="-2"/>
          <w:sz w:val="24"/>
          <w:szCs w:val="24"/>
        </w:rPr>
        <w:lastRenderedPageBreak/>
        <w:t xml:space="preserve">Consider concentrating your coursework </w:t>
      </w:r>
      <w:proofErr w:type="gramStart"/>
      <w:r w:rsidRPr="00DF46DB">
        <w:rPr>
          <w:rFonts w:asciiTheme="minorHAnsi" w:hAnsiTheme="minorHAnsi" w:cstheme="minorHAnsi"/>
          <w:spacing w:val="-2"/>
          <w:sz w:val="24"/>
          <w:szCs w:val="24"/>
        </w:rPr>
        <w:t>into</w:t>
      </w:r>
      <w:proofErr w:type="gramEnd"/>
      <w:r w:rsidRPr="00DF46DB">
        <w:rPr>
          <w:rFonts w:asciiTheme="minorHAnsi" w:hAnsiTheme="minorHAnsi" w:cstheme="minorHAnsi"/>
          <w:spacing w:val="-2"/>
          <w:sz w:val="24"/>
          <w:szCs w:val="24"/>
        </w:rPr>
        <w:t xml:space="preserve"> one of the suggested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F46DB">
        <w:rPr>
          <w:rFonts w:asciiTheme="minorHAnsi" w:hAnsiTheme="minorHAnsi" w:cstheme="minorHAnsi"/>
          <w:spacing w:val="-2"/>
          <w:sz w:val="24"/>
          <w:szCs w:val="24"/>
        </w:rPr>
        <w:t>groupings.</w:t>
      </w:r>
    </w:p>
    <w:tbl>
      <w:tblPr>
        <w:tblStyle w:val="TableGrid1"/>
        <w:tblW w:w="108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0"/>
        <w:gridCol w:w="9270"/>
      </w:tblGrid>
      <w:tr w:rsidR="00DB3C09" w:rsidRPr="005A72FD" w14:paraId="770CB78C" w14:textId="77777777" w:rsidTr="006E77C9">
        <w:trPr>
          <w:trHeight w:val="304"/>
        </w:trPr>
        <w:tc>
          <w:tcPr>
            <w:tcW w:w="1530" w:type="dxa"/>
            <w:tcBorders>
              <w:top w:val="single" w:sz="8" w:space="0" w:color="auto"/>
            </w:tcBorders>
            <w:shd w:val="clear" w:color="auto" w:fill="C6D9F1" w:themeFill="text2" w:themeFillTint="33"/>
            <w:vAlign w:val="bottom"/>
          </w:tcPr>
          <w:p w14:paraId="21E7046E" w14:textId="74638A09" w:rsidR="00DB3C09" w:rsidRPr="005A72FD" w:rsidRDefault="00DB3C09" w:rsidP="00290128">
            <w:pPr>
              <w:suppressAutoHyphens/>
              <w:spacing w:before="240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270" w:type="dxa"/>
            <w:tcBorders>
              <w:top w:val="single" w:sz="8" w:space="0" w:color="auto"/>
            </w:tcBorders>
            <w:shd w:val="clear" w:color="auto" w:fill="C6D9F1" w:themeFill="text2" w:themeFillTint="33"/>
            <w:vAlign w:val="bottom"/>
          </w:tcPr>
          <w:p w14:paraId="36A1C4EE" w14:textId="465CEBDC" w:rsidR="00DB3C09" w:rsidRPr="005A72FD" w:rsidRDefault="006E77C9" w:rsidP="00290128">
            <w:pPr>
              <w:suppressAutoHyphens/>
              <w:spacing w:before="240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EDUCATIONAL POLICY AND SOCIAL JUSTICE CONCENTRATION</w:t>
            </w:r>
          </w:p>
        </w:tc>
      </w:tr>
      <w:tr w:rsidR="006E77C9" w:rsidRPr="005A72FD" w14:paraId="7BE4DB13" w14:textId="77777777" w:rsidTr="006E77C9">
        <w:trPr>
          <w:trHeight w:val="304"/>
        </w:trPr>
        <w:tc>
          <w:tcPr>
            <w:tcW w:w="1530" w:type="dxa"/>
            <w:tcBorders>
              <w:top w:val="single" w:sz="8" w:space="0" w:color="auto"/>
            </w:tcBorders>
            <w:shd w:val="clear" w:color="auto" w:fill="C6D9F1" w:themeFill="text2" w:themeFillTint="33"/>
            <w:vAlign w:val="bottom"/>
          </w:tcPr>
          <w:p w14:paraId="3DEA74F0" w14:textId="0151BB21" w:rsidR="006E77C9" w:rsidRPr="005A72FD" w:rsidRDefault="006E77C9" w:rsidP="006E77C9">
            <w:pPr>
              <w:suppressAutoHyphens/>
              <w:spacing w:before="240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72FD">
              <w:rPr>
                <w:rFonts w:asciiTheme="minorHAnsi" w:hAnsiTheme="minorHAnsi" w:cstheme="minorHAnsi"/>
                <w:b/>
                <w:sz w:val="24"/>
                <w:szCs w:val="24"/>
              </w:rPr>
              <w:t>Course #</w:t>
            </w:r>
          </w:p>
        </w:tc>
        <w:tc>
          <w:tcPr>
            <w:tcW w:w="9270" w:type="dxa"/>
            <w:tcBorders>
              <w:top w:val="single" w:sz="8" w:space="0" w:color="auto"/>
            </w:tcBorders>
            <w:shd w:val="clear" w:color="auto" w:fill="C6D9F1" w:themeFill="text2" w:themeFillTint="33"/>
            <w:vAlign w:val="bottom"/>
          </w:tcPr>
          <w:p w14:paraId="6694F76C" w14:textId="7226E316" w:rsidR="006E77C9" w:rsidRPr="005A72FD" w:rsidRDefault="006E77C9" w:rsidP="006E77C9">
            <w:pPr>
              <w:suppressAutoHyphens/>
              <w:spacing w:before="240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72FD">
              <w:rPr>
                <w:rFonts w:asciiTheme="minorHAnsi" w:hAnsiTheme="minorHAnsi" w:cstheme="minorHAnsi"/>
                <w:b/>
                <w:sz w:val="24"/>
                <w:szCs w:val="24"/>
              </w:rPr>
              <w:t>Course Name</w:t>
            </w:r>
          </w:p>
        </w:tc>
      </w:tr>
      <w:tr w:rsidR="006E77C9" w:rsidRPr="005A72FD" w14:paraId="6F03F617" w14:textId="77777777" w:rsidTr="006E77C9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</w:tcPr>
          <w:p w14:paraId="15B556E0" w14:textId="75AF736A" w:rsidR="006E77C9" w:rsidRPr="001A25E0" w:rsidRDefault="00525230" w:rsidP="006E7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25E0">
              <w:rPr>
                <w:rFonts w:asciiTheme="minorHAnsi" w:hAnsiTheme="minorHAnsi" w:cstheme="minorHAnsi"/>
                <w:sz w:val="22"/>
                <w:szCs w:val="22"/>
              </w:rPr>
              <w:t xml:space="preserve">05:300:364 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</w:tcPr>
          <w:p w14:paraId="68D2834C" w14:textId="792E049F" w:rsidR="006E77C9" w:rsidRPr="001A25E0" w:rsidRDefault="00525230" w:rsidP="006E77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25E0">
              <w:rPr>
                <w:rFonts w:asciiTheme="minorHAnsi" w:hAnsiTheme="minorHAnsi" w:cstheme="minorHAnsi"/>
                <w:sz w:val="22"/>
                <w:szCs w:val="22"/>
              </w:rPr>
              <w:t>History of American Education</w:t>
            </w:r>
          </w:p>
        </w:tc>
      </w:tr>
      <w:tr w:rsidR="00525230" w:rsidRPr="005A72FD" w14:paraId="46DEC4C2" w14:textId="77777777" w:rsidTr="006A419D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0604B763" w14:textId="5D121C04" w:rsidR="00525230" w:rsidRPr="005A72FD" w:rsidRDefault="00525230" w:rsidP="005252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05:300:401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7DFBFB25" w14:textId="1AC9BF24" w:rsidR="00525230" w:rsidRPr="005A72FD" w:rsidRDefault="00525230" w:rsidP="005252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Individual &amp; Cultural Diversity in the Classroom</w:t>
            </w:r>
          </w:p>
        </w:tc>
      </w:tr>
      <w:tr w:rsidR="00525230" w:rsidRPr="005A72FD" w14:paraId="6381B6A5" w14:textId="77777777" w:rsidTr="00803C19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6621E820" w14:textId="55293F2C" w:rsidR="00525230" w:rsidRPr="005A72FD" w:rsidRDefault="00525230" w:rsidP="005252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05:300:464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3DD3055E" w14:textId="2A696DED" w:rsidR="00525230" w:rsidRPr="005A72FD" w:rsidRDefault="00525230" w:rsidP="005252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Race &amp; Ethnicity in American Schools</w:t>
            </w:r>
          </w:p>
        </w:tc>
      </w:tr>
      <w:tr w:rsidR="00525230" w:rsidRPr="005A72FD" w14:paraId="4BDF6C90" w14:textId="77777777" w:rsidTr="00803C19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0248CD6F" w14:textId="29AAE900" w:rsidR="00525230" w:rsidRPr="005A72FD" w:rsidRDefault="00525230" w:rsidP="005252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05:300:465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3DFDC79B" w14:textId="1CB97EEB" w:rsidR="00525230" w:rsidRPr="005A72FD" w:rsidRDefault="00525230" w:rsidP="005252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Sexuality, Gender, and the Politics of US Public Schooling</w:t>
            </w:r>
          </w:p>
        </w:tc>
      </w:tr>
      <w:tr w:rsidR="00525230" w:rsidRPr="005A72FD" w14:paraId="14FED813" w14:textId="77777777" w:rsidTr="00803C19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5554A654" w14:textId="1346AFA7" w:rsidR="00525230" w:rsidRPr="005A72FD" w:rsidRDefault="00525230" w:rsidP="005252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05:300:466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2B7DD270" w14:textId="19CD4893" w:rsidR="00525230" w:rsidRPr="005A72FD" w:rsidRDefault="00525230" w:rsidP="005252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Urban Schools: Policy and Practice</w:t>
            </w:r>
          </w:p>
        </w:tc>
      </w:tr>
      <w:tr w:rsidR="00525230" w:rsidRPr="005A72FD" w14:paraId="2AD4CAE2" w14:textId="77777777" w:rsidTr="00803C19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0FB40C06" w14:textId="7365FE00" w:rsidR="00525230" w:rsidRPr="005A72FD" w:rsidRDefault="00525230" w:rsidP="005252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05:300:467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093E01B9" w14:textId="2ACE3499" w:rsidR="00525230" w:rsidRPr="005A72FD" w:rsidRDefault="00525230" w:rsidP="005252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Global Education</w:t>
            </w:r>
          </w:p>
        </w:tc>
      </w:tr>
      <w:tr w:rsidR="00525230" w:rsidRPr="005A72FD" w14:paraId="0DE7E744" w14:textId="77777777" w:rsidTr="00803C19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40780E2D" w14:textId="43C488F4" w:rsidR="00525230" w:rsidRPr="005A72FD" w:rsidRDefault="00525230" w:rsidP="005252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05:300:468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58C4B887" w14:textId="65C6DB65" w:rsidR="00525230" w:rsidRPr="005A72FD" w:rsidRDefault="00525230" w:rsidP="005252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Migration, Globalization, and US Education</w:t>
            </w:r>
          </w:p>
        </w:tc>
      </w:tr>
      <w:tr w:rsidR="00525230" w:rsidRPr="005A72FD" w14:paraId="2BAFECCF" w14:textId="77777777" w:rsidTr="00803C19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149FD57A" w14:textId="18DB9AF8" w:rsidR="00525230" w:rsidRPr="005A72FD" w:rsidRDefault="00525230" w:rsidP="005252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05:300:469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52CD5E85" w14:textId="3BD4D770" w:rsidR="00525230" w:rsidRPr="005A72FD" w:rsidRDefault="00525230" w:rsidP="005252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Queer Issues in Schools</w:t>
            </w:r>
          </w:p>
        </w:tc>
      </w:tr>
      <w:tr w:rsidR="00525230" w:rsidRPr="005A72FD" w14:paraId="12467EBC" w14:textId="77777777" w:rsidTr="00803C19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171C8889" w14:textId="6F59B821" w:rsidR="00525230" w:rsidRPr="005A72FD" w:rsidRDefault="00525230" w:rsidP="005252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05:300:470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3CAEA040" w14:textId="5FF9BF06" w:rsidR="00525230" w:rsidRPr="005A72FD" w:rsidRDefault="00525230" w:rsidP="005252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Human Rights and Education</w:t>
            </w:r>
          </w:p>
        </w:tc>
      </w:tr>
      <w:tr w:rsidR="00525230" w:rsidRPr="005A72FD" w14:paraId="54D4475F" w14:textId="77777777" w:rsidTr="006E77C9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</w:tcPr>
          <w:p w14:paraId="3578B0B7" w14:textId="77FD4C83" w:rsidR="00525230" w:rsidRPr="005A72FD" w:rsidRDefault="00525230" w:rsidP="005252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</w:tcPr>
          <w:p w14:paraId="72201BB8" w14:textId="366FBEF3" w:rsidR="00525230" w:rsidRPr="005A72FD" w:rsidRDefault="00525230" w:rsidP="005252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25230" w:rsidRPr="005A72FD" w14:paraId="22F767B1" w14:textId="77777777" w:rsidTr="001A361A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  <w:shd w:val="clear" w:color="auto" w:fill="000000" w:themeFill="text1"/>
          </w:tcPr>
          <w:p w14:paraId="6EC2E625" w14:textId="7022DE0B" w:rsidR="00525230" w:rsidRPr="005A72FD" w:rsidRDefault="00525230" w:rsidP="005252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</w:tcPr>
          <w:p w14:paraId="46040317" w14:textId="04AD45D5" w:rsidR="00525230" w:rsidRPr="001A361A" w:rsidRDefault="00525230" w:rsidP="00525230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1A361A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Choose a maximum of 3 credits from the following:</w:t>
            </w:r>
          </w:p>
        </w:tc>
      </w:tr>
      <w:tr w:rsidR="00525230" w:rsidRPr="005A72FD" w14:paraId="2A9A07BF" w14:textId="77777777" w:rsidTr="006E77C9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</w:tcPr>
          <w:p w14:paraId="0851BF14" w14:textId="6FC92E8F" w:rsidR="00525230" w:rsidRPr="005A72FD" w:rsidRDefault="00525230" w:rsidP="005252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01:014:255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</w:tcPr>
          <w:p w14:paraId="431C2A92" w14:textId="140C26B4" w:rsidR="00525230" w:rsidRPr="005A72FD" w:rsidRDefault="00525230" w:rsidP="005252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History of Black Education in the United States</w:t>
            </w:r>
          </w:p>
        </w:tc>
      </w:tr>
      <w:tr w:rsidR="00525230" w:rsidRPr="005A72FD" w14:paraId="506B618C" w14:textId="77777777" w:rsidTr="006E77C9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</w:tcPr>
          <w:p w14:paraId="7227E2A8" w14:textId="31357985" w:rsidR="00525230" w:rsidRPr="005A72FD" w:rsidRDefault="00525230" w:rsidP="005252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01:050:341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</w:tcPr>
          <w:p w14:paraId="7F2F30AD" w14:textId="6B83AAA5" w:rsidR="00525230" w:rsidRPr="005A72FD" w:rsidRDefault="00525230" w:rsidP="005252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The Child in America</w:t>
            </w:r>
          </w:p>
        </w:tc>
      </w:tr>
      <w:tr w:rsidR="00525230" w:rsidRPr="005A72FD" w14:paraId="4AD86AE9" w14:textId="77777777" w:rsidTr="006E77C9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</w:tcPr>
          <w:p w14:paraId="35367926" w14:textId="77777777" w:rsidR="00525230" w:rsidRDefault="00525230" w:rsidP="0052523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01:014:363 or</w:t>
            </w:r>
          </w:p>
          <w:p w14:paraId="05D26E5D" w14:textId="77777777" w:rsidR="00525230" w:rsidRDefault="00525230" w:rsidP="0052523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01:070:363 or</w:t>
            </w:r>
          </w:p>
          <w:p w14:paraId="428A05B6" w14:textId="74E0AB2A" w:rsidR="00525230" w:rsidRPr="005A72FD" w:rsidRDefault="00525230" w:rsidP="005252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01:988:363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</w:tcPr>
          <w:p w14:paraId="4409E664" w14:textId="6A13721A" w:rsidR="00525230" w:rsidRPr="005A72FD" w:rsidRDefault="00525230" w:rsidP="005252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Race, Class, Gender, and Schooling</w:t>
            </w:r>
          </w:p>
        </w:tc>
      </w:tr>
      <w:tr w:rsidR="00525230" w:rsidRPr="005A72FD" w14:paraId="16EDFAC4" w14:textId="77777777" w:rsidTr="006E77C9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</w:tcPr>
          <w:p w14:paraId="6B8A4BA7" w14:textId="070D356D" w:rsidR="00525230" w:rsidRPr="005A72FD" w:rsidRDefault="00525230" w:rsidP="005252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01:202:322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</w:tcPr>
          <w:p w14:paraId="33852BCC" w14:textId="20C7523E" w:rsidR="00525230" w:rsidRPr="005A72FD" w:rsidRDefault="00525230" w:rsidP="005252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Juvenile Justice</w:t>
            </w:r>
          </w:p>
        </w:tc>
      </w:tr>
      <w:tr w:rsidR="001A361A" w:rsidRPr="005A72FD" w14:paraId="63469E8C" w14:textId="77777777" w:rsidTr="006E77C9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</w:tcPr>
          <w:p w14:paraId="42B9F9E2" w14:textId="0E0E466C" w:rsidR="001A361A" w:rsidRPr="005A72FD" w:rsidRDefault="001A361A" w:rsidP="001A36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01:920:218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</w:tcPr>
          <w:p w14:paraId="73B43448" w14:textId="54B05475" w:rsidR="001A361A" w:rsidRPr="005A72FD" w:rsidRDefault="001A361A" w:rsidP="001A36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Sociology of Education</w:t>
            </w:r>
          </w:p>
        </w:tc>
      </w:tr>
      <w:tr w:rsidR="001A361A" w:rsidRPr="005A72FD" w14:paraId="4CB4689D" w14:textId="77777777" w:rsidTr="006E77C9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</w:tcPr>
          <w:p w14:paraId="273D4C62" w14:textId="0BA4E154" w:rsidR="001A361A" w:rsidRPr="005A72FD" w:rsidRDefault="001A361A" w:rsidP="001A36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01:920:323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</w:tcPr>
          <w:p w14:paraId="75A8182D" w14:textId="4F64F84E" w:rsidR="001A361A" w:rsidRPr="005A72FD" w:rsidRDefault="001A361A" w:rsidP="001A36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Sociology of Childhood and Adolescence</w:t>
            </w:r>
          </w:p>
        </w:tc>
      </w:tr>
      <w:tr w:rsidR="001A361A" w:rsidRPr="005A72FD" w14:paraId="2D5CD888" w14:textId="77777777" w:rsidTr="006E77C9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</w:tcPr>
          <w:p w14:paraId="401E2906" w14:textId="6F96A94A" w:rsidR="001A361A" w:rsidRPr="005A72FD" w:rsidRDefault="001A361A" w:rsidP="001A36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01:920:345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</w:tcPr>
          <w:p w14:paraId="6018AAC9" w14:textId="01E97DBD" w:rsidR="001A361A" w:rsidRPr="005A72FD" w:rsidRDefault="001A361A" w:rsidP="001A36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Education &amp; Society</w:t>
            </w:r>
          </w:p>
        </w:tc>
      </w:tr>
      <w:tr w:rsidR="001A361A" w:rsidRPr="005A72FD" w14:paraId="1858D232" w14:textId="77777777" w:rsidTr="006E77C9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</w:tcPr>
          <w:p w14:paraId="5DEBA861" w14:textId="684DD569" w:rsidR="001A361A" w:rsidRPr="005A72FD" w:rsidRDefault="001A361A" w:rsidP="001A36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09:910:352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</w:tcPr>
          <w:p w14:paraId="34A77C50" w14:textId="0D010586" w:rsidR="001A361A" w:rsidRPr="005A72FD" w:rsidRDefault="001A361A" w:rsidP="001A36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Groups at Risk</w:t>
            </w:r>
          </w:p>
        </w:tc>
      </w:tr>
      <w:tr w:rsidR="001A361A" w:rsidRPr="005A72FD" w14:paraId="3A1944E5" w14:textId="77777777" w:rsidTr="006E77C9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</w:tcPr>
          <w:p w14:paraId="2284866E" w14:textId="1B039589" w:rsidR="001A361A" w:rsidRPr="005A72FD" w:rsidRDefault="001A361A" w:rsidP="001A36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10:762:225</w:t>
            </w:r>
            <w:r w:rsidR="002B54EA">
              <w:rPr>
                <w:rFonts w:ascii="Aptos Narrow" w:hAnsi="Aptos Narrow"/>
                <w:color w:val="000000"/>
                <w:sz w:val="22"/>
                <w:szCs w:val="22"/>
              </w:rPr>
              <w:t xml:space="preserve"> or 10:833:225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</w:tcPr>
          <w:p w14:paraId="512601A0" w14:textId="6FA89409" w:rsidR="001A361A" w:rsidRPr="005A72FD" w:rsidRDefault="001A361A" w:rsidP="001A36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U.S. Educational Policy</w:t>
            </w:r>
          </w:p>
        </w:tc>
      </w:tr>
      <w:tr w:rsidR="001A361A" w:rsidRPr="005A72FD" w14:paraId="03CC7E70" w14:textId="77777777" w:rsidTr="006E77C9">
        <w:trPr>
          <w:trHeight w:val="20"/>
        </w:trPr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</w:tcPr>
          <w:p w14:paraId="7674E300" w14:textId="39AFB5EF" w:rsidR="001A361A" w:rsidRPr="005A72FD" w:rsidRDefault="001A361A" w:rsidP="001A36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10:762:331</w:t>
            </w:r>
          </w:p>
        </w:tc>
        <w:tc>
          <w:tcPr>
            <w:tcW w:w="9270" w:type="dxa"/>
            <w:tcBorders>
              <w:top w:val="single" w:sz="2" w:space="0" w:color="auto"/>
              <w:bottom w:val="single" w:sz="2" w:space="0" w:color="auto"/>
            </w:tcBorders>
          </w:tcPr>
          <w:p w14:paraId="7D3560B8" w14:textId="24E36BE4" w:rsidR="001A361A" w:rsidRPr="005A72FD" w:rsidRDefault="001A361A" w:rsidP="001A36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U.S. Social Policy</w:t>
            </w:r>
          </w:p>
        </w:tc>
      </w:tr>
      <w:tr w:rsidR="001A361A" w:rsidRPr="005A72FD" w14:paraId="6986E38B" w14:textId="77777777" w:rsidTr="006E77C9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571B5173" w14:textId="77777777" w:rsidR="001A361A" w:rsidRPr="005A72FD" w:rsidRDefault="001A361A" w:rsidP="001A361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70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4E107C8C" w14:textId="77777777" w:rsidR="001A361A" w:rsidRPr="005A72FD" w:rsidRDefault="001A361A" w:rsidP="001A361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06799057" w14:textId="77777777" w:rsidR="00DB3C09" w:rsidRDefault="00DB3C09" w:rsidP="009B2875">
      <w:pPr>
        <w:spacing w:before="240"/>
        <w:ind w:left="547" w:hanging="547"/>
        <w:contextualSpacing/>
        <w:rPr>
          <w:rFonts w:asciiTheme="minorHAnsi" w:hAnsiTheme="minorHAnsi" w:cstheme="minorHAnsi"/>
          <w:bCs/>
          <w:sz w:val="24"/>
          <w:szCs w:val="24"/>
        </w:rPr>
      </w:pPr>
    </w:p>
    <w:p w14:paraId="206ACC5D" w14:textId="77777777" w:rsidR="006E77C9" w:rsidRDefault="006E77C9" w:rsidP="009B2875">
      <w:pPr>
        <w:spacing w:before="240"/>
        <w:ind w:left="547" w:hanging="547"/>
        <w:contextualSpacing/>
        <w:rPr>
          <w:rFonts w:asciiTheme="minorHAnsi" w:hAnsiTheme="minorHAnsi" w:cstheme="minorHAnsi"/>
          <w:bCs/>
          <w:sz w:val="24"/>
          <w:szCs w:val="24"/>
        </w:rPr>
      </w:pPr>
    </w:p>
    <w:p w14:paraId="339BF984" w14:textId="77777777" w:rsidR="006E77C9" w:rsidRDefault="006E77C9" w:rsidP="006E77C9">
      <w:pPr>
        <w:spacing w:before="240"/>
        <w:ind w:left="547" w:hanging="547"/>
        <w:contextualSpacing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Style w:val="TableGrid1"/>
        <w:tblW w:w="108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0"/>
        <w:gridCol w:w="9270"/>
      </w:tblGrid>
      <w:tr w:rsidR="006E77C9" w:rsidRPr="005A72FD" w14:paraId="597623DF" w14:textId="77777777" w:rsidTr="00290128">
        <w:trPr>
          <w:trHeight w:val="304"/>
        </w:trPr>
        <w:tc>
          <w:tcPr>
            <w:tcW w:w="1530" w:type="dxa"/>
            <w:tcBorders>
              <w:top w:val="single" w:sz="8" w:space="0" w:color="auto"/>
            </w:tcBorders>
            <w:shd w:val="clear" w:color="auto" w:fill="C6D9F1" w:themeFill="text2" w:themeFillTint="33"/>
            <w:vAlign w:val="bottom"/>
          </w:tcPr>
          <w:p w14:paraId="01C0191E" w14:textId="77777777" w:rsidR="006E77C9" w:rsidRPr="005A72FD" w:rsidRDefault="006E77C9" w:rsidP="00290128">
            <w:pPr>
              <w:suppressAutoHyphens/>
              <w:spacing w:before="240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270" w:type="dxa"/>
            <w:tcBorders>
              <w:top w:val="single" w:sz="8" w:space="0" w:color="auto"/>
            </w:tcBorders>
            <w:shd w:val="clear" w:color="auto" w:fill="C6D9F1" w:themeFill="text2" w:themeFillTint="33"/>
            <w:vAlign w:val="bottom"/>
          </w:tcPr>
          <w:p w14:paraId="41905769" w14:textId="77777777" w:rsidR="006E77C9" w:rsidRPr="005A72FD" w:rsidRDefault="006E77C9" w:rsidP="00290128">
            <w:pPr>
              <w:suppressAutoHyphens/>
              <w:spacing w:before="240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CREATIVITY AND PLAY CONCENTRATION</w:t>
            </w:r>
          </w:p>
        </w:tc>
      </w:tr>
      <w:tr w:rsidR="006E77C9" w:rsidRPr="005A72FD" w14:paraId="18BB3979" w14:textId="77777777" w:rsidTr="00290128">
        <w:trPr>
          <w:trHeight w:val="304"/>
        </w:trPr>
        <w:tc>
          <w:tcPr>
            <w:tcW w:w="1530" w:type="dxa"/>
            <w:tcBorders>
              <w:top w:val="single" w:sz="8" w:space="0" w:color="auto"/>
            </w:tcBorders>
            <w:shd w:val="clear" w:color="auto" w:fill="C6D9F1" w:themeFill="text2" w:themeFillTint="33"/>
            <w:vAlign w:val="bottom"/>
          </w:tcPr>
          <w:p w14:paraId="244B12DB" w14:textId="77777777" w:rsidR="006E77C9" w:rsidRPr="005A72FD" w:rsidRDefault="006E77C9" w:rsidP="00290128">
            <w:pPr>
              <w:suppressAutoHyphens/>
              <w:spacing w:before="240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72FD">
              <w:rPr>
                <w:rFonts w:asciiTheme="minorHAnsi" w:hAnsiTheme="minorHAnsi" w:cstheme="minorHAnsi"/>
                <w:b/>
                <w:sz w:val="24"/>
                <w:szCs w:val="24"/>
              </w:rPr>
              <w:t>Course #</w:t>
            </w:r>
          </w:p>
        </w:tc>
        <w:tc>
          <w:tcPr>
            <w:tcW w:w="9270" w:type="dxa"/>
            <w:tcBorders>
              <w:top w:val="single" w:sz="8" w:space="0" w:color="auto"/>
            </w:tcBorders>
            <w:shd w:val="clear" w:color="auto" w:fill="C6D9F1" w:themeFill="text2" w:themeFillTint="33"/>
            <w:vAlign w:val="bottom"/>
          </w:tcPr>
          <w:p w14:paraId="6F1F2429" w14:textId="77777777" w:rsidR="006E77C9" w:rsidRPr="005A72FD" w:rsidRDefault="006E77C9" w:rsidP="00290128">
            <w:pPr>
              <w:suppressAutoHyphens/>
              <w:spacing w:before="240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72FD">
              <w:rPr>
                <w:rFonts w:asciiTheme="minorHAnsi" w:hAnsiTheme="minorHAnsi" w:cstheme="minorHAnsi"/>
                <w:b/>
                <w:sz w:val="24"/>
                <w:szCs w:val="24"/>
              </w:rPr>
              <w:t>Course Name</w:t>
            </w:r>
          </w:p>
        </w:tc>
      </w:tr>
      <w:tr w:rsidR="00A95292" w:rsidRPr="005A72FD" w14:paraId="6289721A" w14:textId="77777777" w:rsidTr="00744255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6198A51B" w14:textId="72C7A252" w:rsidR="00A95292" w:rsidRPr="005A72FD" w:rsidRDefault="00A95292" w:rsidP="00A952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05:300:303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3802E7F5" w14:textId="6FAB1FB8" w:rsidR="00A95292" w:rsidRPr="005A72FD" w:rsidRDefault="00A95292" w:rsidP="00A952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Why We Play: Play in Children, Adults, and Animals</w:t>
            </w:r>
          </w:p>
        </w:tc>
      </w:tr>
      <w:tr w:rsidR="00A95292" w:rsidRPr="005A72FD" w14:paraId="31E4AC76" w14:textId="77777777" w:rsidTr="00744255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4DEB2FF4" w14:textId="12ECC078" w:rsidR="00A95292" w:rsidRPr="005A72FD" w:rsidRDefault="00A95292" w:rsidP="00A952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05:300:304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529B7BAE" w14:textId="1FA0815B" w:rsidR="00A95292" w:rsidRPr="005A72FD" w:rsidRDefault="00A95292" w:rsidP="00A952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Art Across the Curriculum</w:t>
            </w:r>
          </w:p>
        </w:tc>
      </w:tr>
      <w:tr w:rsidR="00A95292" w:rsidRPr="005A72FD" w14:paraId="768E0C42" w14:textId="77777777" w:rsidTr="00744255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2CB8F413" w14:textId="6B8F37A7" w:rsidR="00A95292" w:rsidRPr="005A72FD" w:rsidRDefault="00A95292" w:rsidP="00A952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05:300:305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4E784223" w14:textId="7056F953" w:rsidR="00A95292" w:rsidRPr="005A72FD" w:rsidRDefault="00A95292" w:rsidP="00A952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Creativity and Imagination in Educational Settings</w:t>
            </w:r>
          </w:p>
        </w:tc>
      </w:tr>
      <w:tr w:rsidR="00A95292" w:rsidRPr="005A72FD" w14:paraId="0377F716" w14:textId="77777777" w:rsidTr="00D67B46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42792E1F" w14:textId="070707E4" w:rsidR="00A95292" w:rsidRPr="005A72FD" w:rsidRDefault="00A95292" w:rsidP="00A952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05:300:314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3DEB35B3" w14:textId="33C67166" w:rsidR="00A95292" w:rsidRPr="005A72FD" w:rsidRDefault="00A95292" w:rsidP="00A952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The Presentation of Self in Professional Settings</w:t>
            </w:r>
          </w:p>
        </w:tc>
      </w:tr>
      <w:tr w:rsidR="00A95292" w:rsidRPr="005A72FD" w14:paraId="24FED9E1" w14:textId="77777777" w:rsidTr="00D67B46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2C4EBF6A" w14:textId="5B9B7CB0" w:rsidR="00A95292" w:rsidRPr="005A72FD" w:rsidRDefault="00A95292" w:rsidP="00A952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05:300:317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641216BA" w14:textId="770B4194" w:rsidR="00A95292" w:rsidRPr="005A72FD" w:rsidRDefault="00A95292" w:rsidP="00A952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The Teacher in Film</w:t>
            </w:r>
          </w:p>
        </w:tc>
      </w:tr>
      <w:tr w:rsidR="00A95292" w:rsidRPr="005A72FD" w14:paraId="131BF5ED" w14:textId="77777777" w:rsidTr="00D67B46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5FF94D53" w14:textId="05DFBC36" w:rsidR="00A95292" w:rsidRPr="005A72FD" w:rsidRDefault="00A95292" w:rsidP="00A952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05:300:318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7A185904" w14:textId="73441764" w:rsidR="00A95292" w:rsidRPr="005A72FD" w:rsidRDefault="00A95292" w:rsidP="00A952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The Teacher as a Performer: The Presentation of Self</w:t>
            </w:r>
          </w:p>
        </w:tc>
      </w:tr>
      <w:tr w:rsidR="00A95292" w:rsidRPr="005A72FD" w14:paraId="5C8E888C" w14:textId="77777777" w:rsidTr="00D67B46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32B64829" w14:textId="41C44C47" w:rsidR="00A95292" w:rsidRPr="005A72FD" w:rsidRDefault="00A95292" w:rsidP="00A952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15FB162D" w14:textId="3EFB1794" w:rsidR="00A95292" w:rsidRPr="005A72FD" w:rsidRDefault="00A95292" w:rsidP="00A952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95292" w:rsidRPr="005A72FD" w14:paraId="3B9AA5A2" w14:textId="77777777" w:rsidTr="00A95292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  <w:shd w:val="clear" w:color="auto" w:fill="000000" w:themeFill="text1"/>
          </w:tcPr>
          <w:p w14:paraId="631958A5" w14:textId="77777777" w:rsidR="00A95292" w:rsidRPr="005A72FD" w:rsidRDefault="00A95292" w:rsidP="00A952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</w:tcPr>
          <w:p w14:paraId="5E6AA076" w14:textId="0F75BA08" w:rsidR="00A95292" w:rsidRPr="005A72FD" w:rsidRDefault="00A95292" w:rsidP="00A952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361A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Choose a maximum of 3 credits from the following:</w:t>
            </w:r>
          </w:p>
        </w:tc>
      </w:tr>
      <w:tr w:rsidR="00A95292" w:rsidRPr="005A72FD" w14:paraId="55F616D2" w14:textId="77777777" w:rsidTr="00290128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</w:tcPr>
          <w:p w14:paraId="36D11EBB" w14:textId="1662BD4E" w:rsidR="00A95292" w:rsidRPr="005A72FD" w:rsidRDefault="00A95292" w:rsidP="00A952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01:050:341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</w:tcPr>
          <w:p w14:paraId="0F94AE79" w14:textId="65050A7D" w:rsidR="00A95292" w:rsidRPr="005A72FD" w:rsidRDefault="00A95292" w:rsidP="00A952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The Child in America</w:t>
            </w:r>
          </w:p>
        </w:tc>
      </w:tr>
      <w:tr w:rsidR="00A95292" w:rsidRPr="005A72FD" w14:paraId="52B6CB96" w14:textId="77777777" w:rsidTr="00290128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</w:tcPr>
          <w:p w14:paraId="5CD65F56" w14:textId="32FD9F82" w:rsidR="00A95292" w:rsidRPr="005A72FD" w:rsidRDefault="00A95292" w:rsidP="00A952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01:830:331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</w:tcPr>
          <w:p w14:paraId="27145969" w14:textId="46DD0E66" w:rsidR="00A95292" w:rsidRPr="005A72FD" w:rsidRDefault="00A95292" w:rsidP="00A952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Infant and Child Development</w:t>
            </w:r>
          </w:p>
        </w:tc>
      </w:tr>
      <w:tr w:rsidR="00A95292" w:rsidRPr="005A72FD" w14:paraId="73216D8F" w14:textId="77777777" w:rsidTr="00290128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</w:tcPr>
          <w:p w14:paraId="49AD2D68" w14:textId="33A9E0AB" w:rsidR="00A95292" w:rsidRPr="005A72FD" w:rsidRDefault="00A95292" w:rsidP="00A952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04:189:101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</w:tcPr>
          <w:p w14:paraId="13B3C88C" w14:textId="171CBE9D" w:rsidR="00A95292" w:rsidRPr="005A72FD" w:rsidRDefault="00A95292" w:rsidP="00A952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Introduction to Communication and Information Processes</w:t>
            </w:r>
          </w:p>
        </w:tc>
      </w:tr>
      <w:tr w:rsidR="00A95292" w:rsidRPr="005A72FD" w14:paraId="50923A23" w14:textId="77777777" w:rsidTr="00290128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</w:tcPr>
          <w:p w14:paraId="64750AD2" w14:textId="298E4A29" w:rsidR="00A95292" w:rsidRPr="005A72FD" w:rsidRDefault="00A95292" w:rsidP="00A952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04:192:344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</w:tcPr>
          <w:p w14:paraId="792D0E80" w14:textId="52BFC9A8" w:rsidR="00A95292" w:rsidRPr="005A72FD" w:rsidRDefault="00A95292" w:rsidP="00A952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Language &amp; Communication</w:t>
            </w:r>
          </w:p>
        </w:tc>
      </w:tr>
      <w:tr w:rsidR="00A95292" w:rsidRPr="005A72FD" w14:paraId="6F00DC84" w14:textId="77777777" w:rsidTr="00290128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189FF0E5" w14:textId="77777777" w:rsidR="00A95292" w:rsidRPr="005A72FD" w:rsidRDefault="00A95292" w:rsidP="00A9529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70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4AE930C5" w14:textId="77777777" w:rsidR="00A95292" w:rsidRPr="005A72FD" w:rsidRDefault="00A95292" w:rsidP="00A9529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0F18A3D3" w14:textId="77777777" w:rsidR="006E77C9" w:rsidRDefault="006E77C9" w:rsidP="006E77C9">
      <w:pPr>
        <w:spacing w:before="240"/>
        <w:ind w:left="547" w:hanging="547"/>
        <w:contextualSpacing/>
        <w:rPr>
          <w:rFonts w:asciiTheme="minorHAnsi" w:hAnsiTheme="minorHAnsi" w:cstheme="minorHAnsi"/>
          <w:bCs/>
          <w:sz w:val="24"/>
          <w:szCs w:val="24"/>
        </w:rPr>
      </w:pPr>
    </w:p>
    <w:p w14:paraId="384E6C42" w14:textId="77777777" w:rsidR="006E77C9" w:rsidRDefault="006E77C9" w:rsidP="009B2875">
      <w:pPr>
        <w:spacing w:before="240"/>
        <w:ind w:left="547" w:hanging="547"/>
        <w:contextualSpacing/>
        <w:rPr>
          <w:rFonts w:asciiTheme="minorHAnsi" w:hAnsiTheme="minorHAnsi" w:cstheme="minorHAnsi"/>
          <w:bCs/>
          <w:sz w:val="24"/>
          <w:szCs w:val="24"/>
        </w:rPr>
      </w:pPr>
    </w:p>
    <w:p w14:paraId="6C68B119" w14:textId="77777777" w:rsidR="006E77C9" w:rsidRDefault="006E77C9" w:rsidP="009B2875">
      <w:pPr>
        <w:spacing w:before="240"/>
        <w:ind w:left="547" w:hanging="547"/>
        <w:contextualSpacing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Style w:val="TableGrid1"/>
        <w:tblW w:w="108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0"/>
        <w:gridCol w:w="9270"/>
      </w:tblGrid>
      <w:tr w:rsidR="006E77C9" w:rsidRPr="005A72FD" w14:paraId="47A080A9" w14:textId="77777777" w:rsidTr="00290128">
        <w:trPr>
          <w:trHeight w:val="304"/>
        </w:trPr>
        <w:tc>
          <w:tcPr>
            <w:tcW w:w="1530" w:type="dxa"/>
            <w:tcBorders>
              <w:top w:val="single" w:sz="8" w:space="0" w:color="auto"/>
            </w:tcBorders>
            <w:shd w:val="clear" w:color="auto" w:fill="C6D9F1" w:themeFill="text2" w:themeFillTint="33"/>
            <w:vAlign w:val="bottom"/>
          </w:tcPr>
          <w:p w14:paraId="2045DB60" w14:textId="77777777" w:rsidR="006E77C9" w:rsidRPr="005A72FD" w:rsidRDefault="006E77C9" w:rsidP="00290128">
            <w:pPr>
              <w:suppressAutoHyphens/>
              <w:spacing w:before="240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270" w:type="dxa"/>
            <w:tcBorders>
              <w:top w:val="single" w:sz="8" w:space="0" w:color="auto"/>
            </w:tcBorders>
            <w:shd w:val="clear" w:color="auto" w:fill="C6D9F1" w:themeFill="text2" w:themeFillTint="33"/>
            <w:vAlign w:val="bottom"/>
          </w:tcPr>
          <w:p w14:paraId="32FDA49A" w14:textId="30762329" w:rsidR="006E77C9" w:rsidRPr="005A72FD" w:rsidRDefault="006E77C9" w:rsidP="00290128">
            <w:pPr>
              <w:suppressAutoHyphens/>
              <w:spacing w:before="240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GLOBAL EDUCATION CONCENTRATION</w:t>
            </w:r>
          </w:p>
        </w:tc>
      </w:tr>
      <w:tr w:rsidR="006E77C9" w:rsidRPr="005A72FD" w14:paraId="54E719A2" w14:textId="77777777" w:rsidTr="00290128">
        <w:trPr>
          <w:trHeight w:val="304"/>
        </w:trPr>
        <w:tc>
          <w:tcPr>
            <w:tcW w:w="1530" w:type="dxa"/>
            <w:tcBorders>
              <w:top w:val="single" w:sz="8" w:space="0" w:color="auto"/>
            </w:tcBorders>
            <w:shd w:val="clear" w:color="auto" w:fill="C6D9F1" w:themeFill="text2" w:themeFillTint="33"/>
            <w:vAlign w:val="bottom"/>
          </w:tcPr>
          <w:p w14:paraId="7374AFA1" w14:textId="77777777" w:rsidR="006E77C9" w:rsidRPr="005A72FD" w:rsidRDefault="006E77C9" w:rsidP="00290128">
            <w:pPr>
              <w:suppressAutoHyphens/>
              <w:spacing w:before="240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72FD">
              <w:rPr>
                <w:rFonts w:asciiTheme="minorHAnsi" w:hAnsiTheme="minorHAnsi" w:cstheme="minorHAnsi"/>
                <w:b/>
                <w:sz w:val="24"/>
                <w:szCs w:val="24"/>
              </w:rPr>
              <w:t>Course #</w:t>
            </w:r>
          </w:p>
        </w:tc>
        <w:tc>
          <w:tcPr>
            <w:tcW w:w="9270" w:type="dxa"/>
            <w:tcBorders>
              <w:top w:val="single" w:sz="8" w:space="0" w:color="auto"/>
            </w:tcBorders>
            <w:shd w:val="clear" w:color="auto" w:fill="C6D9F1" w:themeFill="text2" w:themeFillTint="33"/>
            <w:vAlign w:val="bottom"/>
          </w:tcPr>
          <w:p w14:paraId="5E82A454" w14:textId="77777777" w:rsidR="006E77C9" w:rsidRPr="005A72FD" w:rsidRDefault="006E77C9" w:rsidP="00290128">
            <w:pPr>
              <w:suppressAutoHyphens/>
              <w:spacing w:before="240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72FD">
              <w:rPr>
                <w:rFonts w:asciiTheme="minorHAnsi" w:hAnsiTheme="minorHAnsi" w:cstheme="minorHAnsi"/>
                <w:b/>
                <w:sz w:val="24"/>
                <w:szCs w:val="24"/>
              </w:rPr>
              <w:t>Course Name</w:t>
            </w:r>
          </w:p>
        </w:tc>
      </w:tr>
      <w:tr w:rsidR="00A95292" w:rsidRPr="005A72FD" w14:paraId="7DC162F6" w14:textId="77777777" w:rsidTr="00874C54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40CF4401" w14:textId="7790B0A2" w:rsidR="00A95292" w:rsidRPr="005A72FD" w:rsidRDefault="00A95292" w:rsidP="00A952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05:300:386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6A70A045" w14:textId="04D51F15" w:rsidR="00A95292" w:rsidRPr="005A72FD" w:rsidRDefault="00A95292" w:rsidP="00A952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Language Learning and Community Engagement in Argentina</w:t>
            </w:r>
          </w:p>
        </w:tc>
      </w:tr>
      <w:tr w:rsidR="00A95292" w:rsidRPr="005A72FD" w14:paraId="7C3B70F1" w14:textId="77777777" w:rsidTr="00874C54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7EFE66C8" w14:textId="7F160F37" w:rsidR="00A95292" w:rsidRPr="005A72FD" w:rsidRDefault="00A95292" w:rsidP="00A952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05:300:401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00BA0AC2" w14:textId="0C529FBA" w:rsidR="00A95292" w:rsidRPr="005A72FD" w:rsidRDefault="00A95292" w:rsidP="00A952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Individual &amp; Cultural Diversity in the Classroom</w:t>
            </w:r>
          </w:p>
        </w:tc>
      </w:tr>
      <w:tr w:rsidR="00A95292" w:rsidRPr="005A72FD" w14:paraId="582927C8" w14:textId="77777777" w:rsidTr="00874C54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0F68BDCC" w14:textId="1931A806" w:rsidR="00A95292" w:rsidRPr="005A72FD" w:rsidRDefault="00A95292" w:rsidP="00A952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05:300:406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4045FDDF" w14:textId="2107ADA5" w:rsidR="00A95292" w:rsidRPr="005A72FD" w:rsidRDefault="00A95292" w:rsidP="00A952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Community-Based Language Learning</w:t>
            </w:r>
          </w:p>
        </w:tc>
      </w:tr>
      <w:tr w:rsidR="00A95292" w:rsidRPr="005A72FD" w14:paraId="3256106F" w14:textId="77777777" w:rsidTr="00BA6F8C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3DE80058" w14:textId="3E9D6703" w:rsidR="00A95292" w:rsidRPr="005A72FD" w:rsidRDefault="00A95292" w:rsidP="00A952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05:300:407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0861FDE6" w14:textId="3785B049" w:rsidR="00A95292" w:rsidRPr="005A72FD" w:rsidRDefault="00A95292" w:rsidP="00A952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Community-Based Language Learning</w:t>
            </w:r>
          </w:p>
        </w:tc>
      </w:tr>
      <w:tr w:rsidR="00A95292" w:rsidRPr="005A72FD" w14:paraId="55CAD606" w14:textId="77777777" w:rsidTr="00874C54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2AC14ECA" w14:textId="2A5083FD" w:rsidR="00A95292" w:rsidRPr="005A72FD" w:rsidRDefault="00A95292" w:rsidP="00A952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05:300:463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54F85467" w14:textId="6DE44FBB" w:rsidR="00A95292" w:rsidRPr="005A72FD" w:rsidRDefault="00A95292" w:rsidP="00A952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Comparative Education</w:t>
            </w:r>
          </w:p>
        </w:tc>
      </w:tr>
      <w:tr w:rsidR="003C40D8" w:rsidRPr="005A72FD" w14:paraId="3AC5759D" w14:textId="77777777" w:rsidTr="00BA6F8C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61817F84" w14:textId="197F2A67" w:rsidR="003C40D8" w:rsidRPr="005A72FD" w:rsidRDefault="003C40D8" w:rsidP="003C40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05:300:467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4005D4E7" w14:textId="3E8A80FE" w:rsidR="003C40D8" w:rsidRPr="005A72FD" w:rsidRDefault="003C40D8" w:rsidP="003C40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Global Education</w:t>
            </w:r>
          </w:p>
        </w:tc>
      </w:tr>
      <w:tr w:rsidR="003C40D8" w:rsidRPr="005A72FD" w14:paraId="4F2C85C3" w14:textId="77777777" w:rsidTr="00874C54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443DDDC1" w14:textId="6283665D" w:rsidR="003C40D8" w:rsidRPr="005A72FD" w:rsidRDefault="003C40D8" w:rsidP="003C40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05:300:468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1471072A" w14:textId="65FAF2AC" w:rsidR="003C40D8" w:rsidRPr="005A72FD" w:rsidRDefault="003C40D8" w:rsidP="003C40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Migration, Globalization, and US Education</w:t>
            </w:r>
          </w:p>
        </w:tc>
      </w:tr>
      <w:tr w:rsidR="003C40D8" w:rsidRPr="005A72FD" w14:paraId="54CE3186" w14:textId="77777777" w:rsidTr="00874C54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7A1469D2" w14:textId="1F122BF8" w:rsidR="003C40D8" w:rsidRPr="005A72FD" w:rsidRDefault="003C40D8" w:rsidP="003C40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05:300:470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7C2C9146" w14:textId="172D98F8" w:rsidR="003C40D8" w:rsidRPr="005A72FD" w:rsidRDefault="003C40D8" w:rsidP="003C40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Human Rights and Education</w:t>
            </w:r>
          </w:p>
        </w:tc>
      </w:tr>
      <w:tr w:rsidR="003C40D8" w:rsidRPr="005A72FD" w14:paraId="68BBDD4F" w14:textId="77777777" w:rsidTr="00874C54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054ECEB4" w14:textId="3B4984FF" w:rsidR="003C40D8" w:rsidRPr="005A72FD" w:rsidRDefault="003C40D8" w:rsidP="003C40D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3B5C8DE2" w14:textId="396037CD" w:rsidR="003C40D8" w:rsidRPr="005A72FD" w:rsidRDefault="003C40D8" w:rsidP="003C40D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C40D8" w:rsidRPr="005A72FD" w14:paraId="389E232F" w14:textId="77777777" w:rsidTr="003C40D8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  <w:shd w:val="clear" w:color="auto" w:fill="000000" w:themeFill="text1"/>
          </w:tcPr>
          <w:p w14:paraId="0A26011C" w14:textId="08E8ED83" w:rsidR="003C40D8" w:rsidRPr="005A72FD" w:rsidRDefault="003C40D8" w:rsidP="003C40D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</w:tcPr>
          <w:p w14:paraId="6F0547BD" w14:textId="318BFDEF" w:rsidR="003C40D8" w:rsidRPr="005A72FD" w:rsidRDefault="003C40D8" w:rsidP="003C40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361A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Choose a maximum of 3 credits from the following:</w:t>
            </w:r>
          </w:p>
        </w:tc>
      </w:tr>
      <w:tr w:rsidR="003C40D8" w:rsidRPr="005A72FD" w14:paraId="38768B18" w14:textId="77777777" w:rsidTr="00096F73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</w:tcPr>
          <w:p w14:paraId="5CDC92D7" w14:textId="77777777" w:rsidR="003C40D8" w:rsidRDefault="003C40D8" w:rsidP="003C40D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01:014:363 or</w:t>
            </w:r>
          </w:p>
          <w:p w14:paraId="14FA386C" w14:textId="77777777" w:rsidR="003C40D8" w:rsidRDefault="003C40D8" w:rsidP="003C40D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01:070:363 or</w:t>
            </w:r>
          </w:p>
          <w:p w14:paraId="25B88FED" w14:textId="5E533371" w:rsidR="003C40D8" w:rsidRPr="005A72FD" w:rsidRDefault="003C40D8" w:rsidP="003C40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01:988:363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</w:tcPr>
          <w:p w14:paraId="3476465F" w14:textId="38E95656" w:rsidR="003C40D8" w:rsidRPr="005A72FD" w:rsidRDefault="003C40D8" w:rsidP="003C40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Race, Class, Gender, and Schooling</w:t>
            </w:r>
          </w:p>
        </w:tc>
      </w:tr>
      <w:tr w:rsidR="003C40D8" w:rsidRPr="005A72FD" w14:paraId="7EE6539A" w14:textId="77777777" w:rsidTr="00096F73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</w:tcPr>
          <w:p w14:paraId="36C2F6BB" w14:textId="429C6057" w:rsidR="003C40D8" w:rsidRPr="005A72FD" w:rsidRDefault="003C40D8" w:rsidP="003C40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01:904:201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</w:tcPr>
          <w:p w14:paraId="708023B2" w14:textId="0428C28D" w:rsidR="003C40D8" w:rsidRPr="005A72FD" w:rsidRDefault="003C40D8" w:rsidP="003C40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Introduction to Social Justice</w:t>
            </w:r>
          </w:p>
        </w:tc>
      </w:tr>
      <w:tr w:rsidR="003C40D8" w:rsidRPr="005A72FD" w14:paraId="178C5697" w14:textId="77777777" w:rsidTr="00096F73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</w:tcPr>
          <w:p w14:paraId="65224988" w14:textId="2ABC3FA4" w:rsidR="003C40D8" w:rsidRPr="005A72FD" w:rsidRDefault="003C40D8" w:rsidP="003C40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01:920:218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</w:tcPr>
          <w:p w14:paraId="6F6BD9B8" w14:textId="12E234B2" w:rsidR="003C40D8" w:rsidRPr="005A72FD" w:rsidRDefault="003C40D8" w:rsidP="003C40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Sociology of Education</w:t>
            </w:r>
          </w:p>
        </w:tc>
      </w:tr>
      <w:tr w:rsidR="003C40D8" w:rsidRPr="005A72FD" w14:paraId="2B307886" w14:textId="77777777" w:rsidTr="00096F73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</w:tcPr>
          <w:p w14:paraId="7DE2A44F" w14:textId="0B0C5A66" w:rsidR="003C40D8" w:rsidRPr="005A72FD" w:rsidRDefault="003C40D8" w:rsidP="003C40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01:920:323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</w:tcPr>
          <w:p w14:paraId="7AC67982" w14:textId="73F4A456" w:rsidR="003C40D8" w:rsidRPr="005A72FD" w:rsidRDefault="003C40D8" w:rsidP="003C40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Sociology of Childhood and Adolescence</w:t>
            </w:r>
          </w:p>
        </w:tc>
      </w:tr>
      <w:tr w:rsidR="003C40D8" w:rsidRPr="005A72FD" w14:paraId="2B179DB1" w14:textId="77777777" w:rsidTr="00096F73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</w:tcPr>
          <w:p w14:paraId="7D8C6FBD" w14:textId="0B517AAC" w:rsidR="003C40D8" w:rsidRPr="005A72FD" w:rsidRDefault="003C40D8" w:rsidP="003C40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01:920:345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</w:tcPr>
          <w:p w14:paraId="0FA7954E" w14:textId="4FDBBCAD" w:rsidR="003C40D8" w:rsidRPr="005A72FD" w:rsidRDefault="003C40D8" w:rsidP="003C40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Education &amp; Society</w:t>
            </w:r>
          </w:p>
        </w:tc>
      </w:tr>
      <w:tr w:rsidR="003C40D8" w:rsidRPr="005A72FD" w14:paraId="0BCD56FC" w14:textId="77777777" w:rsidTr="00290128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</w:tcPr>
          <w:p w14:paraId="4409464C" w14:textId="3BE2086C" w:rsidR="003C40D8" w:rsidRPr="005A72FD" w:rsidRDefault="003C40D8" w:rsidP="003C40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04:189:101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</w:tcPr>
          <w:p w14:paraId="32DAB7E3" w14:textId="6969ED53" w:rsidR="003C40D8" w:rsidRPr="005A72FD" w:rsidRDefault="003C40D8" w:rsidP="003C40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Introduction to Communication and Information Processes</w:t>
            </w:r>
          </w:p>
        </w:tc>
      </w:tr>
      <w:tr w:rsidR="003C40D8" w:rsidRPr="005A72FD" w14:paraId="5C0133D6" w14:textId="77777777" w:rsidTr="00290128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</w:tcPr>
          <w:p w14:paraId="5F8EBB04" w14:textId="01D8A71C" w:rsidR="003C40D8" w:rsidRPr="005A72FD" w:rsidRDefault="003C40D8" w:rsidP="003C40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04:192:344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</w:tcPr>
          <w:p w14:paraId="01A96E82" w14:textId="6F8F9FB5" w:rsidR="003C40D8" w:rsidRPr="005A72FD" w:rsidRDefault="003C40D8" w:rsidP="003C40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Language &amp; Communication</w:t>
            </w:r>
          </w:p>
        </w:tc>
      </w:tr>
      <w:tr w:rsidR="003C40D8" w:rsidRPr="005A72FD" w14:paraId="0D80F83F" w14:textId="77777777" w:rsidTr="00290128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4FAFED99" w14:textId="77777777" w:rsidR="003C40D8" w:rsidRPr="005A72FD" w:rsidRDefault="003C40D8" w:rsidP="003C40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70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2B3AE571" w14:textId="77777777" w:rsidR="003C40D8" w:rsidRPr="005A72FD" w:rsidRDefault="003C40D8" w:rsidP="003C40D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08009568" w14:textId="77777777" w:rsidR="00DB3C09" w:rsidRDefault="00DB3C09" w:rsidP="009B2875">
      <w:pPr>
        <w:spacing w:before="240"/>
        <w:ind w:left="547" w:hanging="547"/>
        <w:contextualSpacing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Style w:val="TableGrid1"/>
        <w:tblW w:w="108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0"/>
        <w:gridCol w:w="9270"/>
      </w:tblGrid>
      <w:tr w:rsidR="006E77C9" w:rsidRPr="005A72FD" w14:paraId="4B584EBB" w14:textId="77777777" w:rsidTr="00290128">
        <w:trPr>
          <w:trHeight w:val="304"/>
        </w:trPr>
        <w:tc>
          <w:tcPr>
            <w:tcW w:w="1530" w:type="dxa"/>
            <w:tcBorders>
              <w:top w:val="single" w:sz="8" w:space="0" w:color="auto"/>
            </w:tcBorders>
            <w:shd w:val="clear" w:color="auto" w:fill="C6D9F1" w:themeFill="text2" w:themeFillTint="33"/>
            <w:vAlign w:val="bottom"/>
          </w:tcPr>
          <w:p w14:paraId="003AFFB2" w14:textId="77777777" w:rsidR="006E77C9" w:rsidRPr="005A72FD" w:rsidRDefault="006E77C9" w:rsidP="00290128">
            <w:pPr>
              <w:suppressAutoHyphens/>
              <w:spacing w:before="240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270" w:type="dxa"/>
            <w:tcBorders>
              <w:top w:val="single" w:sz="8" w:space="0" w:color="auto"/>
            </w:tcBorders>
            <w:shd w:val="clear" w:color="auto" w:fill="C6D9F1" w:themeFill="text2" w:themeFillTint="33"/>
            <w:vAlign w:val="bottom"/>
          </w:tcPr>
          <w:p w14:paraId="726FF008" w14:textId="73500EE3" w:rsidR="006E77C9" w:rsidRPr="005A72FD" w:rsidRDefault="006E77C9" w:rsidP="00290128">
            <w:pPr>
              <w:suppressAutoHyphens/>
              <w:spacing w:before="240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EXCEPTIONAL </w:t>
            </w:r>
            <w:proofErr w:type="gram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LEARNERS</w:t>
            </w:r>
            <w:proofErr w:type="gram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CONCENTRATION</w:t>
            </w:r>
          </w:p>
        </w:tc>
      </w:tr>
      <w:tr w:rsidR="006E77C9" w:rsidRPr="005A72FD" w14:paraId="7E69A8E4" w14:textId="77777777" w:rsidTr="00290128">
        <w:trPr>
          <w:trHeight w:val="304"/>
        </w:trPr>
        <w:tc>
          <w:tcPr>
            <w:tcW w:w="1530" w:type="dxa"/>
            <w:tcBorders>
              <w:top w:val="single" w:sz="8" w:space="0" w:color="auto"/>
            </w:tcBorders>
            <w:shd w:val="clear" w:color="auto" w:fill="C6D9F1" w:themeFill="text2" w:themeFillTint="33"/>
            <w:vAlign w:val="bottom"/>
          </w:tcPr>
          <w:p w14:paraId="15D12C7C" w14:textId="77777777" w:rsidR="006E77C9" w:rsidRPr="005A72FD" w:rsidRDefault="006E77C9" w:rsidP="00290128">
            <w:pPr>
              <w:suppressAutoHyphens/>
              <w:spacing w:before="240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72FD">
              <w:rPr>
                <w:rFonts w:asciiTheme="minorHAnsi" w:hAnsiTheme="minorHAnsi" w:cstheme="minorHAnsi"/>
                <w:b/>
                <w:sz w:val="24"/>
                <w:szCs w:val="24"/>
              </w:rPr>
              <w:t>Course #</w:t>
            </w:r>
          </w:p>
        </w:tc>
        <w:tc>
          <w:tcPr>
            <w:tcW w:w="9270" w:type="dxa"/>
            <w:tcBorders>
              <w:top w:val="single" w:sz="8" w:space="0" w:color="auto"/>
            </w:tcBorders>
            <w:shd w:val="clear" w:color="auto" w:fill="C6D9F1" w:themeFill="text2" w:themeFillTint="33"/>
            <w:vAlign w:val="bottom"/>
          </w:tcPr>
          <w:p w14:paraId="14A44EA4" w14:textId="77777777" w:rsidR="006E77C9" w:rsidRPr="005A72FD" w:rsidRDefault="006E77C9" w:rsidP="00290128">
            <w:pPr>
              <w:suppressAutoHyphens/>
              <w:spacing w:before="240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72FD">
              <w:rPr>
                <w:rFonts w:asciiTheme="minorHAnsi" w:hAnsiTheme="minorHAnsi" w:cstheme="minorHAnsi"/>
                <w:b/>
                <w:sz w:val="24"/>
                <w:szCs w:val="24"/>
              </w:rPr>
              <w:t>Course Name</w:t>
            </w:r>
          </w:p>
        </w:tc>
      </w:tr>
      <w:tr w:rsidR="003C40D8" w:rsidRPr="005A72FD" w14:paraId="7493BCE8" w14:textId="77777777" w:rsidTr="00AD6EB0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36811F53" w14:textId="20155258" w:rsidR="003C40D8" w:rsidRPr="005A72FD" w:rsidRDefault="003C40D8" w:rsidP="003C40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05:300:306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129B8D98" w14:textId="6D04B562" w:rsidR="003C40D8" w:rsidRPr="005A72FD" w:rsidRDefault="003C40D8" w:rsidP="003C40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Educational Psychology: Principles of Classroom Learning</w:t>
            </w:r>
          </w:p>
        </w:tc>
      </w:tr>
      <w:tr w:rsidR="003C40D8" w:rsidRPr="005A72FD" w14:paraId="0AD636E4" w14:textId="77777777" w:rsidTr="00AD6EB0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62C3156D" w14:textId="68AF7260" w:rsidR="003C40D8" w:rsidRPr="005A72FD" w:rsidRDefault="003C40D8" w:rsidP="003C40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05:300:307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7119EE41" w14:textId="2DC3BDCB" w:rsidR="003C40D8" w:rsidRPr="005A72FD" w:rsidRDefault="003C40D8" w:rsidP="003C40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Human Development: Infancy through Early Adulthood</w:t>
            </w:r>
          </w:p>
        </w:tc>
      </w:tr>
      <w:tr w:rsidR="003C40D8" w:rsidRPr="005A72FD" w14:paraId="6D535EFE" w14:textId="77777777" w:rsidTr="00C0570E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5704854B" w14:textId="6B2A89CF" w:rsidR="003C40D8" w:rsidRPr="005A72FD" w:rsidRDefault="003C40D8" w:rsidP="003C40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05:300:320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637A7E7D" w14:textId="59F5AADB" w:rsidR="003C40D8" w:rsidRPr="005A72FD" w:rsidRDefault="003C40D8" w:rsidP="003C40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Introduction to Gifted Education</w:t>
            </w:r>
          </w:p>
        </w:tc>
      </w:tr>
      <w:tr w:rsidR="003C40D8" w:rsidRPr="005A72FD" w14:paraId="72BFADFC" w14:textId="77777777" w:rsidTr="00C0570E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32703175" w14:textId="40A879B0" w:rsidR="003C40D8" w:rsidRPr="005A72FD" w:rsidRDefault="003C40D8" w:rsidP="003C40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05:300:322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152620A9" w14:textId="1A511E85" w:rsidR="003C40D8" w:rsidRPr="005A72FD" w:rsidRDefault="003C40D8" w:rsidP="003C40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The Social and Emotional Needs of Gifted Learners</w:t>
            </w:r>
          </w:p>
        </w:tc>
      </w:tr>
      <w:tr w:rsidR="003C40D8" w:rsidRPr="005A72FD" w14:paraId="056B5918" w14:textId="77777777" w:rsidTr="00EE7251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3E829E66" w14:textId="4FCB9ABE" w:rsidR="003C40D8" w:rsidRPr="005A72FD" w:rsidRDefault="003C40D8" w:rsidP="003C40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05:300:383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340380A7" w14:textId="50FC4D41" w:rsidR="003C40D8" w:rsidRPr="005A72FD" w:rsidRDefault="003C40D8" w:rsidP="003C40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Introduction to Special Education</w:t>
            </w:r>
          </w:p>
        </w:tc>
      </w:tr>
      <w:tr w:rsidR="003C40D8" w:rsidRPr="005A72FD" w14:paraId="314EAA12" w14:textId="77777777" w:rsidTr="00EE7251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024599B5" w14:textId="5E113ED5" w:rsidR="003C40D8" w:rsidRPr="005A72FD" w:rsidRDefault="003C40D8" w:rsidP="003C40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05:300:406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432659C5" w14:textId="56A46AFD" w:rsidR="003C40D8" w:rsidRPr="005A72FD" w:rsidRDefault="003C40D8" w:rsidP="003C40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Community-Based Language Learning</w:t>
            </w:r>
          </w:p>
        </w:tc>
      </w:tr>
      <w:tr w:rsidR="003C40D8" w:rsidRPr="005A72FD" w14:paraId="52ADC215" w14:textId="77777777" w:rsidTr="00EE7251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31DF344E" w14:textId="0B8150FA" w:rsidR="003C40D8" w:rsidRPr="005A72FD" w:rsidRDefault="003C40D8" w:rsidP="003C40D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5AE65DEA" w14:textId="1A6E10A5" w:rsidR="003C40D8" w:rsidRPr="005A72FD" w:rsidRDefault="003C40D8" w:rsidP="003C40D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C40D8" w:rsidRPr="005A72FD" w14:paraId="0291CD71" w14:textId="77777777" w:rsidTr="003C40D8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  <w:shd w:val="clear" w:color="auto" w:fill="000000" w:themeFill="text1"/>
          </w:tcPr>
          <w:p w14:paraId="6EFB84EE" w14:textId="2044BA5A" w:rsidR="003C40D8" w:rsidRPr="005A72FD" w:rsidRDefault="003C40D8" w:rsidP="003C40D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</w:tcPr>
          <w:p w14:paraId="42278E7B" w14:textId="3093BD71" w:rsidR="003C40D8" w:rsidRPr="005A72FD" w:rsidRDefault="003C40D8" w:rsidP="003C40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361A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Choose a maximum of 3 credits from the following:</w:t>
            </w:r>
          </w:p>
        </w:tc>
      </w:tr>
      <w:tr w:rsidR="003C40D8" w:rsidRPr="005A72FD" w14:paraId="1959ECFE" w14:textId="77777777" w:rsidTr="00E82114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</w:tcPr>
          <w:p w14:paraId="2E8329D7" w14:textId="33FCE484" w:rsidR="003C40D8" w:rsidRPr="005A72FD" w:rsidRDefault="003C40D8" w:rsidP="003C40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01:014:255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</w:tcPr>
          <w:p w14:paraId="78E8E303" w14:textId="07D75E1E" w:rsidR="003C40D8" w:rsidRPr="005A72FD" w:rsidRDefault="003C40D8" w:rsidP="003C40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History of Black Education in the United States</w:t>
            </w:r>
          </w:p>
        </w:tc>
      </w:tr>
      <w:tr w:rsidR="003C40D8" w:rsidRPr="005A72FD" w14:paraId="18CC1842" w14:textId="77777777" w:rsidTr="00E82114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</w:tcPr>
          <w:p w14:paraId="29E58C57" w14:textId="6C426748" w:rsidR="003C40D8" w:rsidRPr="005A72FD" w:rsidRDefault="003C40D8" w:rsidP="003C40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01:050:341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</w:tcPr>
          <w:p w14:paraId="6645A4B1" w14:textId="4A8132D0" w:rsidR="003C40D8" w:rsidRPr="005A72FD" w:rsidRDefault="003C40D8" w:rsidP="003C40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The Child in America</w:t>
            </w:r>
          </w:p>
        </w:tc>
      </w:tr>
      <w:tr w:rsidR="003C40D8" w:rsidRPr="005A72FD" w14:paraId="48402209" w14:textId="77777777" w:rsidTr="00290128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</w:tcPr>
          <w:p w14:paraId="59872091" w14:textId="77777777" w:rsidR="003C40D8" w:rsidRDefault="003C40D8" w:rsidP="003C40D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01:014:363 or</w:t>
            </w:r>
          </w:p>
          <w:p w14:paraId="2FF92DB3" w14:textId="77777777" w:rsidR="003C40D8" w:rsidRDefault="003C40D8" w:rsidP="003C40D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01:070:363 or</w:t>
            </w:r>
          </w:p>
          <w:p w14:paraId="68CB5C6A" w14:textId="055AE966" w:rsidR="003C40D8" w:rsidRPr="005A72FD" w:rsidRDefault="003C40D8" w:rsidP="003C40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01:988:363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</w:tcPr>
          <w:p w14:paraId="5CA53070" w14:textId="0BB89878" w:rsidR="003C40D8" w:rsidRPr="005A72FD" w:rsidRDefault="003C40D8" w:rsidP="003C40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Race, Class, Gender, and Schooling</w:t>
            </w:r>
          </w:p>
        </w:tc>
      </w:tr>
      <w:tr w:rsidR="003C40D8" w:rsidRPr="005A72FD" w14:paraId="11E0EA36" w14:textId="77777777" w:rsidTr="00290128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</w:tcPr>
          <w:p w14:paraId="5F669BF1" w14:textId="43BDDFBA" w:rsidR="003C40D8" w:rsidRPr="005A72FD" w:rsidRDefault="003C40D8" w:rsidP="003C40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01:202:322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</w:tcPr>
          <w:p w14:paraId="7E79633C" w14:textId="663CBBE2" w:rsidR="003C40D8" w:rsidRPr="005A72FD" w:rsidRDefault="003C40D8" w:rsidP="003C40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Juvenile Justice</w:t>
            </w:r>
          </w:p>
        </w:tc>
      </w:tr>
      <w:tr w:rsidR="003C40D8" w:rsidRPr="005A72FD" w14:paraId="71535171" w14:textId="77777777" w:rsidTr="00290128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</w:tcPr>
          <w:p w14:paraId="7C85E55E" w14:textId="4300BAB9" w:rsidR="003C40D8" w:rsidRPr="005A72FD" w:rsidRDefault="003C40D8" w:rsidP="003C40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01:830:331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</w:tcPr>
          <w:p w14:paraId="37BD397D" w14:textId="0E081B15" w:rsidR="003C40D8" w:rsidRPr="005A72FD" w:rsidRDefault="003C40D8" w:rsidP="003C40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Infant and Child Development</w:t>
            </w:r>
          </w:p>
        </w:tc>
      </w:tr>
      <w:tr w:rsidR="003C40D8" w:rsidRPr="005A72FD" w14:paraId="0E33820F" w14:textId="77777777" w:rsidTr="00290128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</w:tcPr>
          <w:p w14:paraId="24683E82" w14:textId="553F4FDA" w:rsidR="003C40D8" w:rsidRPr="005A72FD" w:rsidRDefault="003C40D8" w:rsidP="003C40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01:920:345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</w:tcPr>
          <w:p w14:paraId="4E32CEC7" w14:textId="78E7449F" w:rsidR="003C40D8" w:rsidRPr="005A72FD" w:rsidRDefault="003C40D8" w:rsidP="003C40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Education &amp; Society</w:t>
            </w:r>
          </w:p>
        </w:tc>
      </w:tr>
      <w:tr w:rsidR="003C40D8" w:rsidRPr="005A72FD" w14:paraId="31930610" w14:textId="77777777" w:rsidTr="00290128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</w:tcPr>
          <w:p w14:paraId="69114427" w14:textId="5B407B99" w:rsidR="003C40D8" w:rsidRPr="005A72FD" w:rsidRDefault="003C40D8" w:rsidP="003C40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04:189:101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</w:tcPr>
          <w:p w14:paraId="567069AD" w14:textId="53D295E4" w:rsidR="003C40D8" w:rsidRPr="005A72FD" w:rsidRDefault="003C40D8" w:rsidP="003C40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Introduction to Communication and Information Processes</w:t>
            </w:r>
          </w:p>
        </w:tc>
      </w:tr>
      <w:tr w:rsidR="003C40D8" w:rsidRPr="005A72FD" w14:paraId="212B9D7D" w14:textId="77777777" w:rsidTr="00290128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</w:tcPr>
          <w:p w14:paraId="705C6316" w14:textId="0A380C24" w:rsidR="003C40D8" w:rsidRPr="005A72FD" w:rsidRDefault="003C40D8" w:rsidP="003C40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04:192:344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</w:tcPr>
          <w:p w14:paraId="23522394" w14:textId="23368258" w:rsidR="003C40D8" w:rsidRPr="005A72FD" w:rsidRDefault="003C40D8" w:rsidP="003C40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Language &amp; Communication</w:t>
            </w:r>
          </w:p>
        </w:tc>
      </w:tr>
      <w:tr w:rsidR="003C40D8" w:rsidRPr="005A72FD" w14:paraId="54EF9301" w14:textId="77777777" w:rsidTr="00290128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</w:tcPr>
          <w:p w14:paraId="21458B25" w14:textId="0C08A0BC" w:rsidR="003C40D8" w:rsidRPr="005A72FD" w:rsidRDefault="003C40D8" w:rsidP="003C40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07:965:471-472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</w:tcPr>
          <w:p w14:paraId="03F7CFE7" w14:textId="00AF1FD6" w:rsidR="003C40D8" w:rsidRPr="005A72FD" w:rsidRDefault="003C40D8" w:rsidP="003C40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Creative Dramatics for Children</w:t>
            </w:r>
          </w:p>
        </w:tc>
      </w:tr>
      <w:tr w:rsidR="003C40D8" w:rsidRPr="005A72FD" w14:paraId="7CA9D11C" w14:textId="77777777" w:rsidTr="00290128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</w:tcPr>
          <w:p w14:paraId="05E76F26" w14:textId="6575F638" w:rsidR="003C40D8" w:rsidRPr="005A72FD" w:rsidRDefault="003C40D8" w:rsidP="003C40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09:910:352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</w:tcPr>
          <w:p w14:paraId="1A9FB9DB" w14:textId="7973B5CE" w:rsidR="003C40D8" w:rsidRPr="005A72FD" w:rsidRDefault="003C40D8" w:rsidP="003C40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Groups at Risk</w:t>
            </w:r>
          </w:p>
        </w:tc>
      </w:tr>
      <w:tr w:rsidR="003C40D8" w:rsidRPr="005A72FD" w14:paraId="181623F9" w14:textId="77777777" w:rsidTr="002B54EA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19C8151D" w14:textId="2BC1A11E" w:rsidR="003C40D8" w:rsidRPr="005A72FD" w:rsidRDefault="003C40D8" w:rsidP="003C40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10:762:331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6" w:space="0" w:color="auto"/>
            </w:tcBorders>
          </w:tcPr>
          <w:p w14:paraId="2BDEA96A" w14:textId="3E4EB405" w:rsidR="003C40D8" w:rsidRPr="005A72FD" w:rsidRDefault="003C40D8" w:rsidP="003C40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U.S. Social Policy</w:t>
            </w:r>
          </w:p>
        </w:tc>
      </w:tr>
      <w:tr w:rsidR="003C40D8" w:rsidRPr="005A72FD" w14:paraId="3E5969C6" w14:textId="77777777" w:rsidTr="002B54EA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B00504" w14:textId="77777777" w:rsidR="003C40D8" w:rsidRPr="005A72FD" w:rsidRDefault="003C40D8" w:rsidP="003C40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70" w:type="dxa"/>
            <w:tcBorders>
              <w:top w:val="single" w:sz="6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BD4051" w14:textId="77777777" w:rsidR="003C40D8" w:rsidRPr="005A72FD" w:rsidRDefault="003C40D8" w:rsidP="003C40D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B54EA" w:rsidRPr="005A72FD" w14:paraId="1D496558" w14:textId="77777777" w:rsidTr="002B54EA">
        <w:trPr>
          <w:trHeight w:val="20"/>
        </w:trPr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6C11D60" w14:textId="77777777" w:rsidR="002B54EA" w:rsidRPr="005A72FD" w:rsidRDefault="002B54EA" w:rsidP="003C40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90A651" w14:textId="77777777" w:rsidR="002B54EA" w:rsidRPr="005A72FD" w:rsidRDefault="002B54EA" w:rsidP="003C40D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F46DB" w:rsidRPr="005A72FD" w14:paraId="44EAFDA9" w14:textId="77777777" w:rsidTr="002B54EA">
        <w:trPr>
          <w:trHeight w:val="304"/>
        </w:trPr>
        <w:tc>
          <w:tcPr>
            <w:tcW w:w="1530" w:type="dxa"/>
            <w:tcBorders>
              <w:top w:val="single" w:sz="4" w:space="0" w:color="auto"/>
              <w:bottom w:val="single" w:sz="8" w:space="0" w:color="auto"/>
            </w:tcBorders>
            <w:shd w:val="clear" w:color="auto" w:fill="C6D9F1" w:themeFill="text2" w:themeFillTint="33"/>
            <w:vAlign w:val="bottom"/>
          </w:tcPr>
          <w:p w14:paraId="2D83D726" w14:textId="2213C220" w:rsidR="00DF46DB" w:rsidRPr="005A72FD" w:rsidRDefault="00DF46DB" w:rsidP="00240957">
            <w:pPr>
              <w:suppressAutoHyphens/>
              <w:spacing w:before="240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270" w:type="dxa"/>
            <w:tcBorders>
              <w:top w:val="single" w:sz="4" w:space="0" w:color="auto"/>
              <w:bottom w:val="single" w:sz="8" w:space="0" w:color="auto"/>
            </w:tcBorders>
            <w:shd w:val="clear" w:color="auto" w:fill="C6D9F1" w:themeFill="text2" w:themeFillTint="33"/>
            <w:vAlign w:val="bottom"/>
          </w:tcPr>
          <w:p w14:paraId="35E18B12" w14:textId="230B9AE9" w:rsidR="00DF46DB" w:rsidRPr="005A72FD" w:rsidRDefault="006E77C9" w:rsidP="00240957">
            <w:pPr>
              <w:suppressAutoHyphens/>
              <w:spacing w:before="240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GENERAL STUDIES – GSE COURSES</w:t>
            </w:r>
          </w:p>
        </w:tc>
      </w:tr>
      <w:tr w:rsidR="006E77C9" w:rsidRPr="005A72FD" w14:paraId="53BED296" w14:textId="77777777" w:rsidTr="002B54EA">
        <w:trPr>
          <w:trHeight w:val="304"/>
        </w:trPr>
        <w:tc>
          <w:tcPr>
            <w:tcW w:w="1530" w:type="dxa"/>
            <w:tcBorders>
              <w:top w:val="single" w:sz="8" w:space="0" w:color="auto"/>
            </w:tcBorders>
            <w:shd w:val="clear" w:color="auto" w:fill="C6D9F1" w:themeFill="text2" w:themeFillTint="33"/>
            <w:vAlign w:val="bottom"/>
          </w:tcPr>
          <w:p w14:paraId="4932F504" w14:textId="3C0A2293" w:rsidR="006E77C9" w:rsidRPr="005A72FD" w:rsidRDefault="006E77C9" w:rsidP="006E77C9">
            <w:pPr>
              <w:suppressAutoHyphens/>
              <w:spacing w:before="240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72FD">
              <w:rPr>
                <w:rFonts w:asciiTheme="minorHAnsi" w:hAnsiTheme="minorHAnsi" w:cstheme="minorHAnsi"/>
                <w:b/>
                <w:sz w:val="24"/>
                <w:szCs w:val="24"/>
              </w:rPr>
              <w:t>Course #</w:t>
            </w:r>
          </w:p>
        </w:tc>
        <w:tc>
          <w:tcPr>
            <w:tcW w:w="9270" w:type="dxa"/>
            <w:tcBorders>
              <w:top w:val="single" w:sz="8" w:space="0" w:color="auto"/>
            </w:tcBorders>
            <w:shd w:val="clear" w:color="auto" w:fill="C6D9F1" w:themeFill="text2" w:themeFillTint="33"/>
            <w:vAlign w:val="bottom"/>
          </w:tcPr>
          <w:p w14:paraId="42EE8706" w14:textId="1FACBCEA" w:rsidR="006E77C9" w:rsidRPr="005A72FD" w:rsidRDefault="006E77C9" w:rsidP="006E77C9">
            <w:pPr>
              <w:suppressAutoHyphens/>
              <w:spacing w:before="240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72FD">
              <w:rPr>
                <w:rFonts w:asciiTheme="minorHAnsi" w:hAnsiTheme="minorHAnsi" w:cstheme="minorHAnsi"/>
                <w:b/>
                <w:sz w:val="24"/>
                <w:szCs w:val="24"/>
              </w:rPr>
              <w:t>Course Name</w:t>
            </w:r>
          </w:p>
        </w:tc>
      </w:tr>
      <w:tr w:rsidR="00373C74" w:rsidRPr="005A72FD" w14:paraId="2883E8F5" w14:textId="77777777" w:rsidTr="006E77C9">
        <w:trPr>
          <w:trHeight w:val="20"/>
        </w:trPr>
        <w:tc>
          <w:tcPr>
            <w:tcW w:w="1530" w:type="dxa"/>
            <w:tcBorders>
              <w:top w:val="single" w:sz="2" w:space="0" w:color="auto"/>
              <w:bottom w:val="single" w:sz="6" w:space="0" w:color="auto"/>
            </w:tcBorders>
            <w:vAlign w:val="bottom"/>
          </w:tcPr>
          <w:p w14:paraId="795B51B9" w14:textId="77777777" w:rsidR="00373C74" w:rsidRPr="005A72FD" w:rsidRDefault="00373C74" w:rsidP="00373C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05:300:200</w:t>
            </w:r>
          </w:p>
        </w:tc>
        <w:tc>
          <w:tcPr>
            <w:tcW w:w="9270" w:type="dxa"/>
            <w:tcBorders>
              <w:top w:val="single" w:sz="2" w:space="0" w:color="auto"/>
              <w:bottom w:val="single" w:sz="6" w:space="0" w:color="auto"/>
            </w:tcBorders>
            <w:vAlign w:val="bottom"/>
          </w:tcPr>
          <w:p w14:paraId="3F5B316D" w14:textId="3E22B950" w:rsidR="00373C74" w:rsidRPr="005A72FD" w:rsidRDefault="00373C74" w:rsidP="0029012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Introduction to Education</w:t>
            </w:r>
          </w:p>
        </w:tc>
      </w:tr>
      <w:tr w:rsidR="0047747C" w:rsidRPr="005A72FD" w14:paraId="0C9C3795" w14:textId="77777777" w:rsidTr="006E77C9">
        <w:trPr>
          <w:trHeight w:val="20"/>
        </w:trPr>
        <w:tc>
          <w:tcPr>
            <w:tcW w:w="1530" w:type="dxa"/>
            <w:tcBorders>
              <w:top w:val="single" w:sz="2" w:space="0" w:color="auto"/>
              <w:bottom w:val="single" w:sz="6" w:space="0" w:color="auto"/>
            </w:tcBorders>
            <w:vAlign w:val="bottom"/>
          </w:tcPr>
          <w:p w14:paraId="0030A746" w14:textId="2B04552F" w:rsidR="0047747C" w:rsidRPr="005A72FD" w:rsidRDefault="0047747C" w:rsidP="00373C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05:300:202</w:t>
            </w:r>
          </w:p>
        </w:tc>
        <w:tc>
          <w:tcPr>
            <w:tcW w:w="9270" w:type="dxa"/>
            <w:tcBorders>
              <w:top w:val="single" w:sz="2" w:space="0" w:color="auto"/>
              <w:bottom w:val="single" w:sz="6" w:space="0" w:color="auto"/>
            </w:tcBorders>
            <w:vAlign w:val="bottom"/>
          </w:tcPr>
          <w:p w14:paraId="658DD11D" w14:textId="02CD20D5" w:rsidR="0047747C" w:rsidRPr="005A72FD" w:rsidRDefault="0047747C" w:rsidP="004774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Introduction to How People Learn</w:t>
            </w:r>
          </w:p>
        </w:tc>
      </w:tr>
      <w:tr w:rsidR="0047747C" w:rsidRPr="005A72FD" w14:paraId="13972271" w14:textId="77777777" w:rsidTr="006E77C9">
        <w:trPr>
          <w:trHeight w:val="20"/>
        </w:trPr>
        <w:tc>
          <w:tcPr>
            <w:tcW w:w="1530" w:type="dxa"/>
            <w:tcBorders>
              <w:top w:val="single" w:sz="2" w:space="0" w:color="auto"/>
              <w:bottom w:val="single" w:sz="6" w:space="0" w:color="auto"/>
            </w:tcBorders>
            <w:vAlign w:val="bottom"/>
          </w:tcPr>
          <w:p w14:paraId="2E956F44" w14:textId="47080F19" w:rsidR="0047747C" w:rsidRPr="005A72FD" w:rsidRDefault="0047747C" w:rsidP="00373C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05:300:303</w:t>
            </w:r>
          </w:p>
        </w:tc>
        <w:tc>
          <w:tcPr>
            <w:tcW w:w="9270" w:type="dxa"/>
            <w:tcBorders>
              <w:top w:val="single" w:sz="2" w:space="0" w:color="auto"/>
              <w:bottom w:val="single" w:sz="6" w:space="0" w:color="auto"/>
            </w:tcBorders>
            <w:vAlign w:val="bottom"/>
          </w:tcPr>
          <w:p w14:paraId="35DA5261" w14:textId="1CB6328C" w:rsidR="0047747C" w:rsidRPr="005A72FD" w:rsidRDefault="0047747C" w:rsidP="004774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Why We Play: Play in Children, Adults, and Animals</w:t>
            </w:r>
          </w:p>
        </w:tc>
      </w:tr>
      <w:tr w:rsidR="0047747C" w:rsidRPr="005A72FD" w14:paraId="16804033" w14:textId="77777777" w:rsidTr="006E77C9">
        <w:trPr>
          <w:trHeight w:val="20"/>
        </w:trPr>
        <w:tc>
          <w:tcPr>
            <w:tcW w:w="1530" w:type="dxa"/>
            <w:tcBorders>
              <w:top w:val="single" w:sz="2" w:space="0" w:color="auto"/>
              <w:bottom w:val="single" w:sz="6" w:space="0" w:color="auto"/>
            </w:tcBorders>
            <w:vAlign w:val="bottom"/>
          </w:tcPr>
          <w:p w14:paraId="2810FC4E" w14:textId="1B3802C8" w:rsidR="0047747C" w:rsidRPr="005A72FD" w:rsidRDefault="0047747C" w:rsidP="00373C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05:300:304</w:t>
            </w:r>
          </w:p>
        </w:tc>
        <w:tc>
          <w:tcPr>
            <w:tcW w:w="9270" w:type="dxa"/>
            <w:tcBorders>
              <w:top w:val="single" w:sz="2" w:space="0" w:color="auto"/>
              <w:bottom w:val="single" w:sz="6" w:space="0" w:color="auto"/>
            </w:tcBorders>
            <w:vAlign w:val="bottom"/>
          </w:tcPr>
          <w:p w14:paraId="2EABF91B" w14:textId="14BDE4B4" w:rsidR="0047747C" w:rsidRPr="005A72FD" w:rsidRDefault="0047747C" w:rsidP="004774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Art Across the Curriculum</w:t>
            </w:r>
          </w:p>
        </w:tc>
      </w:tr>
      <w:tr w:rsidR="0047747C" w:rsidRPr="005A72FD" w14:paraId="50A3D992" w14:textId="77777777" w:rsidTr="006E77C9">
        <w:trPr>
          <w:trHeight w:val="20"/>
        </w:trPr>
        <w:tc>
          <w:tcPr>
            <w:tcW w:w="1530" w:type="dxa"/>
            <w:tcBorders>
              <w:top w:val="single" w:sz="2" w:space="0" w:color="auto"/>
              <w:bottom w:val="single" w:sz="6" w:space="0" w:color="auto"/>
            </w:tcBorders>
            <w:vAlign w:val="bottom"/>
          </w:tcPr>
          <w:p w14:paraId="378E20F7" w14:textId="0928AE83" w:rsidR="0047747C" w:rsidRPr="005A72FD" w:rsidRDefault="0047747C" w:rsidP="00373C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05:300:305</w:t>
            </w:r>
          </w:p>
        </w:tc>
        <w:tc>
          <w:tcPr>
            <w:tcW w:w="9270" w:type="dxa"/>
            <w:tcBorders>
              <w:top w:val="single" w:sz="2" w:space="0" w:color="auto"/>
              <w:bottom w:val="single" w:sz="6" w:space="0" w:color="auto"/>
            </w:tcBorders>
            <w:vAlign w:val="bottom"/>
          </w:tcPr>
          <w:p w14:paraId="629386B6" w14:textId="7127265B" w:rsidR="0047747C" w:rsidRPr="005A72FD" w:rsidRDefault="0047747C" w:rsidP="004774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Creativity and Imagination in Educational Settings</w:t>
            </w:r>
          </w:p>
        </w:tc>
      </w:tr>
      <w:tr w:rsidR="0047747C" w:rsidRPr="005A72FD" w14:paraId="65028D1C" w14:textId="77777777" w:rsidTr="006E77C9">
        <w:trPr>
          <w:trHeight w:val="20"/>
        </w:trPr>
        <w:tc>
          <w:tcPr>
            <w:tcW w:w="1530" w:type="dxa"/>
            <w:tcBorders>
              <w:top w:val="single" w:sz="2" w:space="0" w:color="auto"/>
              <w:bottom w:val="single" w:sz="6" w:space="0" w:color="auto"/>
            </w:tcBorders>
            <w:vAlign w:val="bottom"/>
          </w:tcPr>
          <w:p w14:paraId="126F6CEA" w14:textId="50BB5B5A" w:rsidR="0047747C" w:rsidRPr="005A72FD" w:rsidRDefault="0047747C" w:rsidP="00373C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05:300:306</w:t>
            </w:r>
          </w:p>
        </w:tc>
        <w:tc>
          <w:tcPr>
            <w:tcW w:w="9270" w:type="dxa"/>
            <w:tcBorders>
              <w:top w:val="single" w:sz="2" w:space="0" w:color="auto"/>
              <w:bottom w:val="single" w:sz="6" w:space="0" w:color="auto"/>
            </w:tcBorders>
            <w:vAlign w:val="bottom"/>
          </w:tcPr>
          <w:p w14:paraId="57B20F51" w14:textId="7CC756DD" w:rsidR="0047747C" w:rsidRPr="005A72FD" w:rsidRDefault="0047747C" w:rsidP="004774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Educational Psychology: Principles of Classroom Learning</w:t>
            </w:r>
          </w:p>
        </w:tc>
      </w:tr>
      <w:tr w:rsidR="0047747C" w:rsidRPr="005A72FD" w14:paraId="21D03A5B" w14:textId="77777777" w:rsidTr="006E77C9">
        <w:trPr>
          <w:trHeight w:val="20"/>
        </w:trPr>
        <w:tc>
          <w:tcPr>
            <w:tcW w:w="1530" w:type="dxa"/>
            <w:tcBorders>
              <w:top w:val="single" w:sz="2" w:space="0" w:color="auto"/>
              <w:bottom w:val="single" w:sz="6" w:space="0" w:color="auto"/>
            </w:tcBorders>
            <w:vAlign w:val="bottom"/>
          </w:tcPr>
          <w:p w14:paraId="14E13748" w14:textId="77B73F51" w:rsidR="0047747C" w:rsidRPr="005A72FD" w:rsidRDefault="0047747C" w:rsidP="00373C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05:300:307</w:t>
            </w:r>
          </w:p>
        </w:tc>
        <w:tc>
          <w:tcPr>
            <w:tcW w:w="9270" w:type="dxa"/>
            <w:tcBorders>
              <w:top w:val="single" w:sz="2" w:space="0" w:color="auto"/>
              <w:bottom w:val="single" w:sz="6" w:space="0" w:color="auto"/>
            </w:tcBorders>
            <w:vAlign w:val="bottom"/>
          </w:tcPr>
          <w:p w14:paraId="1F1272F1" w14:textId="21774C06" w:rsidR="0047747C" w:rsidRPr="005A72FD" w:rsidRDefault="0047747C" w:rsidP="004774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Human Development: Infancy through Early Adulthood</w:t>
            </w:r>
          </w:p>
        </w:tc>
      </w:tr>
      <w:tr w:rsidR="0047747C" w:rsidRPr="005A72FD" w14:paraId="0A7208EA" w14:textId="77777777" w:rsidTr="006E77C9">
        <w:trPr>
          <w:trHeight w:val="20"/>
        </w:trPr>
        <w:tc>
          <w:tcPr>
            <w:tcW w:w="1530" w:type="dxa"/>
            <w:tcBorders>
              <w:top w:val="single" w:sz="2" w:space="0" w:color="auto"/>
              <w:bottom w:val="single" w:sz="6" w:space="0" w:color="auto"/>
            </w:tcBorders>
            <w:vAlign w:val="bottom"/>
          </w:tcPr>
          <w:p w14:paraId="4C5B6E61" w14:textId="4C04FD09" w:rsidR="0047747C" w:rsidRPr="005A72FD" w:rsidRDefault="0047747C" w:rsidP="00373C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05:300:314</w:t>
            </w:r>
          </w:p>
        </w:tc>
        <w:tc>
          <w:tcPr>
            <w:tcW w:w="9270" w:type="dxa"/>
            <w:tcBorders>
              <w:top w:val="single" w:sz="2" w:space="0" w:color="auto"/>
              <w:bottom w:val="single" w:sz="6" w:space="0" w:color="auto"/>
            </w:tcBorders>
            <w:vAlign w:val="bottom"/>
          </w:tcPr>
          <w:p w14:paraId="6AA6575A" w14:textId="78AC3AF9" w:rsidR="0047747C" w:rsidRPr="005A72FD" w:rsidRDefault="0047747C" w:rsidP="004774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The Presentation of Self in Professional Settings</w:t>
            </w:r>
          </w:p>
        </w:tc>
      </w:tr>
      <w:tr w:rsidR="0047747C" w:rsidRPr="005A72FD" w14:paraId="1406BA8B" w14:textId="77777777" w:rsidTr="006E77C9">
        <w:trPr>
          <w:trHeight w:val="20"/>
        </w:trPr>
        <w:tc>
          <w:tcPr>
            <w:tcW w:w="1530" w:type="dxa"/>
            <w:tcBorders>
              <w:top w:val="single" w:sz="2" w:space="0" w:color="auto"/>
              <w:bottom w:val="single" w:sz="6" w:space="0" w:color="auto"/>
            </w:tcBorders>
            <w:vAlign w:val="bottom"/>
          </w:tcPr>
          <w:p w14:paraId="53CCBE17" w14:textId="766C30C9" w:rsidR="0047747C" w:rsidRPr="005A72FD" w:rsidRDefault="0047747C" w:rsidP="00373C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05:300:315</w:t>
            </w:r>
          </w:p>
        </w:tc>
        <w:tc>
          <w:tcPr>
            <w:tcW w:w="9270" w:type="dxa"/>
            <w:tcBorders>
              <w:top w:val="single" w:sz="2" w:space="0" w:color="auto"/>
              <w:bottom w:val="single" w:sz="6" w:space="0" w:color="auto"/>
            </w:tcBorders>
            <w:vAlign w:val="bottom"/>
          </w:tcPr>
          <w:p w14:paraId="70A56453" w14:textId="025F5686" w:rsidR="0047747C" w:rsidRPr="005A72FD" w:rsidRDefault="0047747C" w:rsidP="004774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Interactive Training for Workplace &amp; Community Settings</w:t>
            </w:r>
          </w:p>
        </w:tc>
      </w:tr>
      <w:tr w:rsidR="0047747C" w:rsidRPr="005A72FD" w14:paraId="5D93B674" w14:textId="77777777" w:rsidTr="006E77C9">
        <w:trPr>
          <w:trHeight w:val="20"/>
        </w:trPr>
        <w:tc>
          <w:tcPr>
            <w:tcW w:w="1530" w:type="dxa"/>
            <w:tcBorders>
              <w:top w:val="single" w:sz="2" w:space="0" w:color="auto"/>
              <w:bottom w:val="single" w:sz="6" w:space="0" w:color="auto"/>
            </w:tcBorders>
            <w:vAlign w:val="bottom"/>
          </w:tcPr>
          <w:p w14:paraId="5D277D41" w14:textId="2F988C27" w:rsidR="0047747C" w:rsidRPr="005A72FD" w:rsidRDefault="0047747C" w:rsidP="00373C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05:300:317</w:t>
            </w:r>
          </w:p>
        </w:tc>
        <w:tc>
          <w:tcPr>
            <w:tcW w:w="9270" w:type="dxa"/>
            <w:tcBorders>
              <w:top w:val="single" w:sz="2" w:space="0" w:color="auto"/>
              <w:bottom w:val="single" w:sz="6" w:space="0" w:color="auto"/>
            </w:tcBorders>
            <w:vAlign w:val="bottom"/>
          </w:tcPr>
          <w:p w14:paraId="4EFD1176" w14:textId="1E871418" w:rsidR="0047747C" w:rsidRPr="005A72FD" w:rsidRDefault="0047747C" w:rsidP="004774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The Teacher in Film</w:t>
            </w:r>
          </w:p>
        </w:tc>
      </w:tr>
      <w:tr w:rsidR="0047747C" w:rsidRPr="005A72FD" w14:paraId="44BE3856" w14:textId="77777777" w:rsidTr="006E77C9">
        <w:trPr>
          <w:trHeight w:val="20"/>
        </w:trPr>
        <w:tc>
          <w:tcPr>
            <w:tcW w:w="1530" w:type="dxa"/>
            <w:tcBorders>
              <w:top w:val="single" w:sz="2" w:space="0" w:color="auto"/>
              <w:bottom w:val="single" w:sz="6" w:space="0" w:color="auto"/>
            </w:tcBorders>
            <w:vAlign w:val="bottom"/>
          </w:tcPr>
          <w:p w14:paraId="3F6FE428" w14:textId="259FDFDB" w:rsidR="0047747C" w:rsidRPr="005A72FD" w:rsidRDefault="0047747C" w:rsidP="00373C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05:300:318</w:t>
            </w:r>
          </w:p>
        </w:tc>
        <w:tc>
          <w:tcPr>
            <w:tcW w:w="9270" w:type="dxa"/>
            <w:tcBorders>
              <w:top w:val="single" w:sz="2" w:space="0" w:color="auto"/>
              <w:bottom w:val="single" w:sz="6" w:space="0" w:color="auto"/>
            </w:tcBorders>
            <w:vAlign w:val="bottom"/>
          </w:tcPr>
          <w:p w14:paraId="4290B6B6" w14:textId="7C64F0F1" w:rsidR="0047747C" w:rsidRPr="005A72FD" w:rsidRDefault="0047747C" w:rsidP="004774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The Teacher as a Performer: The Presentation of Self</w:t>
            </w:r>
          </w:p>
        </w:tc>
      </w:tr>
      <w:tr w:rsidR="0047747C" w:rsidRPr="005A72FD" w14:paraId="63DF5A2D" w14:textId="77777777" w:rsidTr="006E77C9">
        <w:trPr>
          <w:trHeight w:val="20"/>
        </w:trPr>
        <w:tc>
          <w:tcPr>
            <w:tcW w:w="1530" w:type="dxa"/>
            <w:tcBorders>
              <w:top w:val="single" w:sz="2" w:space="0" w:color="auto"/>
              <w:bottom w:val="single" w:sz="6" w:space="0" w:color="auto"/>
            </w:tcBorders>
            <w:vAlign w:val="bottom"/>
          </w:tcPr>
          <w:p w14:paraId="50841B60" w14:textId="015B8B2F" w:rsidR="0047747C" w:rsidRPr="005A72FD" w:rsidRDefault="0047747C" w:rsidP="00373C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05:300:319</w:t>
            </w:r>
          </w:p>
        </w:tc>
        <w:tc>
          <w:tcPr>
            <w:tcW w:w="9270" w:type="dxa"/>
            <w:tcBorders>
              <w:top w:val="single" w:sz="2" w:space="0" w:color="auto"/>
              <w:bottom w:val="single" w:sz="6" w:space="0" w:color="auto"/>
            </w:tcBorders>
            <w:vAlign w:val="bottom"/>
          </w:tcPr>
          <w:p w14:paraId="771B0D6F" w14:textId="477C5865" w:rsidR="0047747C" w:rsidRPr="005A72FD" w:rsidRDefault="0047747C" w:rsidP="004774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Community-Based Learning in Urban Environments</w:t>
            </w:r>
          </w:p>
        </w:tc>
      </w:tr>
      <w:tr w:rsidR="0047747C" w:rsidRPr="005A72FD" w14:paraId="4039437A" w14:textId="77777777" w:rsidTr="006E77C9">
        <w:trPr>
          <w:trHeight w:val="20"/>
        </w:trPr>
        <w:tc>
          <w:tcPr>
            <w:tcW w:w="1530" w:type="dxa"/>
            <w:tcBorders>
              <w:top w:val="single" w:sz="2" w:space="0" w:color="auto"/>
              <w:bottom w:val="single" w:sz="6" w:space="0" w:color="auto"/>
            </w:tcBorders>
            <w:vAlign w:val="bottom"/>
          </w:tcPr>
          <w:p w14:paraId="0A935E1F" w14:textId="2FF74D83" w:rsidR="0047747C" w:rsidRPr="005A72FD" w:rsidRDefault="0047747C" w:rsidP="00373C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05:300:320</w:t>
            </w:r>
          </w:p>
        </w:tc>
        <w:tc>
          <w:tcPr>
            <w:tcW w:w="9270" w:type="dxa"/>
            <w:tcBorders>
              <w:top w:val="single" w:sz="2" w:space="0" w:color="auto"/>
              <w:bottom w:val="single" w:sz="6" w:space="0" w:color="auto"/>
            </w:tcBorders>
            <w:vAlign w:val="bottom"/>
          </w:tcPr>
          <w:p w14:paraId="528E82B5" w14:textId="0857E480" w:rsidR="0047747C" w:rsidRPr="005A72FD" w:rsidRDefault="0047747C" w:rsidP="004774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Introduction to Gifted Education</w:t>
            </w:r>
          </w:p>
        </w:tc>
      </w:tr>
      <w:tr w:rsidR="0047747C" w:rsidRPr="005A72FD" w14:paraId="49C80309" w14:textId="77777777" w:rsidTr="006E77C9">
        <w:trPr>
          <w:trHeight w:val="20"/>
        </w:trPr>
        <w:tc>
          <w:tcPr>
            <w:tcW w:w="1530" w:type="dxa"/>
            <w:tcBorders>
              <w:top w:val="single" w:sz="2" w:space="0" w:color="auto"/>
              <w:bottom w:val="single" w:sz="6" w:space="0" w:color="auto"/>
            </w:tcBorders>
            <w:vAlign w:val="bottom"/>
          </w:tcPr>
          <w:p w14:paraId="0EFECFE5" w14:textId="752E1FCA" w:rsidR="0047747C" w:rsidRPr="005A72FD" w:rsidRDefault="0047747C" w:rsidP="00373C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05:300:322</w:t>
            </w:r>
          </w:p>
        </w:tc>
        <w:tc>
          <w:tcPr>
            <w:tcW w:w="9270" w:type="dxa"/>
            <w:tcBorders>
              <w:top w:val="single" w:sz="2" w:space="0" w:color="auto"/>
              <w:bottom w:val="single" w:sz="6" w:space="0" w:color="auto"/>
            </w:tcBorders>
            <w:vAlign w:val="bottom"/>
          </w:tcPr>
          <w:p w14:paraId="607A2AC7" w14:textId="3D076F0E" w:rsidR="0047747C" w:rsidRPr="005A72FD" w:rsidRDefault="0047747C" w:rsidP="004774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The Social and Emotional Needs of Gifted Learners</w:t>
            </w:r>
          </w:p>
        </w:tc>
      </w:tr>
      <w:tr w:rsidR="0047747C" w:rsidRPr="005A72FD" w14:paraId="6F50DAD5" w14:textId="77777777" w:rsidTr="006E77C9">
        <w:trPr>
          <w:trHeight w:val="20"/>
        </w:trPr>
        <w:tc>
          <w:tcPr>
            <w:tcW w:w="1530" w:type="dxa"/>
            <w:tcBorders>
              <w:top w:val="single" w:sz="2" w:space="0" w:color="auto"/>
              <w:bottom w:val="single" w:sz="6" w:space="0" w:color="auto"/>
            </w:tcBorders>
            <w:vAlign w:val="bottom"/>
          </w:tcPr>
          <w:p w14:paraId="19295BF2" w14:textId="05868EA8" w:rsidR="0047747C" w:rsidRPr="005A72FD" w:rsidRDefault="0047747C" w:rsidP="00373C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05:300:335</w:t>
            </w:r>
          </w:p>
        </w:tc>
        <w:tc>
          <w:tcPr>
            <w:tcW w:w="9270" w:type="dxa"/>
            <w:tcBorders>
              <w:top w:val="single" w:sz="2" w:space="0" w:color="auto"/>
              <w:bottom w:val="single" w:sz="6" w:space="0" w:color="auto"/>
            </w:tcBorders>
            <w:vAlign w:val="bottom"/>
          </w:tcPr>
          <w:p w14:paraId="62B90710" w14:textId="613C36DD" w:rsidR="0047747C" w:rsidRPr="005A72FD" w:rsidRDefault="0047747C" w:rsidP="004774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Informal Science Education</w:t>
            </w:r>
          </w:p>
        </w:tc>
      </w:tr>
      <w:tr w:rsidR="0047747C" w:rsidRPr="005A72FD" w14:paraId="45221467" w14:textId="77777777" w:rsidTr="006E77C9">
        <w:trPr>
          <w:trHeight w:val="20"/>
        </w:trPr>
        <w:tc>
          <w:tcPr>
            <w:tcW w:w="1530" w:type="dxa"/>
            <w:tcBorders>
              <w:top w:val="single" w:sz="2" w:space="0" w:color="auto"/>
              <w:bottom w:val="single" w:sz="6" w:space="0" w:color="auto"/>
            </w:tcBorders>
            <w:vAlign w:val="bottom"/>
          </w:tcPr>
          <w:p w14:paraId="0BE81E69" w14:textId="161B89B1" w:rsidR="0047747C" w:rsidRPr="005A72FD" w:rsidRDefault="0047747C" w:rsidP="00373C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05:300:350</w:t>
            </w:r>
          </w:p>
        </w:tc>
        <w:tc>
          <w:tcPr>
            <w:tcW w:w="9270" w:type="dxa"/>
            <w:tcBorders>
              <w:top w:val="single" w:sz="2" w:space="0" w:color="auto"/>
              <w:bottom w:val="single" w:sz="6" w:space="0" w:color="auto"/>
            </w:tcBorders>
            <w:vAlign w:val="bottom"/>
          </w:tcPr>
          <w:p w14:paraId="62E34D87" w14:textId="5E11A0C3" w:rsidR="0047747C" w:rsidRPr="005A72FD" w:rsidRDefault="0047747C" w:rsidP="004774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Education &amp; Computers</w:t>
            </w:r>
          </w:p>
        </w:tc>
      </w:tr>
      <w:tr w:rsidR="0047747C" w:rsidRPr="005A72FD" w14:paraId="72E552A7" w14:textId="77777777" w:rsidTr="006E77C9">
        <w:trPr>
          <w:trHeight w:val="20"/>
        </w:trPr>
        <w:tc>
          <w:tcPr>
            <w:tcW w:w="1530" w:type="dxa"/>
            <w:tcBorders>
              <w:top w:val="single" w:sz="2" w:space="0" w:color="auto"/>
              <w:bottom w:val="single" w:sz="6" w:space="0" w:color="auto"/>
            </w:tcBorders>
            <w:vAlign w:val="bottom"/>
          </w:tcPr>
          <w:p w14:paraId="47757D86" w14:textId="397E09CB" w:rsidR="0047747C" w:rsidRPr="005A72FD" w:rsidRDefault="0047747C" w:rsidP="00373C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05:300:364</w:t>
            </w:r>
          </w:p>
        </w:tc>
        <w:tc>
          <w:tcPr>
            <w:tcW w:w="9270" w:type="dxa"/>
            <w:tcBorders>
              <w:top w:val="single" w:sz="2" w:space="0" w:color="auto"/>
              <w:bottom w:val="single" w:sz="6" w:space="0" w:color="auto"/>
            </w:tcBorders>
            <w:vAlign w:val="bottom"/>
          </w:tcPr>
          <w:p w14:paraId="015D49D0" w14:textId="655148EE" w:rsidR="0047747C" w:rsidRPr="005A72FD" w:rsidRDefault="0047747C" w:rsidP="004774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History of American Education</w:t>
            </w:r>
          </w:p>
        </w:tc>
      </w:tr>
      <w:tr w:rsidR="0047747C" w:rsidRPr="005A72FD" w14:paraId="3B9FFCD7" w14:textId="77777777" w:rsidTr="006E77C9">
        <w:trPr>
          <w:trHeight w:val="20"/>
        </w:trPr>
        <w:tc>
          <w:tcPr>
            <w:tcW w:w="1530" w:type="dxa"/>
            <w:tcBorders>
              <w:top w:val="single" w:sz="2" w:space="0" w:color="auto"/>
              <w:bottom w:val="single" w:sz="6" w:space="0" w:color="auto"/>
            </w:tcBorders>
            <w:vAlign w:val="bottom"/>
          </w:tcPr>
          <w:p w14:paraId="62A0C34F" w14:textId="334A76F4" w:rsidR="0047747C" w:rsidRPr="005A72FD" w:rsidRDefault="0047747C" w:rsidP="00373C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05:300:365</w:t>
            </w:r>
          </w:p>
        </w:tc>
        <w:tc>
          <w:tcPr>
            <w:tcW w:w="9270" w:type="dxa"/>
            <w:tcBorders>
              <w:top w:val="single" w:sz="2" w:space="0" w:color="auto"/>
              <w:bottom w:val="single" w:sz="6" w:space="0" w:color="auto"/>
            </w:tcBorders>
            <w:vAlign w:val="bottom"/>
          </w:tcPr>
          <w:p w14:paraId="4C718FA1" w14:textId="7A67C878" w:rsidR="0047747C" w:rsidRPr="005A72FD" w:rsidRDefault="0047747C" w:rsidP="004774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Contemporary Issues in Education</w:t>
            </w:r>
          </w:p>
        </w:tc>
      </w:tr>
      <w:tr w:rsidR="0047747C" w:rsidRPr="005A72FD" w14:paraId="28A75837" w14:textId="77777777" w:rsidTr="006E77C9">
        <w:trPr>
          <w:trHeight w:val="20"/>
        </w:trPr>
        <w:tc>
          <w:tcPr>
            <w:tcW w:w="1530" w:type="dxa"/>
            <w:tcBorders>
              <w:top w:val="single" w:sz="2" w:space="0" w:color="auto"/>
              <w:bottom w:val="single" w:sz="6" w:space="0" w:color="auto"/>
            </w:tcBorders>
            <w:vAlign w:val="bottom"/>
          </w:tcPr>
          <w:p w14:paraId="03B3866C" w14:textId="4AC2500C" w:rsidR="0047747C" w:rsidRPr="005A72FD" w:rsidRDefault="0047747C" w:rsidP="00373C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05:300:371</w:t>
            </w:r>
          </w:p>
        </w:tc>
        <w:tc>
          <w:tcPr>
            <w:tcW w:w="9270" w:type="dxa"/>
            <w:tcBorders>
              <w:top w:val="single" w:sz="2" w:space="0" w:color="auto"/>
              <w:bottom w:val="single" w:sz="6" w:space="0" w:color="auto"/>
            </w:tcBorders>
            <w:vAlign w:val="bottom"/>
          </w:tcPr>
          <w:p w14:paraId="19388732" w14:textId="7A82A704" w:rsidR="0047747C" w:rsidRPr="005A72FD" w:rsidRDefault="0047747C" w:rsidP="004774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Foundations of the Resident Assistant Experience I</w:t>
            </w:r>
          </w:p>
        </w:tc>
      </w:tr>
      <w:tr w:rsidR="0047747C" w:rsidRPr="005A72FD" w14:paraId="31B0D56C" w14:textId="77777777" w:rsidTr="006E77C9">
        <w:trPr>
          <w:trHeight w:val="20"/>
        </w:trPr>
        <w:tc>
          <w:tcPr>
            <w:tcW w:w="1530" w:type="dxa"/>
            <w:tcBorders>
              <w:top w:val="single" w:sz="2" w:space="0" w:color="auto"/>
              <w:bottom w:val="single" w:sz="6" w:space="0" w:color="auto"/>
            </w:tcBorders>
            <w:vAlign w:val="bottom"/>
          </w:tcPr>
          <w:p w14:paraId="36F001A9" w14:textId="1B85BB4C" w:rsidR="0047747C" w:rsidRPr="005A72FD" w:rsidRDefault="0047747C" w:rsidP="00373C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05:300:372</w:t>
            </w:r>
          </w:p>
        </w:tc>
        <w:tc>
          <w:tcPr>
            <w:tcW w:w="9270" w:type="dxa"/>
            <w:tcBorders>
              <w:top w:val="single" w:sz="2" w:space="0" w:color="auto"/>
              <w:bottom w:val="single" w:sz="6" w:space="0" w:color="auto"/>
            </w:tcBorders>
            <w:vAlign w:val="bottom"/>
          </w:tcPr>
          <w:p w14:paraId="307C7568" w14:textId="014E3560" w:rsidR="0047747C" w:rsidRPr="005A72FD" w:rsidRDefault="0047747C" w:rsidP="004774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Foundations of the Resident Assistant Experience II</w:t>
            </w:r>
          </w:p>
        </w:tc>
      </w:tr>
      <w:tr w:rsidR="0047747C" w:rsidRPr="005A72FD" w14:paraId="24756D1A" w14:textId="77777777" w:rsidTr="006E77C9">
        <w:trPr>
          <w:trHeight w:val="20"/>
        </w:trPr>
        <w:tc>
          <w:tcPr>
            <w:tcW w:w="1530" w:type="dxa"/>
            <w:tcBorders>
              <w:top w:val="single" w:sz="2" w:space="0" w:color="auto"/>
              <w:bottom w:val="single" w:sz="6" w:space="0" w:color="auto"/>
            </w:tcBorders>
            <w:vAlign w:val="bottom"/>
          </w:tcPr>
          <w:p w14:paraId="67F86460" w14:textId="746F0B67" w:rsidR="0047747C" w:rsidRPr="005A72FD" w:rsidRDefault="0047747C" w:rsidP="00373C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05:300:383</w:t>
            </w:r>
          </w:p>
        </w:tc>
        <w:tc>
          <w:tcPr>
            <w:tcW w:w="9270" w:type="dxa"/>
            <w:tcBorders>
              <w:top w:val="single" w:sz="2" w:space="0" w:color="auto"/>
              <w:bottom w:val="single" w:sz="6" w:space="0" w:color="auto"/>
            </w:tcBorders>
            <w:vAlign w:val="bottom"/>
          </w:tcPr>
          <w:p w14:paraId="3F2FB667" w14:textId="30624D29" w:rsidR="0047747C" w:rsidRPr="005A72FD" w:rsidRDefault="0047747C" w:rsidP="004774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Introduction to Special Education</w:t>
            </w:r>
          </w:p>
        </w:tc>
      </w:tr>
      <w:tr w:rsidR="0047747C" w:rsidRPr="005A72FD" w14:paraId="196C9E13" w14:textId="77777777" w:rsidTr="006E77C9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2BBE6159" w14:textId="466FF076" w:rsidR="0047747C" w:rsidRPr="005A72FD" w:rsidRDefault="0047747C" w:rsidP="00373C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05:300:386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41A95D49" w14:textId="46465EE9" w:rsidR="0047747C" w:rsidRPr="005A72FD" w:rsidRDefault="0047747C" w:rsidP="004774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Language Learning and Community Engagement in Argentina</w:t>
            </w:r>
          </w:p>
        </w:tc>
      </w:tr>
      <w:tr w:rsidR="0047747C" w:rsidRPr="005A72FD" w14:paraId="44E0C965" w14:textId="77777777" w:rsidTr="006E77C9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76F90F99" w14:textId="4F68A84C" w:rsidR="0047747C" w:rsidRPr="005A72FD" w:rsidRDefault="0047747C" w:rsidP="00373C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05:300:401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4BD85279" w14:textId="14B3E0F8" w:rsidR="0047747C" w:rsidRPr="005A72FD" w:rsidRDefault="0047747C" w:rsidP="004774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Individual &amp; Cultural Diversity in the Classroom</w:t>
            </w:r>
          </w:p>
        </w:tc>
      </w:tr>
      <w:tr w:rsidR="0047747C" w:rsidRPr="005A72FD" w14:paraId="7E8B8264" w14:textId="77777777" w:rsidTr="006E77C9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7E9AEE92" w14:textId="7D0D45BF" w:rsidR="0047747C" w:rsidRPr="005A72FD" w:rsidRDefault="0047747C" w:rsidP="00373C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05:300:402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18BF50CD" w14:textId="53CA5924" w:rsidR="0047747C" w:rsidRPr="005A72FD" w:rsidRDefault="0047747C" w:rsidP="004774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Special Topics in Education (up to 6 credits)</w:t>
            </w:r>
          </w:p>
        </w:tc>
      </w:tr>
      <w:tr w:rsidR="0047747C" w:rsidRPr="005A72FD" w14:paraId="70A870C8" w14:textId="77777777" w:rsidTr="006E77C9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49161FD4" w14:textId="01399DF0" w:rsidR="0047747C" w:rsidRPr="005A72FD" w:rsidRDefault="0047747C" w:rsidP="00373C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05:300:403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70CFD843" w14:textId="14CAAC1F" w:rsidR="0047747C" w:rsidRPr="005A72FD" w:rsidRDefault="0047747C" w:rsidP="004774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Independent Study in Education (up to 6 credits)</w:t>
            </w:r>
          </w:p>
        </w:tc>
      </w:tr>
      <w:tr w:rsidR="0047747C" w:rsidRPr="005A72FD" w14:paraId="1AEED3EA" w14:textId="77777777" w:rsidTr="006E77C9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08FB9EF9" w14:textId="1A6CA2E2" w:rsidR="0047747C" w:rsidRPr="005A72FD" w:rsidRDefault="0047747C" w:rsidP="00373C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05:300:406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380E62BE" w14:textId="3E39E645" w:rsidR="0047747C" w:rsidRPr="005A72FD" w:rsidRDefault="0047747C" w:rsidP="004774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Community-Based Language Learning</w:t>
            </w:r>
          </w:p>
        </w:tc>
      </w:tr>
      <w:tr w:rsidR="0047747C" w:rsidRPr="005A72FD" w14:paraId="51C73065" w14:textId="77777777" w:rsidTr="006E77C9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57447705" w14:textId="0584166E" w:rsidR="0047747C" w:rsidRPr="005A72FD" w:rsidRDefault="0047747C" w:rsidP="00373C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05:300:407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7896F1CD" w14:textId="19ABE8B0" w:rsidR="0047747C" w:rsidRPr="005A72FD" w:rsidRDefault="0047747C" w:rsidP="004774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Community-Based Language Learning</w:t>
            </w:r>
          </w:p>
        </w:tc>
      </w:tr>
      <w:tr w:rsidR="0047747C" w:rsidRPr="005A72FD" w14:paraId="3807EB6A" w14:textId="77777777" w:rsidTr="006E77C9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522B05D9" w14:textId="0B999F64" w:rsidR="0047747C" w:rsidRPr="005A72FD" w:rsidRDefault="0047747C" w:rsidP="00373C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05:300:409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578C2F85" w14:textId="1DE80309" w:rsidR="0047747C" w:rsidRPr="005A72FD" w:rsidRDefault="0047747C" w:rsidP="004774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Children’s Literature in </w:t>
            </w: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the Early</w:t>
            </w:r>
            <w:proofErr w:type="gram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Childhood and Elementary School</w:t>
            </w:r>
          </w:p>
        </w:tc>
      </w:tr>
      <w:tr w:rsidR="0047747C" w:rsidRPr="005A72FD" w14:paraId="5F33BF61" w14:textId="77777777" w:rsidTr="006E77C9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22DF2324" w14:textId="1F8471FB" w:rsidR="0047747C" w:rsidRPr="005A72FD" w:rsidRDefault="0047747C" w:rsidP="00373C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05:300:463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6553E98D" w14:textId="68C93547" w:rsidR="0047747C" w:rsidRPr="005A72FD" w:rsidRDefault="0047747C" w:rsidP="004774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Comparative Education</w:t>
            </w:r>
          </w:p>
        </w:tc>
      </w:tr>
      <w:tr w:rsidR="0047747C" w:rsidRPr="005A72FD" w14:paraId="1706D0AC" w14:textId="77777777" w:rsidTr="006E77C9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5F41E16D" w14:textId="37157BEE" w:rsidR="0047747C" w:rsidRPr="005A72FD" w:rsidRDefault="0047747C" w:rsidP="00373C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05:300:464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7D71EFBB" w14:textId="45CFFEB4" w:rsidR="0047747C" w:rsidRPr="005A72FD" w:rsidRDefault="0047747C" w:rsidP="004774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Race &amp; Ethnicity in American Schools</w:t>
            </w:r>
          </w:p>
        </w:tc>
      </w:tr>
      <w:tr w:rsidR="0047747C" w:rsidRPr="005A72FD" w14:paraId="609C6B51" w14:textId="77777777" w:rsidTr="006E77C9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45C7F8CC" w14:textId="10F6F765" w:rsidR="0047747C" w:rsidRPr="005A72FD" w:rsidRDefault="0047747C" w:rsidP="00373C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05:300:465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23A0885F" w14:textId="41BF6919" w:rsidR="0047747C" w:rsidRPr="005A72FD" w:rsidRDefault="0047747C" w:rsidP="004774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Sexuality, Gender, and the Politics of US Public Schooling</w:t>
            </w:r>
          </w:p>
        </w:tc>
      </w:tr>
      <w:tr w:rsidR="0047747C" w:rsidRPr="005A72FD" w14:paraId="12686FEF" w14:textId="77777777" w:rsidTr="006E77C9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6BCDF537" w14:textId="6D7DA9D1" w:rsidR="0047747C" w:rsidRPr="005A72FD" w:rsidRDefault="0047747C" w:rsidP="00373C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05:300:466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5745234F" w14:textId="672FC27D" w:rsidR="0047747C" w:rsidRPr="005A72FD" w:rsidRDefault="0047747C" w:rsidP="004774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Urban Schools: Policy and Practice</w:t>
            </w:r>
          </w:p>
        </w:tc>
      </w:tr>
      <w:tr w:rsidR="0047747C" w:rsidRPr="005A72FD" w14:paraId="643E6DE2" w14:textId="77777777" w:rsidTr="006E77C9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46809CD8" w14:textId="08E8A5C0" w:rsidR="0047747C" w:rsidRPr="005A72FD" w:rsidRDefault="0047747C" w:rsidP="00373C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05:300:467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4F0DECB3" w14:textId="2E453085" w:rsidR="0047747C" w:rsidRPr="005A72FD" w:rsidRDefault="0047747C" w:rsidP="004774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Global Education</w:t>
            </w:r>
          </w:p>
        </w:tc>
      </w:tr>
      <w:tr w:rsidR="0047747C" w:rsidRPr="005A72FD" w14:paraId="4145B586" w14:textId="77777777" w:rsidTr="006E77C9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4A0A75A8" w14:textId="602B5CBD" w:rsidR="0047747C" w:rsidRPr="005A72FD" w:rsidRDefault="0047747C" w:rsidP="00373C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05:300:468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0E507FDB" w14:textId="2F632281" w:rsidR="0047747C" w:rsidRPr="005A72FD" w:rsidRDefault="0047747C" w:rsidP="004774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Migration, Globalization, and US Education</w:t>
            </w:r>
          </w:p>
        </w:tc>
      </w:tr>
      <w:tr w:rsidR="0047747C" w:rsidRPr="005A72FD" w14:paraId="44E3F046" w14:textId="77777777" w:rsidTr="006E77C9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2A519BAA" w14:textId="7A919C04" w:rsidR="0047747C" w:rsidRPr="005A72FD" w:rsidRDefault="0047747C" w:rsidP="00373C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05:300:469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17CD9543" w14:textId="092F6D95" w:rsidR="0047747C" w:rsidRPr="005A72FD" w:rsidRDefault="0047747C" w:rsidP="004774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Queer Issues in Schools</w:t>
            </w:r>
          </w:p>
        </w:tc>
      </w:tr>
      <w:tr w:rsidR="0047747C" w:rsidRPr="005A72FD" w14:paraId="276BDD14" w14:textId="77777777" w:rsidTr="006E77C9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77858B76" w14:textId="3F1B5218" w:rsidR="0047747C" w:rsidRPr="005A72FD" w:rsidRDefault="0047747C" w:rsidP="00373C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05:300:470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  <w:vAlign w:val="bottom"/>
          </w:tcPr>
          <w:p w14:paraId="59442C7F" w14:textId="7B8BA1E0" w:rsidR="0047747C" w:rsidRPr="005A72FD" w:rsidRDefault="0047747C" w:rsidP="004774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Human Rights and Education</w:t>
            </w:r>
          </w:p>
        </w:tc>
      </w:tr>
      <w:tr w:rsidR="0047747C" w:rsidRPr="005A72FD" w14:paraId="13090529" w14:textId="77777777" w:rsidTr="006E77C9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5C4CC59F" w14:textId="7B2EA508" w:rsidR="0047747C" w:rsidRPr="005A72FD" w:rsidRDefault="0047747C" w:rsidP="0047747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70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08464E1D" w14:textId="6FD43FB8" w:rsidR="0047747C" w:rsidRPr="005A72FD" w:rsidRDefault="0047747C" w:rsidP="0047747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2A09DC7" w14:textId="77777777" w:rsidR="00D7412C" w:rsidRDefault="00D7412C" w:rsidP="00D7412C">
      <w:pPr>
        <w:spacing w:before="240"/>
        <w:ind w:left="547" w:hanging="547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33D35393" w14:textId="77777777" w:rsidR="002B54EA" w:rsidRDefault="002B54EA" w:rsidP="00D7412C">
      <w:pPr>
        <w:spacing w:before="240"/>
        <w:ind w:left="547" w:hanging="547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44AEC2F7" w14:textId="77777777" w:rsidR="002B54EA" w:rsidRDefault="002B54EA" w:rsidP="00D7412C">
      <w:pPr>
        <w:spacing w:before="240"/>
        <w:ind w:left="547" w:hanging="547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15A914C1" w14:textId="77777777" w:rsidR="002B54EA" w:rsidRDefault="002B54EA" w:rsidP="00D7412C">
      <w:pPr>
        <w:spacing w:before="240"/>
        <w:ind w:left="547" w:hanging="547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69DC5874" w14:textId="77777777" w:rsidR="002B54EA" w:rsidRDefault="002B54EA" w:rsidP="00D7412C">
      <w:pPr>
        <w:spacing w:before="240"/>
        <w:ind w:left="547" w:hanging="547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698F0050" w14:textId="77777777" w:rsidR="002B54EA" w:rsidRDefault="002B54EA" w:rsidP="00D7412C">
      <w:pPr>
        <w:spacing w:before="240"/>
        <w:ind w:left="547" w:hanging="547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1A370B73" w14:textId="77777777" w:rsidR="002B54EA" w:rsidRDefault="002B54EA" w:rsidP="00D7412C">
      <w:pPr>
        <w:spacing w:before="240"/>
        <w:ind w:left="547" w:hanging="547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57649BA4" w14:textId="77777777" w:rsidR="002B54EA" w:rsidRDefault="002B54EA" w:rsidP="00D7412C">
      <w:pPr>
        <w:spacing w:before="240"/>
        <w:ind w:left="547" w:hanging="547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31FAF18C" w14:textId="77777777" w:rsidR="00DF46DB" w:rsidRDefault="00DF46DB" w:rsidP="00D7412C">
      <w:pPr>
        <w:spacing w:before="240"/>
        <w:ind w:left="547" w:hanging="547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1472BE5F" w14:textId="77777777" w:rsidR="00373C74" w:rsidRDefault="00373C74" w:rsidP="00D7412C">
      <w:pPr>
        <w:spacing w:before="240"/>
        <w:ind w:left="547" w:hanging="547"/>
        <w:contextualSpacing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1"/>
        <w:tblW w:w="108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0"/>
        <w:gridCol w:w="9270"/>
      </w:tblGrid>
      <w:tr w:rsidR="006E77C9" w:rsidRPr="005A72FD" w14:paraId="2876AB44" w14:textId="77777777" w:rsidTr="006E77C9">
        <w:trPr>
          <w:trHeight w:val="304"/>
        </w:trPr>
        <w:tc>
          <w:tcPr>
            <w:tcW w:w="1530" w:type="dxa"/>
            <w:tcBorders>
              <w:top w:val="single" w:sz="8" w:space="0" w:color="auto"/>
            </w:tcBorders>
            <w:shd w:val="clear" w:color="auto" w:fill="C6D9F1" w:themeFill="text2" w:themeFillTint="33"/>
            <w:vAlign w:val="bottom"/>
          </w:tcPr>
          <w:p w14:paraId="2286020D" w14:textId="17BEB24D" w:rsidR="006E77C9" w:rsidRPr="005A72FD" w:rsidRDefault="006E77C9" w:rsidP="006E77C9">
            <w:pPr>
              <w:suppressAutoHyphens/>
              <w:spacing w:before="240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270" w:type="dxa"/>
            <w:tcBorders>
              <w:top w:val="single" w:sz="8" w:space="0" w:color="auto"/>
            </w:tcBorders>
            <w:shd w:val="clear" w:color="auto" w:fill="C6D9F1" w:themeFill="text2" w:themeFillTint="33"/>
            <w:vAlign w:val="bottom"/>
          </w:tcPr>
          <w:p w14:paraId="0A097914" w14:textId="63726858" w:rsidR="006E77C9" w:rsidRPr="005A72FD" w:rsidRDefault="006E77C9" w:rsidP="006E77C9">
            <w:pPr>
              <w:suppressAutoHyphens/>
              <w:spacing w:before="240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GENERAL STUDIES – COURSES OUTSIDE THE GSE</w:t>
            </w:r>
          </w:p>
        </w:tc>
      </w:tr>
      <w:tr w:rsidR="006E77C9" w:rsidRPr="005A72FD" w14:paraId="1827ABD8" w14:textId="77777777" w:rsidTr="006E77C9">
        <w:trPr>
          <w:trHeight w:val="304"/>
        </w:trPr>
        <w:tc>
          <w:tcPr>
            <w:tcW w:w="1530" w:type="dxa"/>
            <w:tcBorders>
              <w:top w:val="single" w:sz="8" w:space="0" w:color="auto"/>
            </w:tcBorders>
            <w:shd w:val="clear" w:color="auto" w:fill="C6D9F1" w:themeFill="text2" w:themeFillTint="33"/>
            <w:vAlign w:val="bottom"/>
          </w:tcPr>
          <w:p w14:paraId="6B950F9D" w14:textId="0F33F8C2" w:rsidR="006E77C9" w:rsidRPr="005A72FD" w:rsidRDefault="006E77C9" w:rsidP="006E77C9">
            <w:pPr>
              <w:suppressAutoHyphens/>
              <w:spacing w:before="240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72FD">
              <w:rPr>
                <w:rFonts w:asciiTheme="minorHAnsi" w:hAnsiTheme="minorHAnsi" w:cstheme="minorHAnsi"/>
                <w:b/>
                <w:sz w:val="24"/>
                <w:szCs w:val="24"/>
              </w:rPr>
              <w:t>Course #</w:t>
            </w:r>
          </w:p>
        </w:tc>
        <w:tc>
          <w:tcPr>
            <w:tcW w:w="9270" w:type="dxa"/>
            <w:tcBorders>
              <w:top w:val="single" w:sz="8" w:space="0" w:color="auto"/>
            </w:tcBorders>
            <w:shd w:val="clear" w:color="auto" w:fill="C6D9F1" w:themeFill="text2" w:themeFillTint="33"/>
            <w:vAlign w:val="bottom"/>
          </w:tcPr>
          <w:p w14:paraId="5084F7EA" w14:textId="00C6FF3C" w:rsidR="006E77C9" w:rsidRPr="005A72FD" w:rsidRDefault="006E77C9" w:rsidP="006E77C9">
            <w:pPr>
              <w:suppressAutoHyphens/>
              <w:spacing w:before="240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72FD">
              <w:rPr>
                <w:rFonts w:asciiTheme="minorHAnsi" w:hAnsiTheme="minorHAnsi" w:cstheme="minorHAnsi"/>
                <w:b/>
                <w:sz w:val="24"/>
                <w:szCs w:val="24"/>
              </w:rPr>
              <w:t>Course Name</w:t>
            </w:r>
          </w:p>
        </w:tc>
      </w:tr>
      <w:tr w:rsidR="006E77C9" w:rsidRPr="005A72FD" w14:paraId="7F985418" w14:textId="77777777" w:rsidTr="006E77C9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</w:tcPr>
          <w:p w14:paraId="7235C57C" w14:textId="6CED6A87" w:rsidR="006E77C9" w:rsidRPr="005A72FD" w:rsidRDefault="006E77C9" w:rsidP="006E77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01:014:255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</w:tcPr>
          <w:p w14:paraId="13E627FA" w14:textId="46DFFF4A" w:rsidR="006E77C9" w:rsidRPr="005A72FD" w:rsidRDefault="006E77C9" w:rsidP="006E77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History of Black Education in the United States</w:t>
            </w:r>
          </w:p>
        </w:tc>
      </w:tr>
      <w:tr w:rsidR="006E77C9" w:rsidRPr="005A72FD" w14:paraId="7FAF0294" w14:textId="77777777" w:rsidTr="006E77C9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</w:tcPr>
          <w:p w14:paraId="11DF185B" w14:textId="497CD0C5" w:rsidR="006E77C9" w:rsidRPr="005A72FD" w:rsidRDefault="006E77C9" w:rsidP="006E77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01:050:341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</w:tcPr>
          <w:p w14:paraId="36B60372" w14:textId="4EF8DA1F" w:rsidR="006E77C9" w:rsidRPr="005A72FD" w:rsidRDefault="006E77C9" w:rsidP="006E77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The Child in America</w:t>
            </w:r>
          </w:p>
        </w:tc>
      </w:tr>
      <w:tr w:rsidR="006E77C9" w:rsidRPr="005A72FD" w14:paraId="2375A8E2" w14:textId="77777777" w:rsidTr="006E77C9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</w:tcPr>
          <w:p w14:paraId="54BB12F7" w14:textId="77FF0D44" w:rsidR="006E77C9" w:rsidRDefault="006E77C9" w:rsidP="006E77C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01:014:363 or</w:t>
            </w:r>
          </w:p>
          <w:p w14:paraId="3C3F960E" w14:textId="7D03FBCF" w:rsidR="006E77C9" w:rsidRDefault="006E77C9" w:rsidP="006E77C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01:070:363 or</w:t>
            </w:r>
          </w:p>
          <w:p w14:paraId="7802E39E" w14:textId="3A39D6D9" w:rsidR="006E77C9" w:rsidRPr="005A72FD" w:rsidRDefault="006E77C9" w:rsidP="006E77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01:988:363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</w:tcPr>
          <w:p w14:paraId="21E32E58" w14:textId="57F41C98" w:rsidR="006E77C9" w:rsidRPr="005A72FD" w:rsidRDefault="006E77C9" w:rsidP="006E77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Race, Class, Gender, and Schooling</w:t>
            </w:r>
          </w:p>
        </w:tc>
      </w:tr>
      <w:tr w:rsidR="006E77C9" w:rsidRPr="005A72FD" w14:paraId="5FB8D4AB" w14:textId="77777777" w:rsidTr="006E77C9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</w:tcPr>
          <w:p w14:paraId="73DCA171" w14:textId="2828C7B7" w:rsidR="006E77C9" w:rsidRPr="005A72FD" w:rsidRDefault="006E77C9" w:rsidP="006E77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01:202:322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</w:tcPr>
          <w:p w14:paraId="722A66DB" w14:textId="0C39690E" w:rsidR="006E77C9" w:rsidRPr="005A72FD" w:rsidRDefault="006E77C9" w:rsidP="006E77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Juvenile Justice</w:t>
            </w:r>
          </w:p>
        </w:tc>
      </w:tr>
      <w:tr w:rsidR="006E77C9" w:rsidRPr="005A72FD" w14:paraId="3B7AFE4A" w14:textId="77777777" w:rsidTr="006E77C9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</w:tcPr>
          <w:p w14:paraId="50C3A0BA" w14:textId="74B92F1A" w:rsidR="006E77C9" w:rsidRPr="005A72FD" w:rsidRDefault="006E77C9" w:rsidP="006E77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01:830:331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</w:tcPr>
          <w:p w14:paraId="7BF9DC07" w14:textId="5F06D992" w:rsidR="006E77C9" w:rsidRPr="005A72FD" w:rsidRDefault="006E77C9" w:rsidP="006E77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Infant and Child Development</w:t>
            </w:r>
          </w:p>
        </w:tc>
      </w:tr>
      <w:tr w:rsidR="006E77C9" w:rsidRPr="005A72FD" w14:paraId="6DABE839" w14:textId="77777777" w:rsidTr="006E77C9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</w:tcPr>
          <w:p w14:paraId="787A3F8F" w14:textId="30597846" w:rsidR="006E77C9" w:rsidRPr="005A72FD" w:rsidRDefault="006E77C9" w:rsidP="006E77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01:904:201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</w:tcPr>
          <w:p w14:paraId="04E5599F" w14:textId="72BDD97B" w:rsidR="006E77C9" w:rsidRPr="005A72FD" w:rsidRDefault="006E77C9" w:rsidP="006E77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Introduction to Social Justice</w:t>
            </w:r>
          </w:p>
        </w:tc>
      </w:tr>
      <w:tr w:rsidR="006E77C9" w:rsidRPr="005A72FD" w14:paraId="3097110D" w14:textId="77777777" w:rsidTr="006E77C9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</w:tcPr>
          <w:p w14:paraId="76F8CD23" w14:textId="4571C163" w:rsidR="006E77C9" w:rsidRPr="005A72FD" w:rsidRDefault="006E77C9" w:rsidP="006E77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01:920:218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</w:tcPr>
          <w:p w14:paraId="41E2B06D" w14:textId="109A512B" w:rsidR="006E77C9" w:rsidRPr="005A72FD" w:rsidRDefault="006E77C9" w:rsidP="006E77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Sociology of Education</w:t>
            </w:r>
          </w:p>
        </w:tc>
      </w:tr>
      <w:tr w:rsidR="006E77C9" w:rsidRPr="005A72FD" w14:paraId="09C431DC" w14:textId="77777777" w:rsidTr="006E77C9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</w:tcPr>
          <w:p w14:paraId="2E75F631" w14:textId="2DA4E453" w:rsidR="006E77C9" w:rsidRPr="005A72FD" w:rsidRDefault="006E77C9" w:rsidP="006E77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01:920:323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</w:tcPr>
          <w:p w14:paraId="7E7280CD" w14:textId="62A76F15" w:rsidR="006E77C9" w:rsidRPr="005A72FD" w:rsidRDefault="006E77C9" w:rsidP="006E77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Sociology of Childhood and Adolescence</w:t>
            </w:r>
          </w:p>
        </w:tc>
      </w:tr>
      <w:tr w:rsidR="006E77C9" w:rsidRPr="005A72FD" w14:paraId="79BFFC86" w14:textId="77777777" w:rsidTr="006E77C9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</w:tcPr>
          <w:p w14:paraId="46B9824A" w14:textId="35A43B13" w:rsidR="006E77C9" w:rsidRPr="005A72FD" w:rsidRDefault="006E77C9" w:rsidP="006E77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01:920:345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</w:tcPr>
          <w:p w14:paraId="55C821A8" w14:textId="2451E426" w:rsidR="006E77C9" w:rsidRPr="005A72FD" w:rsidRDefault="006E77C9" w:rsidP="006E77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Education &amp; Society</w:t>
            </w:r>
          </w:p>
        </w:tc>
      </w:tr>
      <w:tr w:rsidR="006E77C9" w:rsidRPr="005A72FD" w14:paraId="2BA209E3" w14:textId="77777777" w:rsidTr="006E77C9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</w:tcPr>
          <w:p w14:paraId="1173BE99" w14:textId="1E601F21" w:rsidR="006E77C9" w:rsidRPr="005A72FD" w:rsidRDefault="006E77C9" w:rsidP="006E77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04:189:101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</w:tcPr>
          <w:p w14:paraId="2063B1A0" w14:textId="03F8C586" w:rsidR="006E77C9" w:rsidRPr="005A72FD" w:rsidRDefault="006E77C9" w:rsidP="006E77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Introduction to Communication and Information Processes</w:t>
            </w:r>
          </w:p>
        </w:tc>
      </w:tr>
      <w:tr w:rsidR="006E77C9" w:rsidRPr="005A72FD" w14:paraId="21DD59FA" w14:textId="77777777" w:rsidTr="006E77C9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</w:tcPr>
          <w:p w14:paraId="02621D3D" w14:textId="1435FED0" w:rsidR="006E77C9" w:rsidRPr="005A72FD" w:rsidRDefault="006E77C9" w:rsidP="006E77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04:192:344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</w:tcPr>
          <w:p w14:paraId="0908637D" w14:textId="3B7E313C" w:rsidR="006E77C9" w:rsidRPr="005A72FD" w:rsidRDefault="006E77C9" w:rsidP="006E77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Language &amp; Communication</w:t>
            </w:r>
          </w:p>
        </w:tc>
      </w:tr>
      <w:tr w:rsidR="006E77C9" w:rsidRPr="005A72FD" w14:paraId="735B16BA" w14:textId="77777777" w:rsidTr="006E77C9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</w:tcPr>
          <w:p w14:paraId="6832B724" w14:textId="76C5E580" w:rsidR="006E77C9" w:rsidRPr="005A72FD" w:rsidRDefault="006E77C9" w:rsidP="006E77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07:965:471</w:t>
            </w:r>
            <w:r w:rsidR="003C40D8">
              <w:rPr>
                <w:rFonts w:ascii="Aptos Narrow" w:hAnsi="Aptos Narrow"/>
                <w:color w:val="000000"/>
                <w:sz w:val="22"/>
                <w:szCs w:val="22"/>
              </w:rPr>
              <w:t>-472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</w:tcPr>
          <w:p w14:paraId="7CA8D0B1" w14:textId="12698FFF" w:rsidR="006E77C9" w:rsidRPr="005A72FD" w:rsidRDefault="006E77C9" w:rsidP="006E77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Creative Dramatics for Children</w:t>
            </w:r>
          </w:p>
        </w:tc>
      </w:tr>
      <w:tr w:rsidR="006E77C9" w:rsidRPr="005A72FD" w14:paraId="3F511861" w14:textId="77777777" w:rsidTr="006E77C9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</w:tcPr>
          <w:p w14:paraId="0883C44D" w14:textId="5D2F1C53" w:rsidR="006E77C9" w:rsidRPr="005A72FD" w:rsidRDefault="006E77C9" w:rsidP="006E77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09:910:352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</w:tcPr>
          <w:p w14:paraId="420E72A6" w14:textId="0B936F6C" w:rsidR="006E77C9" w:rsidRPr="005A72FD" w:rsidRDefault="006E77C9" w:rsidP="006E77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Groups at Risk</w:t>
            </w:r>
          </w:p>
        </w:tc>
      </w:tr>
      <w:tr w:rsidR="006E77C9" w:rsidRPr="005A72FD" w14:paraId="77B1A87C" w14:textId="77777777" w:rsidTr="006E77C9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</w:tcPr>
          <w:p w14:paraId="69DBD8E2" w14:textId="77777777" w:rsidR="006E77C9" w:rsidRDefault="006E77C9" w:rsidP="006E77C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10:762:225</w:t>
            </w:r>
          </w:p>
          <w:p w14:paraId="2521256B" w14:textId="321C3F61" w:rsidR="002B54EA" w:rsidRPr="005A72FD" w:rsidRDefault="002B54EA" w:rsidP="006E77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or 10:833:225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</w:tcPr>
          <w:p w14:paraId="03A54E18" w14:textId="3FA6B463" w:rsidR="006E77C9" w:rsidRPr="005A72FD" w:rsidRDefault="006E77C9" w:rsidP="006E77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U.S. Educational Policy</w:t>
            </w:r>
          </w:p>
        </w:tc>
      </w:tr>
      <w:tr w:rsidR="006E77C9" w:rsidRPr="005A72FD" w14:paraId="0FA2876E" w14:textId="77777777" w:rsidTr="006E77C9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</w:tcPr>
          <w:p w14:paraId="75999EF8" w14:textId="2104E994" w:rsidR="006E77C9" w:rsidRPr="005A72FD" w:rsidRDefault="006E77C9" w:rsidP="006E77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10:762:331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</w:tcPr>
          <w:p w14:paraId="21748F19" w14:textId="0C99B590" w:rsidR="006E77C9" w:rsidRPr="005A72FD" w:rsidRDefault="006E77C9" w:rsidP="006E77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U.S. Social Policy</w:t>
            </w:r>
          </w:p>
        </w:tc>
      </w:tr>
      <w:tr w:rsidR="006E77C9" w:rsidRPr="005A72FD" w14:paraId="3F4B8B0B" w14:textId="77777777" w:rsidTr="006E77C9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</w:tcPr>
          <w:p w14:paraId="6932362A" w14:textId="7902CD55" w:rsidR="006E77C9" w:rsidRPr="005A72FD" w:rsidRDefault="006E77C9" w:rsidP="006E77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11:300:336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</w:tcPr>
          <w:p w14:paraId="4654D3BB" w14:textId="4E960345" w:rsidR="006E77C9" w:rsidRPr="005A72FD" w:rsidRDefault="006E77C9" w:rsidP="006E77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Administration and Management of Youth Agencies</w:t>
            </w:r>
          </w:p>
        </w:tc>
      </w:tr>
      <w:tr w:rsidR="006E77C9" w:rsidRPr="005A72FD" w14:paraId="2D216907" w14:textId="77777777" w:rsidTr="006E77C9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</w:tcPr>
          <w:p w14:paraId="5022043B" w14:textId="157ED829" w:rsidR="006E77C9" w:rsidRPr="005A72FD" w:rsidRDefault="006E77C9" w:rsidP="006E77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11:300:412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</w:tcPr>
          <w:p w14:paraId="4409201A" w14:textId="6F06F0A9" w:rsidR="006E77C9" w:rsidRPr="005A72FD" w:rsidRDefault="006E77C9" w:rsidP="006E77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Special Problems in Teacher Education</w:t>
            </w:r>
          </w:p>
        </w:tc>
      </w:tr>
      <w:tr w:rsidR="006E77C9" w:rsidRPr="005A72FD" w14:paraId="6C30DA75" w14:textId="77777777" w:rsidTr="006E77C9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</w:tcPr>
          <w:p w14:paraId="75C6F460" w14:textId="7F474CE7" w:rsidR="006E77C9" w:rsidRPr="005A72FD" w:rsidRDefault="006E77C9" w:rsidP="006E77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11:374:416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</w:tcPr>
          <w:p w14:paraId="6C9A07F9" w14:textId="500E69DB" w:rsidR="006E77C9" w:rsidRPr="005A72FD" w:rsidRDefault="006E77C9" w:rsidP="006E77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Environmental Education</w:t>
            </w:r>
          </w:p>
        </w:tc>
      </w:tr>
      <w:tr w:rsidR="006E77C9" w:rsidRPr="005A72FD" w14:paraId="508CD46B" w14:textId="77777777" w:rsidTr="006E77C9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</w:tcPr>
          <w:p w14:paraId="2939B636" w14:textId="1A8B4C78" w:rsidR="006E77C9" w:rsidRPr="005A72FD" w:rsidRDefault="006E77C9" w:rsidP="006E77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37:533:312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</w:tcPr>
          <w:p w14:paraId="26100B43" w14:textId="64CF4D0A" w:rsidR="006E77C9" w:rsidRPr="005A72FD" w:rsidRDefault="006E77C9" w:rsidP="006E77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Training and Development</w:t>
            </w:r>
          </w:p>
        </w:tc>
      </w:tr>
      <w:tr w:rsidR="006E77C9" w:rsidRPr="005A72FD" w14:paraId="5799E38D" w14:textId="77777777" w:rsidTr="006E77C9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2" w:space="0" w:color="auto"/>
            </w:tcBorders>
          </w:tcPr>
          <w:p w14:paraId="45BDE6DC" w14:textId="370DB349" w:rsidR="006E77C9" w:rsidRPr="005A72FD" w:rsidRDefault="006E77C9" w:rsidP="006E77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37:575:362</w:t>
            </w:r>
          </w:p>
        </w:tc>
        <w:tc>
          <w:tcPr>
            <w:tcW w:w="9270" w:type="dxa"/>
            <w:tcBorders>
              <w:top w:val="single" w:sz="6" w:space="0" w:color="auto"/>
              <w:bottom w:val="single" w:sz="2" w:space="0" w:color="auto"/>
            </w:tcBorders>
          </w:tcPr>
          <w:p w14:paraId="214E6588" w14:textId="5B2E2FED" w:rsidR="006E77C9" w:rsidRPr="005A72FD" w:rsidRDefault="006E77C9" w:rsidP="006E77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The Work</w:t>
            </w:r>
            <w:proofErr w:type="gramEnd"/>
            <w:r>
              <w:rPr>
                <w:rFonts w:ascii="Aptos Narrow" w:hAnsi="Aptos Narrow"/>
                <w:color w:val="000000"/>
                <w:sz w:val="22"/>
                <w:szCs w:val="22"/>
              </w:rPr>
              <w:t>-Education Connection</w:t>
            </w:r>
          </w:p>
        </w:tc>
      </w:tr>
      <w:tr w:rsidR="006E77C9" w:rsidRPr="005A72FD" w14:paraId="7A18B94E" w14:textId="77777777" w:rsidTr="006E77C9">
        <w:trPr>
          <w:trHeight w:val="20"/>
        </w:trPr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</w:tcPr>
          <w:p w14:paraId="45BB8D8F" w14:textId="6AF3B3F1" w:rsidR="006E77C9" w:rsidRPr="005A72FD" w:rsidRDefault="006E77C9" w:rsidP="006E77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37:575:368</w:t>
            </w:r>
          </w:p>
        </w:tc>
        <w:tc>
          <w:tcPr>
            <w:tcW w:w="9270" w:type="dxa"/>
            <w:tcBorders>
              <w:top w:val="single" w:sz="2" w:space="0" w:color="auto"/>
              <w:bottom w:val="single" w:sz="2" w:space="0" w:color="auto"/>
            </w:tcBorders>
          </w:tcPr>
          <w:p w14:paraId="47329206" w14:textId="3743D812" w:rsidR="006E77C9" w:rsidRPr="005A72FD" w:rsidRDefault="006E77C9" w:rsidP="006E77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Professional Development Strategies</w:t>
            </w:r>
          </w:p>
        </w:tc>
      </w:tr>
      <w:tr w:rsidR="006E77C9" w:rsidRPr="005A72FD" w14:paraId="5CC44F00" w14:textId="77777777" w:rsidTr="006E77C9">
        <w:trPr>
          <w:trHeight w:val="20"/>
        </w:trPr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2495B085" w14:textId="77777777" w:rsidR="006E77C9" w:rsidRPr="005A72FD" w:rsidRDefault="006E77C9" w:rsidP="006E77C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70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1DA1A1AE" w14:textId="77777777" w:rsidR="006E77C9" w:rsidRPr="005A72FD" w:rsidRDefault="006E77C9" w:rsidP="006E77C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C48565" w14:textId="77777777" w:rsidR="00DF46DB" w:rsidRPr="005A72FD" w:rsidRDefault="00DF46DB" w:rsidP="00D7412C">
      <w:pPr>
        <w:spacing w:before="240"/>
        <w:ind w:left="547" w:hanging="547"/>
        <w:contextualSpacing/>
        <w:rPr>
          <w:rFonts w:asciiTheme="minorHAnsi" w:hAnsiTheme="minorHAnsi" w:cstheme="minorHAnsi"/>
          <w:sz w:val="24"/>
          <w:szCs w:val="24"/>
        </w:rPr>
      </w:pPr>
    </w:p>
    <w:p w14:paraId="06D18D80" w14:textId="77777777" w:rsidR="00D7412C" w:rsidRDefault="00D7412C" w:rsidP="00D7412C">
      <w:pPr>
        <w:spacing w:before="240"/>
        <w:ind w:left="547" w:hanging="547"/>
        <w:contextualSpacing/>
        <w:rPr>
          <w:rFonts w:asciiTheme="minorHAnsi" w:hAnsiTheme="minorHAnsi" w:cstheme="minorHAnsi"/>
          <w:sz w:val="24"/>
          <w:szCs w:val="24"/>
        </w:rPr>
      </w:pPr>
    </w:p>
    <w:p w14:paraId="4E308B1C" w14:textId="69A1D83D" w:rsidR="00D60AA7" w:rsidRDefault="00D60AA7" w:rsidP="00D7412C">
      <w:pPr>
        <w:spacing w:before="240"/>
        <w:ind w:left="547" w:hanging="547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DECLARING YOUR MINOR IN EDUCATION AS SOCIAL SCIENCE:</w:t>
      </w:r>
    </w:p>
    <w:p w14:paraId="26C12029" w14:textId="77777777" w:rsidR="00D60AA7" w:rsidRDefault="00D60AA7" w:rsidP="00D7412C">
      <w:pPr>
        <w:spacing w:before="240"/>
        <w:ind w:left="547" w:hanging="547"/>
        <w:contextualSpacing/>
        <w:rPr>
          <w:rFonts w:asciiTheme="minorHAnsi" w:hAnsiTheme="minorHAnsi" w:cstheme="minorHAnsi"/>
          <w:sz w:val="24"/>
          <w:szCs w:val="24"/>
        </w:rPr>
      </w:pPr>
    </w:p>
    <w:p w14:paraId="206AD8FF" w14:textId="3C6867A6" w:rsidR="00D60AA7" w:rsidRDefault="00D60AA7" w:rsidP="00D7412C">
      <w:pPr>
        <w:spacing w:before="240"/>
        <w:ind w:left="547" w:hanging="547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SAS – </w:t>
      </w:r>
      <w:hyperlink r:id="rId7" w:history="1">
        <w:r w:rsidR="007B50F1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click </w:t>
        </w:r>
        <w:r w:rsidRPr="007B50F1">
          <w:rPr>
            <w:rStyle w:val="Hyperlink"/>
            <w:rFonts w:asciiTheme="minorHAnsi" w:hAnsiTheme="minorHAnsi" w:cstheme="minorHAnsi"/>
            <w:sz w:val="24"/>
            <w:szCs w:val="24"/>
          </w:rPr>
          <w:t>he</w:t>
        </w:r>
        <w:r w:rsidRPr="007B50F1">
          <w:rPr>
            <w:rStyle w:val="Hyperlink"/>
            <w:rFonts w:asciiTheme="minorHAnsi" w:hAnsiTheme="minorHAnsi" w:cstheme="minorHAnsi"/>
            <w:sz w:val="24"/>
            <w:szCs w:val="24"/>
          </w:rPr>
          <w:t>re</w:t>
        </w:r>
      </w:hyperlink>
      <w:r w:rsidR="007B50F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82C5F31" w14:textId="68FFD54C" w:rsidR="00D60AA7" w:rsidRDefault="00D60AA7" w:rsidP="00D60AA7">
      <w:pPr>
        <w:tabs>
          <w:tab w:val="left" w:pos="2700"/>
        </w:tabs>
        <w:spacing w:before="240"/>
        <w:ind w:left="547" w:hanging="547"/>
        <w:contextualSpacing/>
        <w:rPr>
          <w:rFonts w:asciiTheme="minorHAnsi" w:hAnsiTheme="minorHAnsi" w:cstheme="minorHAnsi"/>
          <w:sz w:val="24"/>
          <w:szCs w:val="24"/>
        </w:rPr>
      </w:pPr>
    </w:p>
    <w:p w14:paraId="2F6A215D" w14:textId="785D82BB" w:rsidR="00D60AA7" w:rsidRDefault="00D60AA7" w:rsidP="00D7412C">
      <w:pPr>
        <w:spacing w:before="240"/>
        <w:ind w:left="547" w:hanging="547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SEBS –</w:t>
      </w:r>
      <w:r w:rsidR="007B50F1">
        <w:rPr>
          <w:rFonts w:asciiTheme="minorHAnsi" w:hAnsiTheme="minorHAnsi" w:cstheme="minorHAnsi"/>
          <w:sz w:val="24"/>
          <w:szCs w:val="24"/>
        </w:rPr>
        <w:t xml:space="preserve"> </w:t>
      </w:r>
      <w:hyperlink r:id="rId8" w:history="1">
        <w:r w:rsidR="007B50F1" w:rsidRPr="007B50F1">
          <w:rPr>
            <w:rStyle w:val="Hyperlink"/>
            <w:rFonts w:asciiTheme="minorHAnsi" w:hAnsiTheme="minorHAnsi" w:cstheme="minorHAnsi"/>
            <w:sz w:val="24"/>
            <w:szCs w:val="24"/>
          </w:rPr>
          <w:t>click here</w:t>
        </w:r>
      </w:hyperlink>
    </w:p>
    <w:p w14:paraId="5F37FAA2" w14:textId="77777777" w:rsidR="00D60AA7" w:rsidRDefault="00D60AA7" w:rsidP="00D7412C">
      <w:pPr>
        <w:spacing w:before="240"/>
        <w:ind w:left="547" w:hanging="547"/>
        <w:contextualSpacing/>
        <w:rPr>
          <w:rFonts w:asciiTheme="minorHAnsi" w:hAnsiTheme="minorHAnsi" w:cstheme="minorHAnsi"/>
          <w:sz w:val="24"/>
          <w:szCs w:val="24"/>
        </w:rPr>
      </w:pPr>
    </w:p>
    <w:p w14:paraId="1A8C9813" w14:textId="45D0A7FA" w:rsidR="00D60AA7" w:rsidRPr="005A72FD" w:rsidRDefault="00D60AA7" w:rsidP="00D7412C">
      <w:pPr>
        <w:spacing w:before="240"/>
        <w:ind w:left="547" w:hanging="547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Mason Gross and Engineering students should consult with their major advisor.</w:t>
      </w:r>
    </w:p>
    <w:sectPr w:rsidR="00D60AA7" w:rsidRPr="005A72FD" w:rsidSect="001026C6">
      <w:headerReference w:type="default" r:id="rId9"/>
      <w:footerReference w:type="default" r:id="rId10"/>
      <w:headerReference w:type="first" r:id="rId11"/>
      <w:pgSz w:w="12240" w:h="15840"/>
      <w:pgMar w:top="720" w:right="720" w:bottom="720" w:left="720" w:header="576" w:footer="59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394E2" w14:textId="77777777" w:rsidR="00904391" w:rsidRDefault="00904391">
      <w:r>
        <w:separator/>
      </w:r>
    </w:p>
  </w:endnote>
  <w:endnote w:type="continuationSeparator" w:id="0">
    <w:p w14:paraId="6B915075" w14:textId="77777777" w:rsidR="00904391" w:rsidRDefault="0090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Palatino"/>
    <w:panose1 w:val="00000000000000000000"/>
    <w:charset w:val="4D"/>
    <w:family w:val="auto"/>
    <w:notTrueType/>
    <w:pitch w:val="variable"/>
    <w:sig w:usb0="A00002FF" w:usb1="7800205A" w:usb2="14600000" w:usb3="00000000" w:csb0="000001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86E5F" w14:textId="1F24E573" w:rsidR="00C10DC0" w:rsidRPr="0072491C" w:rsidRDefault="00373C74" w:rsidP="0072491C">
    <w:pPr>
      <w:pStyle w:val="Footer"/>
      <w:jc w:val="right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Ed Minor 3/10/26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496F9" w14:textId="77777777" w:rsidR="00904391" w:rsidRDefault="00904391">
      <w:r>
        <w:separator/>
      </w:r>
    </w:p>
  </w:footnote>
  <w:footnote w:type="continuationSeparator" w:id="0">
    <w:p w14:paraId="23025D6A" w14:textId="77777777" w:rsidR="00904391" w:rsidRDefault="00904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9F633" w14:textId="77777777" w:rsidR="00C10DC0" w:rsidRDefault="00C10DC0">
    <w:pPr>
      <w:pStyle w:val="Header"/>
      <w:spacing w:line="240" w:lineRule="auto"/>
      <w:ind w:left="-6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BC2F2" w14:textId="77777777" w:rsidR="009446E6" w:rsidRPr="00CE36A8" w:rsidRDefault="009446E6" w:rsidP="009446E6">
    <w:pPr>
      <w:pStyle w:val="Header"/>
      <w:tabs>
        <w:tab w:val="left" w:pos="4680"/>
        <w:tab w:val="left" w:pos="8100"/>
      </w:tabs>
      <w:rPr>
        <w:rFonts w:ascii="Arial" w:hAnsi="Arial" w:cs="Arial"/>
        <w:sz w:val="14"/>
        <w:szCs w:val="14"/>
      </w:rPr>
    </w:pPr>
    <w:r w:rsidRPr="00CE36A8"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600E1F81" wp14:editId="0B04CE7F">
          <wp:simplePos x="0" y="0"/>
          <wp:positionH relativeFrom="column">
            <wp:posOffset>-200025</wp:posOffset>
          </wp:positionH>
          <wp:positionV relativeFrom="paragraph">
            <wp:posOffset>148589</wp:posOffset>
          </wp:positionV>
          <wp:extent cx="2938939" cy="485775"/>
          <wp:effectExtent l="0" t="0" r="0" b="0"/>
          <wp:wrapNone/>
          <wp:docPr id="2" name="Picture 6" descr="Rutgers Graduate School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6" descr="Rutgers Graduate School of Education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42001" cy="486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02A983" w14:textId="77777777" w:rsidR="009446E6" w:rsidRPr="00CE36A8" w:rsidRDefault="009446E6" w:rsidP="009446E6">
    <w:pPr>
      <w:pStyle w:val="Header"/>
      <w:tabs>
        <w:tab w:val="left" w:pos="4680"/>
        <w:tab w:val="left" w:pos="8100"/>
      </w:tabs>
      <w:rPr>
        <w:rFonts w:ascii="Arial" w:hAnsi="Arial" w:cs="Arial"/>
        <w:sz w:val="15"/>
        <w:szCs w:val="15"/>
      </w:rPr>
    </w:pPr>
    <w:r w:rsidRPr="00CE36A8">
      <w:rPr>
        <w:rFonts w:ascii="Arial" w:hAnsi="Arial" w:cs="Arial"/>
        <w:sz w:val="15"/>
        <w:szCs w:val="15"/>
      </w:rPr>
      <w:tab/>
      <w:t>Office of Student and Academic Services</w:t>
    </w:r>
    <w:r w:rsidRPr="00CE36A8">
      <w:rPr>
        <w:rFonts w:ascii="Arial" w:hAnsi="Arial" w:cs="Arial"/>
        <w:sz w:val="15"/>
        <w:szCs w:val="15"/>
      </w:rPr>
      <w:tab/>
      <w:t>www.gse.rutgers.edu</w:t>
    </w:r>
  </w:p>
  <w:p w14:paraId="2D2DDA23" w14:textId="77777777" w:rsidR="009446E6" w:rsidRPr="00CE36A8" w:rsidRDefault="009446E6" w:rsidP="009446E6">
    <w:pPr>
      <w:pStyle w:val="Header"/>
      <w:tabs>
        <w:tab w:val="left" w:pos="4680"/>
        <w:tab w:val="left" w:pos="8100"/>
      </w:tabs>
      <w:rPr>
        <w:rFonts w:ascii="Arial" w:hAnsi="Arial" w:cs="Arial"/>
        <w:sz w:val="15"/>
        <w:szCs w:val="15"/>
      </w:rPr>
    </w:pPr>
    <w:r w:rsidRPr="00CE36A8">
      <w:rPr>
        <w:rFonts w:ascii="Arial" w:hAnsi="Arial" w:cs="Arial"/>
        <w:sz w:val="15"/>
        <w:szCs w:val="15"/>
      </w:rPr>
      <w:tab/>
      <w:t>Graduate School of Education</w:t>
    </w:r>
    <w:r w:rsidRPr="00CE36A8">
      <w:rPr>
        <w:rFonts w:ascii="Arial" w:hAnsi="Arial" w:cs="Arial"/>
        <w:sz w:val="15"/>
        <w:szCs w:val="15"/>
      </w:rPr>
      <w:tab/>
      <w:t>academic.services@gse.rutgers.edu</w:t>
    </w:r>
  </w:p>
  <w:p w14:paraId="5316387F" w14:textId="77777777" w:rsidR="009446E6" w:rsidRPr="00CE36A8" w:rsidRDefault="009446E6" w:rsidP="009446E6">
    <w:pPr>
      <w:pStyle w:val="Header"/>
      <w:tabs>
        <w:tab w:val="left" w:pos="4680"/>
        <w:tab w:val="left" w:pos="8100"/>
      </w:tabs>
      <w:rPr>
        <w:rFonts w:ascii="Arial" w:hAnsi="Arial" w:cs="Arial"/>
        <w:sz w:val="15"/>
        <w:szCs w:val="15"/>
      </w:rPr>
    </w:pPr>
    <w:r w:rsidRPr="00CE36A8">
      <w:rPr>
        <w:rFonts w:ascii="Arial" w:hAnsi="Arial" w:cs="Arial"/>
        <w:sz w:val="15"/>
        <w:szCs w:val="15"/>
      </w:rPr>
      <w:tab/>
      <w:t>Rutgers University--New Brunswick</w:t>
    </w:r>
    <w:r w:rsidRPr="00CE36A8">
      <w:rPr>
        <w:rFonts w:ascii="Arial" w:hAnsi="Arial" w:cs="Arial"/>
        <w:sz w:val="15"/>
        <w:szCs w:val="15"/>
      </w:rPr>
      <w:tab/>
      <w:t>p.</w:t>
    </w:r>
    <w:r>
      <w:rPr>
        <w:rFonts w:ascii="Arial" w:hAnsi="Arial" w:cs="Arial"/>
        <w:sz w:val="15"/>
        <w:szCs w:val="15"/>
      </w:rPr>
      <w:t xml:space="preserve"> </w:t>
    </w:r>
    <w:r w:rsidRPr="00CE36A8">
      <w:rPr>
        <w:rFonts w:ascii="Arial" w:hAnsi="Arial" w:cs="Arial"/>
        <w:sz w:val="15"/>
        <w:szCs w:val="15"/>
      </w:rPr>
      <w:t>848-932-3232</w:t>
    </w:r>
  </w:p>
  <w:p w14:paraId="16823A6E" w14:textId="77777777" w:rsidR="009446E6" w:rsidRPr="00CE36A8" w:rsidRDefault="009446E6" w:rsidP="009446E6">
    <w:pPr>
      <w:pStyle w:val="Header"/>
      <w:tabs>
        <w:tab w:val="left" w:pos="4680"/>
        <w:tab w:val="left" w:pos="8100"/>
        <w:tab w:val="left" w:pos="8280"/>
      </w:tabs>
      <w:rPr>
        <w:rFonts w:ascii="Arial" w:hAnsi="Arial" w:cs="Arial"/>
        <w:sz w:val="15"/>
        <w:szCs w:val="15"/>
      </w:rPr>
    </w:pPr>
    <w:r w:rsidRPr="00CE36A8">
      <w:rPr>
        <w:rFonts w:ascii="Arial" w:hAnsi="Arial" w:cs="Arial"/>
        <w:sz w:val="15"/>
        <w:szCs w:val="15"/>
      </w:rPr>
      <w:tab/>
      <w:t>10 Seminary Place</w:t>
    </w:r>
    <w:r w:rsidRPr="00CE36A8">
      <w:rPr>
        <w:rFonts w:ascii="Arial" w:hAnsi="Arial" w:cs="Arial"/>
        <w:sz w:val="15"/>
        <w:szCs w:val="15"/>
      </w:rPr>
      <w:tab/>
    </w:r>
  </w:p>
  <w:p w14:paraId="1D083CB8" w14:textId="77777777" w:rsidR="009446E6" w:rsidRPr="00CE36A8" w:rsidRDefault="009446E6" w:rsidP="009446E6">
    <w:pPr>
      <w:pStyle w:val="Header"/>
      <w:tabs>
        <w:tab w:val="left" w:pos="360"/>
        <w:tab w:val="left" w:pos="4680"/>
        <w:tab w:val="left" w:pos="8100"/>
      </w:tabs>
      <w:rPr>
        <w:rFonts w:ascii="Arial" w:hAnsi="Arial" w:cs="Arial"/>
        <w:sz w:val="15"/>
        <w:szCs w:val="15"/>
      </w:rPr>
    </w:pPr>
    <w:r w:rsidRPr="00CE36A8">
      <w:rPr>
        <w:rFonts w:ascii="Arial" w:hAnsi="Arial" w:cs="Arial"/>
        <w:i/>
        <w:sz w:val="15"/>
        <w:szCs w:val="15"/>
      </w:rPr>
      <w:t>Advancing Excellence and Equity in Education</w:t>
    </w:r>
    <w:r w:rsidRPr="00CE36A8">
      <w:rPr>
        <w:rFonts w:ascii="Arial" w:hAnsi="Arial" w:cs="Arial"/>
        <w:sz w:val="15"/>
        <w:szCs w:val="15"/>
      </w:rPr>
      <w:tab/>
      <w:t>New Brunswick, NJ 08901-1183</w:t>
    </w:r>
  </w:p>
  <w:p w14:paraId="7F77A4A0" w14:textId="20F5C38F" w:rsidR="000A4682" w:rsidRDefault="000A4682" w:rsidP="00FF7F13">
    <w:pPr>
      <w:pStyle w:val="Header"/>
      <w:tabs>
        <w:tab w:val="left" w:pos="4680"/>
      </w:tabs>
      <w:rPr>
        <w:rFonts w:ascii="Arial" w:hAnsi="Arial" w:cs="Arial"/>
        <w:sz w:val="15"/>
        <w:szCs w:val="15"/>
      </w:rPr>
    </w:pPr>
  </w:p>
  <w:p w14:paraId="0F5C08D6" w14:textId="77777777" w:rsidR="009446E6" w:rsidRPr="00CE36A8" w:rsidRDefault="009446E6" w:rsidP="00FF7F13">
    <w:pPr>
      <w:pStyle w:val="Header"/>
      <w:tabs>
        <w:tab w:val="left" w:pos="4680"/>
      </w:tabs>
      <w:rPr>
        <w:rFonts w:ascii="Arial" w:hAnsi="Arial" w:cs="Arial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29024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6208E"/>
    <w:multiLevelType w:val="hybridMultilevel"/>
    <w:tmpl w:val="CE74DC30"/>
    <w:lvl w:ilvl="0" w:tplc="7F1E3638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793F0E"/>
    <w:multiLevelType w:val="singleLevel"/>
    <w:tmpl w:val="4344E92E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CA24A47"/>
    <w:multiLevelType w:val="singleLevel"/>
    <w:tmpl w:val="6EECF4A0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4" w15:restartNumberingAfterBreak="0">
    <w:nsid w:val="0E3826E2"/>
    <w:multiLevelType w:val="hybridMultilevel"/>
    <w:tmpl w:val="A79A5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F2517"/>
    <w:multiLevelType w:val="hybridMultilevel"/>
    <w:tmpl w:val="2236C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96893"/>
    <w:multiLevelType w:val="hybridMultilevel"/>
    <w:tmpl w:val="40F45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F41F0"/>
    <w:multiLevelType w:val="hybridMultilevel"/>
    <w:tmpl w:val="CAC80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1597B"/>
    <w:multiLevelType w:val="multilevel"/>
    <w:tmpl w:val="07B61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504724"/>
    <w:multiLevelType w:val="hybridMultilevel"/>
    <w:tmpl w:val="F76A5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279E9"/>
    <w:multiLevelType w:val="hybridMultilevel"/>
    <w:tmpl w:val="83A28718"/>
    <w:lvl w:ilvl="0" w:tplc="F0F2355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975C08"/>
    <w:multiLevelType w:val="hybridMultilevel"/>
    <w:tmpl w:val="B35C7542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46735B74"/>
    <w:multiLevelType w:val="multilevel"/>
    <w:tmpl w:val="789A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2404A4"/>
    <w:multiLevelType w:val="hybridMultilevel"/>
    <w:tmpl w:val="81A87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53FD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5" w15:restartNumberingAfterBreak="0">
    <w:nsid w:val="4AFA2512"/>
    <w:multiLevelType w:val="hybridMultilevel"/>
    <w:tmpl w:val="A4BAE7F8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57ED6DA6"/>
    <w:multiLevelType w:val="hybridMultilevel"/>
    <w:tmpl w:val="B47EBAD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5B516A55"/>
    <w:multiLevelType w:val="hybridMultilevel"/>
    <w:tmpl w:val="1B001B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BE95347"/>
    <w:multiLevelType w:val="multilevel"/>
    <w:tmpl w:val="201C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964DDE"/>
    <w:multiLevelType w:val="hybridMultilevel"/>
    <w:tmpl w:val="C5BC789E"/>
    <w:lvl w:ilvl="0" w:tplc="DB443F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2A860DB"/>
    <w:multiLevelType w:val="hybridMultilevel"/>
    <w:tmpl w:val="C6E0090C"/>
    <w:lvl w:ilvl="0" w:tplc="46E25604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69D33E1"/>
    <w:multiLevelType w:val="hybridMultilevel"/>
    <w:tmpl w:val="E28A6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F95529"/>
    <w:multiLevelType w:val="hybridMultilevel"/>
    <w:tmpl w:val="5EDED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597D97"/>
    <w:multiLevelType w:val="multilevel"/>
    <w:tmpl w:val="DA2C5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610739"/>
    <w:multiLevelType w:val="hybridMultilevel"/>
    <w:tmpl w:val="7ACC4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466363">
    <w:abstractNumId w:val="10"/>
  </w:num>
  <w:num w:numId="2" w16cid:durableId="1104111693">
    <w:abstractNumId w:val="22"/>
  </w:num>
  <w:num w:numId="3" w16cid:durableId="745953428">
    <w:abstractNumId w:val="2"/>
  </w:num>
  <w:num w:numId="4" w16cid:durableId="1371371964">
    <w:abstractNumId w:val="15"/>
  </w:num>
  <w:num w:numId="5" w16cid:durableId="1652173471">
    <w:abstractNumId w:val="0"/>
  </w:num>
  <w:num w:numId="6" w16cid:durableId="1029529356">
    <w:abstractNumId w:val="14"/>
  </w:num>
  <w:num w:numId="7" w16cid:durableId="1712878107">
    <w:abstractNumId w:val="11"/>
  </w:num>
  <w:num w:numId="8" w16cid:durableId="309208854">
    <w:abstractNumId w:val="16"/>
  </w:num>
  <w:num w:numId="9" w16cid:durableId="1174301770">
    <w:abstractNumId w:val="13"/>
  </w:num>
  <w:num w:numId="10" w16cid:durableId="350960141">
    <w:abstractNumId w:val="24"/>
  </w:num>
  <w:num w:numId="11" w16cid:durableId="1428622665">
    <w:abstractNumId w:val="8"/>
  </w:num>
  <w:num w:numId="12" w16cid:durableId="917326151">
    <w:abstractNumId w:val="5"/>
  </w:num>
  <w:num w:numId="13" w16cid:durableId="261182042">
    <w:abstractNumId w:val="18"/>
  </w:num>
  <w:num w:numId="14" w16cid:durableId="598483968">
    <w:abstractNumId w:val="23"/>
  </w:num>
  <w:num w:numId="15" w16cid:durableId="632295664">
    <w:abstractNumId w:val="9"/>
  </w:num>
  <w:num w:numId="16" w16cid:durableId="1541358136">
    <w:abstractNumId w:val="17"/>
  </w:num>
  <w:num w:numId="17" w16cid:durableId="60636789">
    <w:abstractNumId w:val="3"/>
  </w:num>
  <w:num w:numId="18" w16cid:durableId="2058120901">
    <w:abstractNumId w:val="20"/>
  </w:num>
  <w:num w:numId="19" w16cid:durableId="1972592134">
    <w:abstractNumId w:val="12"/>
  </w:num>
  <w:num w:numId="20" w16cid:durableId="281806452">
    <w:abstractNumId w:val="6"/>
  </w:num>
  <w:num w:numId="21" w16cid:durableId="26683805">
    <w:abstractNumId w:val="19"/>
  </w:num>
  <w:num w:numId="22" w16cid:durableId="330644629">
    <w:abstractNumId w:val="1"/>
  </w:num>
  <w:num w:numId="23" w16cid:durableId="487131116">
    <w:abstractNumId w:val="7"/>
  </w:num>
  <w:num w:numId="24" w16cid:durableId="146434354">
    <w:abstractNumId w:val="21"/>
  </w:num>
  <w:num w:numId="25" w16cid:durableId="16190979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i509RHSKcDeRDyjRZ3eRSf9i3LK9G9cVqY/Iz4Au5HC9ZqTiCBYYTxf2BXxef/rD1aLFhPJgbLlNRByM5sXqpQ==" w:salt="NSBWcHwEbzru40cARI8x2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A44"/>
    <w:rsid w:val="00000F1E"/>
    <w:rsid w:val="00023190"/>
    <w:rsid w:val="000345AA"/>
    <w:rsid w:val="00035700"/>
    <w:rsid w:val="00036360"/>
    <w:rsid w:val="00042129"/>
    <w:rsid w:val="00045C9A"/>
    <w:rsid w:val="000521AA"/>
    <w:rsid w:val="000675DE"/>
    <w:rsid w:val="00076020"/>
    <w:rsid w:val="00081D15"/>
    <w:rsid w:val="00082988"/>
    <w:rsid w:val="000A4682"/>
    <w:rsid w:val="000A56EF"/>
    <w:rsid w:val="000A6E22"/>
    <w:rsid w:val="000B61C7"/>
    <w:rsid w:val="000B7C95"/>
    <w:rsid w:val="000C07B9"/>
    <w:rsid w:val="000C31BC"/>
    <w:rsid w:val="000C4767"/>
    <w:rsid w:val="000C7260"/>
    <w:rsid w:val="000C7795"/>
    <w:rsid w:val="000D4B16"/>
    <w:rsid w:val="000D7F7B"/>
    <w:rsid w:val="000F6353"/>
    <w:rsid w:val="001026C6"/>
    <w:rsid w:val="00103B49"/>
    <w:rsid w:val="001074A2"/>
    <w:rsid w:val="0011030D"/>
    <w:rsid w:val="00114A44"/>
    <w:rsid w:val="001220AD"/>
    <w:rsid w:val="00123470"/>
    <w:rsid w:val="00126B55"/>
    <w:rsid w:val="00130B5C"/>
    <w:rsid w:val="00146580"/>
    <w:rsid w:val="001468F3"/>
    <w:rsid w:val="001534D2"/>
    <w:rsid w:val="00154724"/>
    <w:rsid w:val="00157AEC"/>
    <w:rsid w:val="00162DB6"/>
    <w:rsid w:val="00166A21"/>
    <w:rsid w:val="00173461"/>
    <w:rsid w:val="00173CC0"/>
    <w:rsid w:val="00174775"/>
    <w:rsid w:val="00192071"/>
    <w:rsid w:val="00197354"/>
    <w:rsid w:val="001A24B5"/>
    <w:rsid w:val="001A25E0"/>
    <w:rsid w:val="001A361A"/>
    <w:rsid w:val="001A58F6"/>
    <w:rsid w:val="001A6920"/>
    <w:rsid w:val="001C119F"/>
    <w:rsid w:val="001D2E08"/>
    <w:rsid w:val="001D7581"/>
    <w:rsid w:val="001E3EB9"/>
    <w:rsid w:val="001E5C09"/>
    <w:rsid w:val="0020162C"/>
    <w:rsid w:val="002018D5"/>
    <w:rsid w:val="00211B01"/>
    <w:rsid w:val="00215464"/>
    <w:rsid w:val="00217799"/>
    <w:rsid w:val="00217B70"/>
    <w:rsid w:val="00230647"/>
    <w:rsid w:val="0023214F"/>
    <w:rsid w:val="00232D50"/>
    <w:rsid w:val="00233C9D"/>
    <w:rsid w:val="00236ADF"/>
    <w:rsid w:val="002372B2"/>
    <w:rsid w:val="00240D96"/>
    <w:rsid w:val="002429CC"/>
    <w:rsid w:val="00243756"/>
    <w:rsid w:val="002500C8"/>
    <w:rsid w:val="00265B9F"/>
    <w:rsid w:val="00266640"/>
    <w:rsid w:val="00267F08"/>
    <w:rsid w:val="002712AA"/>
    <w:rsid w:val="002913EE"/>
    <w:rsid w:val="00293614"/>
    <w:rsid w:val="002B41D0"/>
    <w:rsid w:val="002B4CED"/>
    <w:rsid w:val="002B54EA"/>
    <w:rsid w:val="002D0EDE"/>
    <w:rsid w:val="002D39F5"/>
    <w:rsid w:val="002D3BA7"/>
    <w:rsid w:val="002D5B55"/>
    <w:rsid w:val="002F0FAC"/>
    <w:rsid w:val="00312293"/>
    <w:rsid w:val="00315CF4"/>
    <w:rsid w:val="003249CA"/>
    <w:rsid w:val="003339E0"/>
    <w:rsid w:val="003515C5"/>
    <w:rsid w:val="00352023"/>
    <w:rsid w:val="00353B7A"/>
    <w:rsid w:val="003606D2"/>
    <w:rsid w:val="00367C55"/>
    <w:rsid w:val="00372741"/>
    <w:rsid w:val="00372F10"/>
    <w:rsid w:val="00373C74"/>
    <w:rsid w:val="003756CF"/>
    <w:rsid w:val="003759C9"/>
    <w:rsid w:val="00376EAA"/>
    <w:rsid w:val="0038423C"/>
    <w:rsid w:val="003A33B3"/>
    <w:rsid w:val="003A3C85"/>
    <w:rsid w:val="003A4F85"/>
    <w:rsid w:val="003B0F6B"/>
    <w:rsid w:val="003B6933"/>
    <w:rsid w:val="003C1605"/>
    <w:rsid w:val="003C2101"/>
    <w:rsid w:val="003C40D8"/>
    <w:rsid w:val="003C67A2"/>
    <w:rsid w:val="003D0796"/>
    <w:rsid w:val="003D5CD5"/>
    <w:rsid w:val="003F4750"/>
    <w:rsid w:val="00403C6C"/>
    <w:rsid w:val="00404DAB"/>
    <w:rsid w:val="00410DE0"/>
    <w:rsid w:val="00410F5C"/>
    <w:rsid w:val="00420C4C"/>
    <w:rsid w:val="00434A27"/>
    <w:rsid w:val="00435A7B"/>
    <w:rsid w:val="00436DB8"/>
    <w:rsid w:val="00441C5C"/>
    <w:rsid w:val="00441E7A"/>
    <w:rsid w:val="00452128"/>
    <w:rsid w:val="0045559B"/>
    <w:rsid w:val="00462499"/>
    <w:rsid w:val="00465E0C"/>
    <w:rsid w:val="00467C1C"/>
    <w:rsid w:val="0047747C"/>
    <w:rsid w:val="00492CC3"/>
    <w:rsid w:val="004A3789"/>
    <w:rsid w:val="004A717B"/>
    <w:rsid w:val="004A7F32"/>
    <w:rsid w:val="004B191B"/>
    <w:rsid w:val="004B1F4E"/>
    <w:rsid w:val="004B34E9"/>
    <w:rsid w:val="004B392D"/>
    <w:rsid w:val="004C6552"/>
    <w:rsid w:val="004D1C31"/>
    <w:rsid w:val="004D3C04"/>
    <w:rsid w:val="004E0203"/>
    <w:rsid w:val="004E6B58"/>
    <w:rsid w:val="00500628"/>
    <w:rsid w:val="005032FA"/>
    <w:rsid w:val="00504BDA"/>
    <w:rsid w:val="00505E31"/>
    <w:rsid w:val="005219FE"/>
    <w:rsid w:val="00525230"/>
    <w:rsid w:val="00527D3F"/>
    <w:rsid w:val="00527E24"/>
    <w:rsid w:val="00536167"/>
    <w:rsid w:val="0054661D"/>
    <w:rsid w:val="00547C48"/>
    <w:rsid w:val="005532A8"/>
    <w:rsid w:val="00554243"/>
    <w:rsid w:val="005549AF"/>
    <w:rsid w:val="005552B6"/>
    <w:rsid w:val="005602D5"/>
    <w:rsid w:val="005650CA"/>
    <w:rsid w:val="0057065A"/>
    <w:rsid w:val="005865D3"/>
    <w:rsid w:val="00590588"/>
    <w:rsid w:val="00590FF1"/>
    <w:rsid w:val="005931DE"/>
    <w:rsid w:val="00595D27"/>
    <w:rsid w:val="005A03B6"/>
    <w:rsid w:val="005A27A0"/>
    <w:rsid w:val="005A4A67"/>
    <w:rsid w:val="005A4F1A"/>
    <w:rsid w:val="005A72FD"/>
    <w:rsid w:val="005B0116"/>
    <w:rsid w:val="005B7E22"/>
    <w:rsid w:val="005C471F"/>
    <w:rsid w:val="005C75F3"/>
    <w:rsid w:val="005D67E0"/>
    <w:rsid w:val="005E3F86"/>
    <w:rsid w:val="005E6BB1"/>
    <w:rsid w:val="005F5DA9"/>
    <w:rsid w:val="00600A0E"/>
    <w:rsid w:val="006063AE"/>
    <w:rsid w:val="006221FF"/>
    <w:rsid w:val="0062320B"/>
    <w:rsid w:val="006313CB"/>
    <w:rsid w:val="006369D3"/>
    <w:rsid w:val="0064210E"/>
    <w:rsid w:val="00644726"/>
    <w:rsid w:val="00646F70"/>
    <w:rsid w:val="00647D82"/>
    <w:rsid w:val="00651812"/>
    <w:rsid w:val="006573B9"/>
    <w:rsid w:val="00661E61"/>
    <w:rsid w:val="00663E33"/>
    <w:rsid w:val="00667926"/>
    <w:rsid w:val="006769E7"/>
    <w:rsid w:val="00680E8A"/>
    <w:rsid w:val="00684BCC"/>
    <w:rsid w:val="00686682"/>
    <w:rsid w:val="00686AF1"/>
    <w:rsid w:val="00686B50"/>
    <w:rsid w:val="0068702C"/>
    <w:rsid w:val="00687D91"/>
    <w:rsid w:val="006920A7"/>
    <w:rsid w:val="006966F8"/>
    <w:rsid w:val="006B3502"/>
    <w:rsid w:val="006B6826"/>
    <w:rsid w:val="006C0951"/>
    <w:rsid w:val="006C30CF"/>
    <w:rsid w:val="006D011A"/>
    <w:rsid w:val="006D26E7"/>
    <w:rsid w:val="006D348E"/>
    <w:rsid w:val="006D3DDA"/>
    <w:rsid w:val="006E242E"/>
    <w:rsid w:val="006E2C41"/>
    <w:rsid w:val="006E5EE3"/>
    <w:rsid w:val="006E77C9"/>
    <w:rsid w:val="006F0AB6"/>
    <w:rsid w:val="006F1D53"/>
    <w:rsid w:val="007025F9"/>
    <w:rsid w:val="00717FEC"/>
    <w:rsid w:val="00724622"/>
    <w:rsid w:val="0072491C"/>
    <w:rsid w:val="00724DEA"/>
    <w:rsid w:val="00724EF0"/>
    <w:rsid w:val="00726FA7"/>
    <w:rsid w:val="007276AD"/>
    <w:rsid w:val="007307DE"/>
    <w:rsid w:val="00732B1E"/>
    <w:rsid w:val="00732EB2"/>
    <w:rsid w:val="007338D4"/>
    <w:rsid w:val="007369F8"/>
    <w:rsid w:val="00744E7E"/>
    <w:rsid w:val="00744F19"/>
    <w:rsid w:val="00755A38"/>
    <w:rsid w:val="00763C8D"/>
    <w:rsid w:val="00765A4E"/>
    <w:rsid w:val="00771A21"/>
    <w:rsid w:val="007724B8"/>
    <w:rsid w:val="007776B5"/>
    <w:rsid w:val="007A44E8"/>
    <w:rsid w:val="007A6B25"/>
    <w:rsid w:val="007B1F5D"/>
    <w:rsid w:val="007B4AFE"/>
    <w:rsid w:val="007B50F1"/>
    <w:rsid w:val="007B7339"/>
    <w:rsid w:val="007C0B4F"/>
    <w:rsid w:val="007D6514"/>
    <w:rsid w:val="007D6DCA"/>
    <w:rsid w:val="007F0E73"/>
    <w:rsid w:val="007F3F2A"/>
    <w:rsid w:val="007F5D9F"/>
    <w:rsid w:val="00800FB9"/>
    <w:rsid w:val="00802378"/>
    <w:rsid w:val="00813522"/>
    <w:rsid w:val="008211CA"/>
    <w:rsid w:val="008222AA"/>
    <w:rsid w:val="008312E9"/>
    <w:rsid w:val="0084418B"/>
    <w:rsid w:val="00853588"/>
    <w:rsid w:val="00855227"/>
    <w:rsid w:val="0086413C"/>
    <w:rsid w:val="00871762"/>
    <w:rsid w:val="008766A6"/>
    <w:rsid w:val="008838E6"/>
    <w:rsid w:val="00886A9D"/>
    <w:rsid w:val="00890E40"/>
    <w:rsid w:val="00893BC0"/>
    <w:rsid w:val="00895F57"/>
    <w:rsid w:val="00896FDF"/>
    <w:rsid w:val="00897587"/>
    <w:rsid w:val="008A05EA"/>
    <w:rsid w:val="008A3B32"/>
    <w:rsid w:val="008A4DFA"/>
    <w:rsid w:val="008B1C5A"/>
    <w:rsid w:val="008C3AFE"/>
    <w:rsid w:val="008C4C2F"/>
    <w:rsid w:val="008D50FA"/>
    <w:rsid w:val="008E7C0F"/>
    <w:rsid w:val="008F3A5D"/>
    <w:rsid w:val="008F4A71"/>
    <w:rsid w:val="00904391"/>
    <w:rsid w:val="0090571A"/>
    <w:rsid w:val="0091521E"/>
    <w:rsid w:val="009276F3"/>
    <w:rsid w:val="00930FA7"/>
    <w:rsid w:val="00942B9C"/>
    <w:rsid w:val="0094311A"/>
    <w:rsid w:val="009446E6"/>
    <w:rsid w:val="00944F04"/>
    <w:rsid w:val="00946CC9"/>
    <w:rsid w:val="00957E35"/>
    <w:rsid w:val="009612F3"/>
    <w:rsid w:val="00962CC9"/>
    <w:rsid w:val="00967E4B"/>
    <w:rsid w:val="009718AE"/>
    <w:rsid w:val="00971E3C"/>
    <w:rsid w:val="00972341"/>
    <w:rsid w:val="00975676"/>
    <w:rsid w:val="00981D1D"/>
    <w:rsid w:val="0098580D"/>
    <w:rsid w:val="00992F50"/>
    <w:rsid w:val="009938DA"/>
    <w:rsid w:val="00996F7B"/>
    <w:rsid w:val="00997C84"/>
    <w:rsid w:val="009A44F0"/>
    <w:rsid w:val="009A59FC"/>
    <w:rsid w:val="009B2875"/>
    <w:rsid w:val="009B332E"/>
    <w:rsid w:val="009B3602"/>
    <w:rsid w:val="009C341D"/>
    <w:rsid w:val="009C373D"/>
    <w:rsid w:val="009D0387"/>
    <w:rsid w:val="009D0BDD"/>
    <w:rsid w:val="009D6054"/>
    <w:rsid w:val="009E7C78"/>
    <w:rsid w:val="009F4F68"/>
    <w:rsid w:val="00A05F8A"/>
    <w:rsid w:val="00A10E07"/>
    <w:rsid w:val="00A12CBB"/>
    <w:rsid w:val="00A17C03"/>
    <w:rsid w:val="00A26ED1"/>
    <w:rsid w:val="00A27496"/>
    <w:rsid w:val="00A27D0E"/>
    <w:rsid w:val="00A312D0"/>
    <w:rsid w:val="00A32AC0"/>
    <w:rsid w:val="00A64440"/>
    <w:rsid w:val="00A70014"/>
    <w:rsid w:val="00A75403"/>
    <w:rsid w:val="00A76C02"/>
    <w:rsid w:val="00A83D3D"/>
    <w:rsid w:val="00A84BAA"/>
    <w:rsid w:val="00A92847"/>
    <w:rsid w:val="00A95292"/>
    <w:rsid w:val="00AA03FD"/>
    <w:rsid w:val="00AA0CDF"/>
    <w:rsid w:val="00AA7DF8"/>
    <w:rsid w:val="00AB2B67"/>
    <w:rsid w:val="00AB3FF7"/>
    <w:rsid w:val="00AB42C5"/>
    <w:rsid w:val="00AD34B8"/>
    <w:rsid w:val="00AE0828"/>
    <w:rsid w:val="00AF1A0D"/>
    <w:rsid w:val="00AF415A"/>
    <w:rsid w:val="00B06747"/>
    <w:rsid w:val="00B31297"/>
    <w:rsid w:val="00B4025E"/>
    <w:rsid w:val="00B4459F"/>
    <w:rsid w:val="00B47E81"/>
    <w:rsid w:val="00B52C8D"/>
    <w:rsid w:val="00B5651D"/>
    <w:rsid w:val="00B62132"/>
    <w:rsid w:val="00B6511F"/>
    <w:rsid w:val="00B676BD"/>
    <w:rsid w:val="00B734C6"/>
    <w:rsid w:val="00B74B16"/>
    <w:rsid w:val="00B766A5"/>
    <w:rsid w:val="00B800E7"/>
    <w:rsid w:val="00B80687"/>
    <w:rsid w:val="00B91273"/>
    <w:rsid w:val="00BA12FC"/>
    <w:rsid w:val="00BA7B16"/>
    <w:rsid w:val="00BB73BC"/>
    <w:rsid w:val="00BC1844"/>
    <w:rsid w:val="00BC5798"/>
    <w:rsid w:val="00BD60DB"/>
    <w:rsid w:val="00BE5391"/>
    <w:rsid w:val="00BE7CA1"/>
    <w:rsid w:val="00BF456F"/>
    <w:rsid w:val="00C10AEF"/>
    <w:rsid w:val="00C10DC0"/>
    <w:rsid w:val="00C12080"/>
    <w:rsid w:val="00C14E03"/>
    <w:rsid w:val="00C151DF"/>
    <w:rsid w:val="00C16565"/>
    <w:rsid w:val="00C20C9F"/>
    <w:rsid w:val="00C33191"/>
    <w:rsid w:val="00C355B2"/>
    <w:rsid w:val="00C42E30"/>
    <w:rsid w:val="00C530EF"/>
    <w:rsid w:val="00C60F3E"/>
    <w:rsid w:val="00C611B1"/>
    <w:rsid w:val="00C73808"/>
    <w:rsid w:val="00C74C76"/>
    <w:rsid w:val="00C76DA4"/>
    <w:rsid w:val="00C80E9E"/>
    <w:rsid w:val="00C86379"/>
    <w:rsid w:val="00C960DC"/>
    <w:rsid w:val="00C9730C"/>
    <w:rsid w:val="00CA7B1E"/>
    <w:rsid w:val="00CC43FE"/>
    <w:rsid w:val="00CC765F"/>
    <w:rsid w:val="00CD3AA8"/>
    <w:rsid w:val="00CD6027"/>
    <w:rsid w:val="00CE2F6F"/>
    <w:rsid w:val="00CE36A8"/>
    <w:rsid w:val="00CE5E72"/>
    <w:rsid w:val="00CF1083"/>
    <w:rsid w:val="00CF2A35"/>
    <w:rsid w:val="00CF53EB"/>
    <w:rsid w:val="00D0516A"/>
    <w:rsid w:val="00D1343B"/>
    <w:rsid w:val="00D16B14"/>
    <w:rsid w:val="00D224C4"/>
    <w:rsid w:val="00D2465C"/>
    <w:rsid w:val="00D251DA"/>
    <w:rsid w:val="00D328DD"/>
    <w:rsid w:val="00D427CA"/>
    <w:rsid w:val="00D447CA"/>
    <w:rsid w:val="00D511EA"/>
    <w:rsid w:val="00D517A6"/>
    <w:rsid w:val="00D54F55"/>
    <w:rsid w:val="00D602CF"/>
    <w:rsid w:val="00D60AA7"/>
    <w:rsid w:val="00D61C86"/>
    <w:rsid w:val="00D73051"/>
    <w:rsid w:val="00D730DF"/>
    <w:rsid w:val="00D7412C"/>
    <w:rsid w:val="00DA649A"/>
    <w:rsid w:val="00DB26A6"/>
    <w:rsid w:val="00DB3C09"/>
    <w:rsid w:val="00DD120E"/>
    <w:rsid w:val="00DD19C5"/>
    <w:rsid w:val="00DE136B"/>
    <w:rsid w:val="00DF0F19"/>
    <w:rsid w:val="00DF2D5D"/>
    <w:rsid w:val="00DF46DB"/>
    <w:rsid w:val="00DF6B8F"/>
    <w:rsid w:val="00E030C0"/>
    <w:rsid w:val="00E036A6"/>
    <w:rsid w:val="00E10BD4"/>
    <w:rsid w:val="00E16A5A"/>
    <w:rsid w:val="00E36510"/>
    <w:rsid w:val="00E44148"/>
    <w:rsid w:val="00E47EF0"/>
    <w:rsid w:val="00E500A0"/>
    <w:rsid w:val="00E52D73"/>
    <w:rsid w:val="00E53A1E"/>
    <w:rsid w:val="00E6015D"/>
    <w:rsid w:val="00E7651E"/>
    <w:rsid w:val="00E84FE9"/>
    <w:rsid w:val="00E85CC1"/>
    <w:rsid w:val="00E86BA8"/>
    <w:rsid w:val="00EA2BC6"/>
    <w:rsid w:val="00EA4B72"/>
    <w:rsid w:val="00EA65D6"/>
    <w:rsid w:val="00EB4ED3"/>
    <w:rsid w:val="00EC755C"/>
    <w:rsid w:val="00ED1E26"/>
    <w:rsid w:val="00EE0CE7"/>
    <w:rsid w:val="00EE40A4"/>
    <w:rsid w:val="00EF48C5"/>
    <w:rsid w:val="00F00097"/>
    <w:rsid w:val="00F01949"/>
    <w:rsid w:val="00F04558"/>
    <w:rsid w:val="00F275B6"/>
    <w:rsid w:val="00F5277B"/>
    <w:rsid w:val="00F533B8"/>
    <w:rsid w:val="00F53C5F"/>
    <w:rsid w:val="00F6252D"/>
    <w:rsid w:val="00F64119"/>
    <w:rsid w:val="00F66323"/>
    <w:rsid w:val="00F70226"/>
    <w:rsid w:val="00F707A0"/>
    <w:rsid w:val="00F804D1"/>
    <w:rsid w:val="00F95D11"/>
    <w:rsid w:val="00F9651D"/>
    <w:rsid w:val="00FA0CA2"/>
    <w:rsid w:val="00FA5B1B"/>
    <w:rsid w:val="00FB2121"/>
    <w:rsid w:val="00FB49B4"/>
    <w:rsid w:val="00FB54B9"/>
    <w:rsid w:val="00FC7E89"/>
    <w:rsid w:val="00FD1CCB"/>
    <w:rsid w:val="00FD487B"/>
    <w:rsid w:val="00FE0D4A"/>
    <w:rsid w:val="00FF6D68"/>
    <w:rsid w:val="00FF7AAE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ABB17E"/>
  <w15:docId w15:val="{CBAD4B39-CF5C-462D-A5E2-241502D5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0588"/>
    <w:rPr>
      <w:rFonts w:ascii="Times New Roman" w:eastAsia="Times New Roman" w:hAnsi="Times New Roman"/>
    </w:rPr>
  </w:style>
  <w:style w:type="paragraph" w:styleId="Heading2">
    <w:name w:val="heading 2"/>
    <w:basedOn w:val="Normal"/>
    <w:next w:val="Normal"/>
    <w:qFormat/>
    <w:rsid w:val="00AB3FF7"/>
    <w:pPr>
      <w:keepNext/>
      <w:tabs>
        <w:tab w:val="left" w:pos="-720"/>
      </w:tabs>
      <w:suppressAutoHyphens/>
      <w:spacing w:before="66" w:after="54"/>
      <w:outlineLvl w:val="1"/>
    </w:pPr>
    <w:rPr>
      <w:b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spacing w:line="230" w:lineRule="exact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PlainText">
    <w:name w:val="Plain Text"/>
    <w:basedOn w:val="Normal"/>
    <w:rPr>
      <w:rFonts w:ascii="Courier" w:hAnsi="Courier"/>
    </w:rPr>
  </w:style>
  <w:style w:type="paragraph" w:styleId="BalloonText">
    <w:name w:val="Balloon Text"/>
    <w:basedOn w:val="Normal"/>
    <w:semiHidden/>
    <w:rsid w:val="00DF6B8F"/>
    <w:rPr>
      <w:rFonts w:ascii="Tahoma" w:hAnsi="Tahoma" w:cs="Tahoma"/>
      <w:sz w:val="16"/>
      <w:szCs w:val="16"/>
    </w:rPr>
  </w:style>
  <w:style w:type="paragraph" w:customStyle="1" w:styleId="Letterbody">
    <w:name w:val="Letter body"/>
    <w:basedOn w:val="PlainText"/>
    <w:pPr>
      <w:widowControl w:val="0"/>
      <w:spacing w:line="260" w:lineRule="exact"/>
    </w:pPr>
    <w:rPr>
      <w:rFonts w:ascii="Palatino" w:hAnsi="Palatino"/>
      <w:sz w:val="21"/>
    </w:rPr>
  </w:style>
  <w:style w:type="paragraph" w:customStyle="1" w:styleId="AddressBlockVerdana">
    <w:name w:val="Address Block (Verdana)"/>
    <w:basedOn w:val="Normal"/>
    <w:pPr>
      <w:suppressAutoHyphens/>
      <w:spacing w:line="220" w:lineRule="exact"/>
      <w:ind w:left="130" w:hanging="130"/>
    </w:pPr>
    <w:rPr>
      <w:rFonts w:ascii="Verdana" w:eastAsia="Verdana" w:hAnsi="Verdana"/>
      <w:noProof/>
      <w:spacing w:val="-1"/>
      <w:sz w:val="14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rsid w:val="001074A2"/>
    <w:pPr>
      <w:spacing w:before="100" w:beforeAutospacing="1" w:after="100" w:afterAutospacing="1"/>
    </w:pPr>
    <w:rPr>
      <w:sz w:val="24"/>
      <w:szCs w:val="24"/>
    </w:rPr>
  </w:style>
  <w:style w:type="paragraph" w:styleId="BodyTextIndent">
    <w:name w:val="Body Text Indent"/>
    <w:basedOn w:val="Normal"/>
    <w:rsid w:val="00590588"/>
    <w:pPr>
      <w:suppressAutoHyphens/>
      <w:ind w:left="720"/>
      <w:jc w:val="both"/>
    </w:pPr>
  </w:style>
  <w:style w:type="table" w:styleId="TableGrid">
    <w:name w:val="Table Grid"/>
    <w:basedOn w:val="TableNormal"/>
    <w:rsid w:val="00732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00E7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265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60A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nap.rutgers.edu/apps/mymajor_sebs/ma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ecure.sas.rutgers.edu/apps/mymajor/ma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guire\Application%20Data\Eudora\Attachments\new%20control%20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control sheet</Template>
  <TotalTime>0</TotalTime>
  <Pages>5</Pages>
  <Words>1395</Words>
  <Characters>7958</Characters>
  <Application>Microsoft Office Word</Application>
  <DocSecurity>8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XX, XXXX</vt:lpstr>
    </vt:vector>
  </TitlesOfParts>
  <Company>Rutgers, The State University of New Jersey</Company>
  <LinksUpToDate>false</LinksUpToDate>
  <CharactersWithSpaces>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XX, XXXX</dc:title>
  <dc:creator>Graduate School of Education</dc:creator>
  <cp:lastModifiedBy>Trevor W. Johson</cp:lastModifiedBy>
  <cp:revision>3</cp:revision>
  <cp:lastPrinted>2026-03-10T17:50:00Z</cp:lastPrinted>
  <dcterms:created xsi:type="dcterms:W3CDTF">2026-03-25T18:59:00Z</dcterms:created>
  <dcterms:modified xsi:type="dcterms:W3CDTF">2026-03-25T18:59:00Z</dcterms:modified>
</cp:coreProperties>
</file>