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91E3" w14:textId="438B0073" w:rsidR="00AD5493" w:rsidRPr="004E15D9" w:rsidRDefault="00AD5493" w:rsidP="00AD5493">
      <w:pPr>
        <w:rPr>
          <w:rFonts w:asciiTheme="minorHAnsi" w:hAnsiTheme="minorHAnsi" w:cstheme="minorHAnsi"/>
          <w:sz w:val="24"/>
          <w:szCs w:val="24"/>
        </w:rPr>
      </w:pPr>
    </w:p>
    <w:p w14:paraId="1C706B92" w14:textId="7FE92A11" w:rsidR="00477496" w:rsidRPr="004E15D9" w:rsidRDefault="00477496" w:rsidP="009D00F6">
      <w:pPr>
        <w:jc w:val="center"/>
        <w:rPr>
          <w:rFonts w:asciiTheme="minorHAnsi" w:hAnsiTheme="minorHAnsi" w:cstheme="minorHAnsi"/>
          <w:b/>
          <w:caps/>
          <w:sz w:val="28"/>
          <w:szCs w:val="28"/>
        </w:rPr>
      </w:pPr>
      <w:r w:rsidRPr="004E15D9">
        <w:rPr>
          <w:rFonts w:asciiTheme="minorHAnsi" w:hAnsiTheme="minorHAnsi" w:cstheme="minorHAnsi"/>
          <w:b/>
          <w:caps/>
          <w:sz w:val="28"/>
          <w:szCs w:val="28"/>
        </w:rPr>
        <w:t xml:space="preserve">Ed.M. </w:t>
      </w:r>
      <w:r w:rsidR="009D00F6" w:rsidRPr="004E15D9">
        <w:rPr>
          <w:rFonts w:asciiTheme="minorHAnsi" w:hAnsiTheme="minorHAnsi" w:cstheme="minorHAnsi"/>
          <w:b/>
          <w:caps/>
          <w:sz w:val="28"/>
          <w:szCs w:val="28"/>
        </w:rPr>
        <w:t xml:space="preserve">IN LANGUAGE EDUCATION WITH </w:t>
      </w:r>
      <w:r w:rsidR="004D33A0" w:rsidRPr="004E15D9">
        <w:rPr>
          <w:rFonts w:asciiTheme="minorHAnsi" w:hAnsiTheme="minorHAnsi" w:cstheme="minorHAnsi"/>
          <w:b/>
          <w:caps/>
          <w:sz w:val="28"/>
          <w:szCs w:val="28"/>
        </w:rPr>
        <w:t>INITIAL CERTIFICATION</w:t>
      </w:r>
      <w:r w:rsidR="009D00F6" w:rsidRPr="004E15D9">
        <w:rPr>
          <w:rFonts w:asciiTheme="minorHAnsi" w:hAnsiTheme="minorHAnsi" w:cstheme="minorHAnsi"/>
          <w:b/>
          <w:caps/>
          <w:sz w:val="28"/>
          <w:szCs w:val="28"/>
        </w:rPr>
        <w:t>:</w:t>
      </w:r>
    </w:p>
    <w:p w14:paraId="0C846200" w14:textId="370BFF68" w:rsidR="009D00F6" w:rsidRPr="004E15D9" w:rsidRDefault="009D00F6" w:rsidP="009D00F6">
      <w:pPr>
        <w:jc w:val="center"/>
        <w:rPr>
          <w:rFonts w:asciiTheme="minorHAnsi" w:hAnsiTheme="minorHAnsi" w:cstheme="minorHAnsi"/>
          <w:b/>
          <w:caps/>
          <w:sz w:val="28"/>
          <w:szCs w:val="28"/>
        </w:rPr>
      </w:pPr>
      <w:r w:rsidRPr="004E15D9">
        <w:rPr>
          <w:rFonts w:asciiTheme="minorHAnsi" w:hAnsiTheme="minorHAnsi" w:cstheme="minorHAnsi"/>
          <w:b/>
          <w:caps/>
          <w:sz w:val="28"/>
          <w:szCs w:val="28"/>
        </w:rPr>
        <w:t>WORLD LANGUAGE, ESL, &amp; Bilingual K-12 TEACHING (4+1)</w:t>
      </w:r>
    </w:p>
    <w:p w14:paraId="4190CC2F" w14:textId="06AD0E24" w:rsidR="00477496" w:rsidRPr="004E15D9" w:rsidRDefault="00477496" w:rsidP="00477496">
      <w:pPr>
        <w:jc w:val="center"/>
        <w:rPr>
          <w:rFonts w:asciiTheme="minorHAnsi" w:hAnsiTheme="minorHAnsi" w:cstheme="minorHAnsi"/>
          <w:sz w:val="24"/>
          <w:szCs w:val="24"/>
        </w:rPr>
      </w:pPr>
      <w:r w:rsidRPr="004E15D9">
        <w:rPr>
          <w:rFonts w:asciiTheme="minorHAnsi" w:hAnsiTheme="minorHAnsi" w:cstheme="minorHAnsi"/>
          <w:sz w:val="24"/>
          <w:szCs w:val="24"/>
        </w:rPr>
        <w:t xml:space="preserve">Revised Summer, 2024 -- For students earning a bachelor’s degree in </w:t>
      </w:r>
      <w:proofErr w:type="gramStart"/>
      <w:r w:rsidRPr="004E15D9">
        <w:rPr>
          <w:rFonts w:asciiTheme="minorHAnsi" w:hAnsiTheme="minorHAnsi" w:cstheme="minorHAnsi"/>
          <w:sz w:val="24"/>
          <w:szCs w:val="24"/>
        </w:rPr>
        <w:t>May,</w:t>
      </w:r>
      <w:proofErr w:type="gramEnd"/>
      <w:r w:rsidRPr="004E15D9">
        <w:rPr>
          <w:rFonts w:asciiTheme="minorHAnsi" w:hAnsiTheme="minorHAnsi" w:cstheme="minorHAnsi"/>
          <w:sz w:val="24"/>
          <w:szCs w:val="24"/>
        </w:rPr>
        <w:t xml:space="preserve"> 2026 or later</w:t>
      </w:r>
    </w:p>
    <w:p w14:paraId="5BF48653" w14:textId="77777777" w:rsidR="00477496" w:rsidRPr="004E15D9" w:rsidRDefault="00477496" w:rsidP="00477496">
      <w:pPr>
        <w:rPr>
          <w:rFonts w:asciiTheme="minorHAnsi" w:hAnsiTheme="minorHAnsi" w:cstheme="minorHAnsi"/>
          <w:sz w:val="24"/>
          <w:szCs w:val="24"/>
        </w:rPr>
      </w:pPr>
    </w:p>
    <w:p w14:paraId="303688C3" w14:textId="440834B3" w:rsidR="00477496" w:rsidRPr="004E15D9" w:rsidRDefault="00477496" w:rsidP="00477496">
      <w:pPr>
        <w:jc w:val="center"/>
        <w:rPr>
          <w:rFonts w:asciiTheme="minorHAnsi" w:hAnsiTheme="minorHAnsi" w:cstheme="minorHAnsi"/>
          <w:i/>
          <w:sz w:val="24"/>
          <w:szCs w:val="24"/>
        </w:rPr>
      </w:pPr>
      <w:r w:rsidRPr="004E15D9">
        <w:rPr>
          <w:rFonts w:asciiTheme="minorHAnsi" w:hAnsiTheme="minorHAnsi" w:cstheme="minorHAnsi"/>
          <w:i/>
          <w:sz w:val="24"/>
          <w:szCs w:val="24"/>
        </w:rPr>
        <w:t xml:space="preserve">Students who complete this program successfully will receive an Ed.M. in </w:t>
      </w:r>
      <w:r w:rsidR="00B845EB" w:rsidRPr="004E15D9">
        <w:rPr>
          <w:rFonts w:asciiTheme="minorHAnsi" w:hAnsiTheme="minorHAnsi" w:cstheme="minorHAnsi"/>
          <w:i/>
          <w:sz w:val="24"/>
          <w:szCs w:val="24"/>
        </w:rPr>
        <w:t>Language</w:t>
      </w:r>
      <w:r w:rsidRPr="004E15D9">
        <w:rPr>
          <w:rFonts w:asciiTheme="minorHAnsi" w:hAnsiTheme="minorHAnsi" w:cstheme="minorHAnsi"/>
          <w:i/>
          <w:sz w:val="24"/>
          <w:szCs w:val="24"/>
        </w:rPr>
        <w:t xml:space="preserve"> Education from the GSE as well as a </w:t>
      </w:r>
      <w:r w:rsidR="00F536D2" w:rsidRPr="004E15D9">
        <w:rPr>
          <w:rFonts w:asciiTheme="minorHAnsi" w:hAnsiTheme="minorHAnsi" w:cstheme="minorHAnsi"/>
          <w:i/>
          <w:sz w:val="24"/>
          <w:szCs w:val="24"/>
        </w:rPr>
        <w:t>nomination</w:t>
      </w:r>
      <w:r w:rsidRPr="004E15D9">
        <w:rPr>
          <w:rFonts w:asciiTheme="minorHAnsi" w:hAnsiTheme="minorHAnsi" w:cstheme="minorHAnsi"/>
          <w:i/>
          <w:sz w:val="24"/>
          <w:szCs w:val="24"/>
        </w:rPr>
        <w:t xml:space="preserve"> to the New Jersey Department of Education for a </w:t>
      </w:r>
      <w:r w:rsidRPr="004E15D9">
        <w:rPr>
          <w:rFonts w:asciiTheme="minorHAnsi" w:hAnsiTheme="minorHAnsi" w:cstheme="minorHAnsi"/>
          <w:b/>
          <w:i/>
          <w:sz w:val="24"/>
          <w:szCs w:val="24"/>
        </w:rPr>
        <w:t xml:space="preserve">Certificate of Eligibility with Advanced Standing </w:t>
      </w:r>
      <w:r w:rsidR="00C94474" w:rsidRPr="004E15D9">
        <w:rPr>
          <w:rFonts w:asciiTheme="minorHAnsi" w:hAnsiTheme="minorHAnsi" w:cstheme="minorHAnsi"/>
          <w:b/>
          <w:i/>
          <w:sz w:val="24"/>
          <w:szCs w:val="24"/>
        </w:rPr>
        <w:t xml:space="preserve">(CEAS) </w:t>
      </w:r>
      <w:r w:rsidRPr="004E15D9">
        <w:rPr>
          <w:rFonts w:asciiTheme="minorHAnsi" w:hAnsiTheme="minorHAnsi" w:cstheme="minorHAnsi"/>
          <w:b/>
          <w:i/>
          <w:sz w:val="24"/>
          <w:szCs w:val="24"/>
        </w:rPr>
        <w:t xml:space="preserve">in </w:t>
      </w:r>
      <w:r w:rsidR="00A42863" w:rsidRPr="004E15D9">
        <w:rPr>
          <w:rFonts w:asciiTheme="minorHAnsi" w:hAnsiTheme="minorHAnsi" w:cstheme="minorHAnsi"/>
          <w:b/>
          <w:i/>
          <w:sz w:val="24"/>
          <w:szCs w:val="24"/>
        </w:rPr>
        <w:t>the target language</w:t>
      </w:r>
      <w:r w:rsidR="001E7C8F" w:rsidRPr="004E15D9">
        <w:rPr>
          <w:rFonts w:asciiTheme="minorHAnsi" w:hAnsiTheme="minorHAnsi" w:cstheme="minorHAnsi"/>
          <w:b/>
          <w:i/>
          <w:sz w:val="24"/>
          <w:szCs w:val="24"/>
        </w:rPr>
        <w:t xml:space="preserve">, English as a Second Language, </w:t>
      </w:r>
      <w:r w:rsidR="001E7C8F" w:rsidRPr="004E15D9">
        <w:rPr>
          <w:rFonts w:asciiTheme="minorHAnsi" w:hAnsiTheme="minorHAnsi" w:cstheme="minorHAnsi"/>
          <w:i/>
          <w:sz w:val="24"/>
          <w:szCs w:val="24"/>
        </w:rPr>
        <w:t>and</w:t>
      </w:r>
      <w:r w:rsidR="001E7C8F" w:rsidRPr="004E15D9">
        <w:rPr>
          <w:rFonts w:asciiTheme="minorHAnsi" w:hAnsiTheme="minorHAnsi" w:cstheme="minorHAnsi"/>
          <w:b/>
          <w:i/>
          <w:sz w:val="24"/>
          <w:szCs w:val="24"/>
        </w:rPr>
        <w:t xml:space="preserve"> Bilingual/Bicultural</w:t>
      </w:r>
      <w:r w:rsidR="00B93223" w:rsidRPr="004E15D9">
        <w:rPr>
          <w:rFonts w:asciiTheme="minorHAnsi" w:hAnsiTheme="minorHAnsi" w:cstheme="minorHAnsi"/>
          <w:b/>
          <w:i/>
          <w:sz w:val="24"/>
          <w:szCs w:val="24"/>
        </w:rPr>
        <w:t xml:space="preserve"> Education</w:t>
      </w:r>
      <w:r w:rsidR="00A42863" w:rsidRPr="004E15D9">
        <w:rPr>
          <w:rFonts w:asciiTheme="minorHAnsi" w:hAnsiTheme="minorHAnsi" w:cstheme="minorHAnsi"/>
          <w:b/>
          <w:i/>
          <w:sz w:val="24"/>
          <w:szCs w:val="24"/>
        </w:rPr>
        <w:t>.</w:t>
      </w:r>
    </w:p>
    <w:p w14:paraId="1CB0F5F5" w14:textId="77777777" w:rsidR="00477496" w:rsidRPr="004E15D9" w:rsidRDefault="00477496" w:rsidP="00477496">
      <w:pPr>
        <w:rPr>
          <w:rFonts w:asciiTheme="minorHAnsi" w:hAnsiTheme="minorHAnsi" w:cstheme="minorHAnsi"/>
          <w:sz w:val="24"/>
          <w:szCs w:val="24"/>
        </w:rPr>
      </w:pPr>
    </w:p>
    <w:p w14:paraId="09DD05A3" w14:textId="4C9E64E6" w:rsidR="001E7C8F" w:rsidRPr="004E15D9" w:rsidRDefault="00477496" w:rsidP="001E7C8F">
      <w:pPr>
        <w:rPr>
          <w:rFonts w:asciiTheme="minorHAnsi" w:hAnsiTheme="minorHAnsi" w:cstheme="minorHAnsi"/>
          <w:sz w:val="24"/>
          <w:szCs w:val="24"/>
        </w:rPr>
      </w:pPr>
      <w:r w:rsidRPr="004E15D9">
        <w:rPr>
          <w:rFonts w:asciiTheme="minorHAnsi" w:hAnsiTheme="minorHAnsi" w:cstheme="minorHAnsi"/>
          <w:b/>
          <w:sz w:val="24"/>
          <w:szCs w:val="24"/>
        </w:rPr>
        <w:t>I. PROGRAM DESCRIPTION:</w:t>
      </w:r>
      <w:r w:rsidRPr="004E15D9">
        <w:rPr>
          <w:rFonts w:asciiTheme="minorHAnsi" w:hAnsiTheme="minorHAnsi" w:cstheme="minorHAnsi"/>
          <w:sz w:val="24"/>
          <w:szCs w:val="24"/>
        </w:rPr>
        <w:t xml:space="preserve"> </w:t>
      </w:r>
      <w:r w:rsidR="001E7C8F" w:rsidRPr="004E15D9">
        <w:rPr>
          <w:rFonts w:asciiTheme="minorHAnsi" w:hAnsiTheme="minorHAnsi" w:cstheme="minorHAnsi"/>
          <w:sz w:val="24"/>
          <w:szCs w:val="24"/>
        </w:rPr>
        <w:t xml:space="preserve">The </w:t>
      </w:r>
      <w:r w:rsidR="009D00F6" w:rsidRPr="004E15D9">
        <w:rPr>
          <w:rFonts w:asciiTheme="minorHAnsi" w:hAnsiTheme="minorHAnsi" w:cstheme="minorHAnsi"/>
          <w:sz w:val="24"/>
          <w:szCs w:val="24"/>
        </w:rPr>
        <w:t xml:space="preserve">Ed.M. in Language Education with </w:t>
      </w:r>
      <w:r w:rsidR="004D33A0" w:rsidRPr="004E15D9">
        <w:rPr>
          <w:rFonts w:asciiTheme="minorHAnsi" w:hAnsiTheme="minorHAnsi" w:cstheme="minorHAnsi"/>
          <w:sz w:val="24"/>
          <w:szCs w:val="24"/>
        </w:rPr>
        <w:t>initial certification</w:t>
      </w:r>
      <w:r w:rsidR="009D00F6" w:rsidRPr="004E15D9">
        <w:rPr>
          <w:rFonts w:asciiTheme="minorHAnsi" w:hAnsiTheme="minorHAnsi" w:cstheme="minorHAnsi"/>
          <w:sz w:val="24"/>
          <w:szCs w:val="24"/>
        </w:rPr>
        <w:t xml:space="preserve"> program</w:t>
      </w:r>
      <w:r w:rsidR="001E7C8F" w:rsidRPr="004E15D9">
        <w:rPr>
          <w:rFonts w:asciiTheme="minorHAnsi" w:hAnsiTheme="minorHAnsi" w:cstheme="minorHAnsi"/>
          <w:sz w:val="24"/>
          <w:szCs w:val="24"/>
        </w:rPr>
        <w:t xml:space="preserve"> is designed for Rutgers undergraduate students who wish to teach world language and/or English as a Second Language (ESL) and/or bilingual education in grades K-12.  This program provides undergraduates</w:t>
      </w:r>
      <w:r w:rsidR="009F32A5" w:rsidRPr="004E15D9">
        <w:rPr>
          <w:rFonts w:asciiTheme="minorHAnsi" w:hAnsiTheme="minorHAnsi" w:cstheme="minorHAnsi"/>
          <w:sz w:val="24"/>
          <w:szCs w:val="24"/>
        </w:rPr>
        <w:t xml:space="preserve"> with</w:t>
      </w:r>
      <w:r w:rsidR="001E7C8F" w:rsidRPr="004E15D9">
        <w:rPr>
          <w:rFonts w:asciiTheme="minorHAnsi" w:hAnsiTheme="minorHAnsi" w:cstheme="minorHAnsi"/>
          <w:sz w:val="24"/>
          <w:szCs w:val="24"/>
        </w:rPr>
        <w:t xml:space="preserve"> an opportunity to earn their bachelor’s degree, a master’s degree, and an initial teacher certification with just one additional year of study. Rutgers undergraduates do preliminary coursework as advised during the first three undergraduate years, including undergraduate coursework in world language. They are admitted to the program during the spring semester of junior year and enter the professional education sequence during senior year. After students are awarded a bachelor’s </w:t>
      </w:r>
      <w:r w:rsidR="009F32A5" w:rsidRPr="004E15D9">
        <w:rPr>
          <w:rFonts w:asciiTheme="minorHAnsi" w:hAnsiTheme="minorHAnsi" w:cstheme="minorHAnsi"/>
          <w:sz w:val="24"/>
          <w:szCs w:val="24"/>
        </w:rPr>
        <w:t xml:space="preserve">degree </w:t>
      </w:r>
      <w:r w:rsidR="001E7C8F" w:rsidRPr="004E15D9">
        <w:rPr>
          <w:rFonts w:asciiTheme="minorHAnsi" w:hAnsiTheme="minorHAnsi" w:cstheme="minorHAnsi"/>
          <w:sz w:val="24"/>
          <w:szCs w:val="24"/>
        </w:rPr>
        <w:t>by the undergraduate college, they continue with the professional sequence for a fifth year of full-time graduate study at the GSE.</w:t>
      </w:r>
    </w:p>
    <w:p w14:paraId="7F2DEBB1" w14:textId="77777777" w:rsidR="001E7C8F" w:rsidRPr="004E15D9" w:rsidRDefault="001E7C8F" w:rsidP="001E7C8F">
      <w:pPr>
        <w:rPr>
          <w:rFonts w:asciiTheme="minorHAnsi" w:hAnsiTheme="minorHAnsi" w:cstheme="minorHAnsi"/>
          <w:sz w:val="24"/>
          <w:szCs w:val="24"/>
        </w:rPr>
      </w:pPr>
    </w:p>
    <w:p w14:paraId="2FF4EB94" w14:textId="1E764308" w:rsidR="001E7C8F" w:rsidRPr="004E15D9" w:rsidRDefault="001E7C8F" w:rsidP="001E7C8F">
      <w:pPr>
        <w:rPr>
          <w:rFonts w:asciiTheme="minorHAnsi" w:hAnsiTheme="minorHAnsi" w:cstheme="minorHAnsi"/>
          <w:sz w:val="24"/>
          <w:szCs w:val="24"/>
        </w:rPr>
      </w:pPr>
      <w:r w:rsidRPr="004E15D9">
        <w:rPr>
          <w:rFonts w:asciiTheme="minorHAnsi" w:hAnsiTheme="minorHAnsi" w:cstheme="minorHAnsi"/>
          <w:sz w:val="24"/>
          <w:szCs w:val="24"/>
        </w:rPr>
        <w:t xml:space="preserve">Upon completion of all program requirements, students earn an Ed.M. in Language Education and the GSE will make a </w:t>
      </w:r>
      <w:r w:rsidR="009F32A5" w:rsidRPr="004E15D9">
        <w:rPr>
          <w:rFonts w:asciiTheme="minorHAnsi" w:hAnsiTheme="minorHAnsi" w:cstheme="minorHAnsi"/>
          <w:sz w:val="24"/>
          <w:szCs w:val="24"/>
        </w:rPr>
        <w:t>nomination to the New Jersey</w:t>
      </w:r>
      <w:r w:rsidRPr="004E15D9">
        <w:rPr>
          <w:rFonts w:asciiTheme="minorHAnsi" w:hAnsiTheme="minorHAnsi" w:cstheme="minorHAnsi"/>
          <w:sz w:val="24"/>
          <w:szCs w:val="24"/>
        </w:rPr>
        <w:t xml:space="preserve"> Department of Education on behalf of the student to receive a Certificate of Eligibility with Advanced Standing (CEAS) </w:t>
      </w:r>
      <w:r w:rsidR="009F32A5" w:rsidRPr="004E15D9">
        <w:rPr>
          <w:rFonts w:asciiTheme="minorHAnsi" w:hAnsiTheme="minorHAnsi" w:cstheme="minorHAnsi"/>
          <w:sz w:val="24"/>
          <w:szCs w:val="24"/>
        </w:rPr>
        <w:t>in Teacher of the target language (K-12)</w:t>
      </w:r>
      <w:r w:rsidRPr="004E15D9">
        <w:rPr>
          <w:rFonts w:asciiTheme="minorHAnsi" w:hAnsiTheme="minorHAnsi" w:cstheme="minorHAnsi"/>
          <w:sz w:val="24"/>
          <w:szCs w:val="24"/>
        </w:rPr>
        <w:t xml:space="preserve">, English as a Second Language </w:t>
      </w:r>
      <w:r w:rsidR="009F32A5" w:rsidRPr="004E15D9">
        <w:rPr>
          <w:rFonts w:asciiTheme="minorHAnsi" w:hAnsiTheme="minorHAnsi" w:cstheme="minorHAnsi"/>
          <w:sz w:val="24"/>
          <w:szCs w:val="24"/>
        </w:rPr>
        <w:t>(</w:t>
      </w:r>
      <w:r w:rsidRPr="004E15D9">
        <w:rPr>
          <w:rFonts w:asciiTheme="minorHAnsi" w:hAnsiTheme="minorHAnsi" w:cstheme="minorHAnsi"/>
          <w:sz w:val="24"/>
          <w:szCs w:val="24"/>
        </w:rPr>
        <w:t>K-12</w:t>
      </w:r>
      <w:r w:rsidR="009F32A5" w:rsidRPr="004E15D9">
        <w:rPr>
          <w:rFonts w:asciiTheme="minorHAnsi" w:hAnsiTheme="minorHAnsi" w:cstheme="minorHAnsi"/>
          <w:sz w:val="24"/>
          <w:szCs w:val="24"/>
        </w:rPr>
        <w:t>)</w:t>
      </w:r>
      <w:r w:rsidRPr="004E15D9">
        <w:rPr>
          <w:rFonts w:asciiTheme="minorHAnsi" w:hAnsiTheme="minorHAnsi" w:cstheme="minorHAnsi"/>
          <w:sz w:val="24"/>
          <w:szCs w:val="24"/>
        </w:rPr>
        <w:t>, and Bilingual</w:t>
      </w:r>
      <w:r w:rsidR="00B93223" w:rsidRPr="004E15D9">
        <w:rPr>
          <w:rFonts w:asciiTheme="minorHAnsi" w:hAnsiTheme="minorHAnsi" w:cstheme="minorHAnsi"/>
          <w:sz w:val="24"/>
          <w:szCs w:val="24"/>
        </w:rPr>
        <w:t>/</w:t>
      </w:r>
      <w:r w:rsidRPr="004E15D9">
        <w:rPr>
          <w:rFonts w:asciiTheme="minorHAnsi" w:hAnsiTheme="minorHAnsi" w:cstheme="minorHAnsi"/>
          <w:sz w:val="24"/>
          <w:szCs w:val="24"/>
        </w:rPr>
        <w:t>Bicultural</w:t>
      </w:r>
      <w:r w:rsidR="009F32A5" w:rsidRPr="004E15D9">
        <w:rPr>
          <w:rFonts w:asciiTheme="minorHAnsi" w:hAnsiTheme="minorHAnsi" w:cstheme="minorHAnsi"/>
          <w:sz w:val="24"/>
          <w:szCs w:val="24"/>
        </w:rPr>
        <w:t xml:space="preserve"> Education</w:t>
      </w:r>
      <w:r w:rsidRPr="004E15D9">
        <w:rPr>
          <w:rFonts w:asciiTheme="minorHAnsi" w:hAnsiTheme="minorHAnsi" w:cstheme="minorHAnsi"/>
          <w:sz w:val="24"/>
          <w:szCs w:val="24"/>
        </w:rPr>
        <w:t xml:space="preserve"> (K-12).</w:t>
      </w:r>
    </w:p>
    <w:p w14:paraId="61FE5D9D" w14:textId="77777777" w:rsidR="001E7C8F" w:rsidRPr="004E15D9" w:rsidRDefault="001E7C8F" w:rsidP="001E7C8F">
      <w:pPr>
        <w:rPr>
          <w:rFonts w:asciiTheme="minorHAnsi" w:hAnsiTheme="minorHAnsi" w:cstheme="minorHAnsi"/>
          <w:sz w:val="24"/>
          <w:szCs w:val="24"/>
        </w:rPr>
      </w:pPr>
    </w:p>
    <w:p w14:paraId="4A49BC5F" w14:textId="757D2AA7" w:rsidR="001E7C8F" w:rsidRPr="004E15D9" w:rsidRDefault="00E90C2A" w:rsidP="001E7C8F">
      <w:pPr>
        <w:rPr>
          <w:rFonts w:asciiTheme="minorHAnsi" w:hAnsiTheme="minorHAnsi" w:cstheme="minorHAnsi"/>
          <w:sz w:val="24"/>
          <w:szCs w:val="24"/>
        </w:rPr>
      </w:pPr>
      <w:r w:rsidRPr="004E15D9">
        <w:rPr>
          <w:rFonts w:asciiTheme="minorHAnsi" w:hAnsiTheme="minorHAnsi" w:cstheme="minorHAnsi"/>
          <w:sz w:val="24"/>
          <w:szCs w:val="24"/>
        </w:rPr>
        <w:t xml:space="preserve">The Ed.M. in Language Education with Initial Certification in the target language K-12, ESL K-12, and Bilingual/Bicultural Education K-12 Teaching (4+1) program </w:t>
      </w:r>
      <w:r w:rsidR="001E7C8F" w:rsidRPr="004E15D9">
        <w:rPr>
          <w:rFonts w:asciiTheme="minorHAnsi" w:hAnsiTheme="minorHAnsi" w:cstheme="minorHAnsi"/>
          <w:sz w:val="24"/>
          <w:szCs w:val="24"/>
        </w:rPr>
        <w:t>offers a range of foundational and specialized topics in world language, ESL, and bilingual education using a cohort model. These topics include the principles of classroom learning, evaluation and assessment, educational psychology, and classroom organization, but with specific appreciation for their context in ESL, world language, and bilingual education. Students will learn the process of second language acquisition, how languages work, and teaching methods that develop their students’ English language development alongside content learning in ways that build from students’ linguistic and cultural resources for ESL, target language and culture development for World Language, and bilingual development for Bilingual</w:t>
      </w:r>
      <w:r w:rsidR="00B93223" w:rsidRPr="004E15D9">
        <w:rPr>
          <w:rFonts w:asciiTheme="minorHAnsi" w:hAnsiTheme="minorHAnsi" w:cstheme="minorHAnsi"/>
          <w:sz w:val="24"/>
          <w:szCs w:val="24"/>
        </w:rPr>
        <w:t>/Bicultural</w:t>
      </w:r>
      <w:r w:rsidR="001E7C8F" w:rsidRPr="004E15D9">
        <w:rPr>
          <w:rFonts w:asciiTheme="minorHAnsi" w:hAnsiTheme="minorHAnsi" w:cstheme="minorHAnsi"/>
          <w:sz w:val="24"/>
          <w:szCs w:val="24"/>
        </w:rPr>
        <w:t xml:space="preserve"> Education.</w:t>
      </w:r>
    </w:p>
    <w:p w14:paraId="09CC5BE9" w14:textId="77777777" w:rsidR="001E7C8F" w:rsidRPr="004E15D9" w:rsidRDefault="001E7C8F" w:rsidP="001E7C8F">
      <w:pPr>
        <w:rPr>
          <w:rFonts w:asciiTheme="minorHAnsi" w:hAnsiTheme="minorHAnsi" w:cstheme="minorHAnsi"/>
          <w:sz w:val="24"/>
          <w:szCs w:val="24"/>
        </w:rPr>
      </w:pPr>
    </w:p>
    <w:p w14:paraId="6B79EA76" w14:textId="3EAA05C7" w:rsidR="00BB4212" w:rsidRPr="004E15D9" w:rsidRDefault="001E7C8F" w:rsidP="00477496">
      <w:pPr>
        <w:rPr>
          <w:rFonts w:asciiTheme="minorHAnsi" w:hAnsiTheme="minorHAnsi" w:cstheme="minorHAnsi"/>
          <w:sz w:val="24"/>
          <w:szCs w:val="24"/>
        </w:rPr>
      </w:pPr>
      <w:r w:rsidRPr="004E15D9">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elementary,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2FA52C5A" w14:textId="5E76C931" w:rsidR="00477496" w:rsidRPr="004E15D9" w:rsidRDefault="00535A64" w:rsidP="00477496">
      <w:pPr>
        <w:rPr>
          <w:rFonts w:asciiTheme="minorHAnsi" w:hAnsiTheme="minorHAnsi" w:cstheme="minorHAnsi"/>
          <w:sz w:val="24"/>
          <w:szCs w:val="24"/>
        </w:rPr>
      </w:pPr>
      <w:r w:rsidRPr="004E15D9">
        <w:rPr>
          <w:rFonts w:asciiTheme="minorHAnsi" w:hAnsiTheme="minorHAnsi" w:cstheme="minorHAnsi"/>
          <w:b/>
          <w:sz w:val="24"/>
          <w:szCs w:val="24"/>
        </w:rPr>
        <w:lastRenderedPageBreak/>
        <w:t xml:space="preserve">II. </w:t>
      </w:r>
      <w:r w:rsidR="00477496" w:rsidRPr="004E15D9">
        <w:rPr>
          <w:rFonts w:asciiTheme="minorHAnsi" w:hAnsiTheme="minorHAnsi" w:cstheme="minorHAnsi"/>
          <w:b/>
          <w:sz w:val="24"/>
          <w:szCs w:val="24"/>
        </w:rPr>
        <w:t>MAJOR:</w:t>
      </w:r>
      <w:r w:rsidR="00477496" w:rsidRPr="004E15D9">
        <w:rPr>
          <w:rFonts w:asciiTheme="minorHAnsi" w:hAnsiTheme="minorHAnsi" w:cstheme="minorHAnsi"/>
          <w:sz w:val="24"/>
          <w:szCs w:val="24"/>
        </w:rPr>
        <w:t xml:space="preserve"> </w:t>
      </w:r>
      <w:r w:rsidR="001E7C8F" w:rsidRPr="004E15D9">
        <w:rPr>
          <w:rFonts w:asciiTheme="minorHAnsi" w:hAnsiTheme="minorHAnsi" w:cstheme="minorHAnsi"/>
          <w:sz w:val="24"/>
          <w:szCs w:val="24"/>
        </w:rPr>
        <w:t>Every candidate for certification in World Language Education, ESL, and Bilingual</w:t>
      </w:r>
      <w:r w:rsidR="00B93223" w:rsidRPr="004E15D9">
        <w:rPr>
          <w:rFonts w:asciiTheme="minorHAnsi" w:hAnsiTheme="minorHAnsi" w:cstheme="minorHAnsi"/>
          <w:sz w:val="24"/>
          <w:szCs w:val="24"/>
        </w:rPr>
        <w:t>/Bicultural Education</w:t>
      </w:r>
      <w:r w:rsidR="001E7C8F" w:rsidRPr="004E15D9">
        <w:rPr>
          <w:rFonts w:asciiTheme="minorHAnsi" w:hAnsiTheme="minorHAnsi" w:cstheme="minorHAnsi"/>
          <w:sz w:val="24"/>
          <w:szCs w:val="24"/>
        </w:rPr>
        <w:t xml:space="preserve"> must complete a full major in an approved target language other than English. Languages available: Chinese, French, German, Italian, Japanese, Korean, Latin, Portuguese, Russian, and Spanish</w:t>
      </w:r>
      <w:r w:rsidR="00A42863" w:rsidRPr="004E15D9">
        <w:rPr>
          <w:rFonts w:asciiTheme="minorHAnsi" w:hAnsiTheme="minorHAnsi" w:cstheme="minorHAnsi"/>
          <w:sz w:val="24"/>
          <w:szCs w:val="24"/>
        </w:rPr>
        <w:t>.</w:t>
      </w:r>
    </w:p>
    <w:p w14:paraId="77E5B5C0" w14:textId="701EEAF2" w:rsidR="001816E6" w:rsidRPr="004E15D9" w:rsidRDefault="001816E6" w:rsidP="00477496">
      <w:pPr>
        <w:rPr>
          <w:rFonts w:asciiTheme="minorHAnsi" w:hAnsiTheme="minorHAnsi" w:cstheme="minorHAnsi"/>
          <w:sz w:val="24"/>
          <w:szCs w:val="24"/>
        </w:rPr>
      </w:pPr>
    </w:p>
    <w:p w14:paraId="6D2846A3" w14:textId="77777777" w:rsidR="007C0DFE" w:rsidRPr="004E15D9" w:rsidRDefault="007C0DFE" w:rsidP="00477496">
      <w:pPr>
        <w:rPr>
          <w:rFonts w:asciiTheme="minorHAnsi" w:hAnsiTheme="minorHAnsi" w:cstheme="minorHAnsi"/>
          <w:sz w:val="24"/>
          <w:szCs w:val="24"/>
        </w:rPr>
      </w:pPr>
    </w:p>
    <w:p w14:paraId="4C10D589" w14:textId="6FAFA20C" w:rsidR="00477496" w:rsidRPr="004E15D9" w:rsidRDefault="00BB4212" w:rsidP="00477496">
      <w:pPr>
        <w:rPr>
          <w:rFonts w:asciiTheme="minorHAnsi" w:hAnsiTheme="minorHAnsi" w:cstheme="minorHAnsi"/>
          <w:sz w:val="24"/>
          <w:szCs w:val="24"/>
        </w:rPr>
      </w:pPr>
      <w:r w:rsidRPr="004E15D9">
        <w:rPr>
          <w:rFonts w:asciiTheme="minorHAnsi" w:hAnsiTheme="minorHAnsi" w:cstheme="minorHAnsi"/>
          <w:b/>
          <w:sz w:val="24"/>
          <w:szCs w:val="24"/>
        </w:rPr>
        <w:t xml:space="preserve">III. </w:t>
      </w:r>
      <w:r w:rsidR="00477496" w:rsidRPr="004E15D9">
        <w:rPr>
          <w:rFonts w:asciiTheme="minorHAnsi" w:hAnsiTheme="minorHAnsi" w:cstheme="minorHAnsi"/>
          <w:b/>
          <w:sz w:val="24"/>
          <w:szCs w:val="24"/>
        </w:rPr>
        <w:t>APPLICATION REQUIREMENTS:</w:t>
      </w:r>
      <w:r w:rsidR="00477496" w:rsidRPr="004E15D9">
        <w:rPr>
          <w:rFonts w:asciiTheme="minorHAnsi" w:hAnsiTheme="minorHAnsi" w:cstheme="minorHAnsi"/>
          <w:sz w:val="24"/>
          <w:szCs w:val="24"/>
        </w:rPr>
        <w:t xml:space="preserve"> To be considered for admission to the pr</w:t>
      </w:r>
      <w:r w:rsidR="00535A64" w:rsidRPr="004E15D9">
        <w:rPr>
          <w:rFonts w:asciiTheme="minorHAnsi" w:hAnsiTheme="minorHAnsi" w:cstheme="minorHAnsi"/>
          <w:sz w:val="24"/>
          <w:szCs w:val="24"/>
        </w:rPr>
        <w:t xml:space="preserve">ogram, applicants must provide </w:t>
      </w:r>
      <w:r w:rsidR="00477496" w:rsidRPr="004E15D9">
        <w:rPr>
          <w:rFonts w:asciiTheme="minorHAnsi" w:hAnsiTheme="minorHAnsi" w:cstheme="minorHAnsi"/>
          <w:sz w:val="24"/>
          <w:szCs w:val="24"/>
        </w:rPr>
        <w:t xml:space="preserve">the following before the </w:t>
      </w:r>
      <w:r w:rsidR="00FC017D" w:rsidRPr="004E15D9">
        <w:rPr>
          <w:rFonts w:asciiTheme="minorHAnsi" w:hAnsiTheme="minorHAnsi" w:cstheme="minorHAnsi"/>
          <w:sz w:val="24"/>
          <w:szCs w:val="24"/>
        </w:rPr>
        <w:t>application</w:t>
      </w:r>
      <w:r w:rsidR="00477496" w:rsidRPr="004E15D9">
        <w:rPr>
          <w:rFonts w:asciiTheme="minorHAnsi" w:hAnsiTheme="minorHAnsi" w:cstheme="minorHAnsi"/>
          <w:sz w:val="24"/>
          <w:szCs w:val="24"/>
        </w:rPr>
        <w:t xml:space="preserve"> deadline: </w:t>
      </w:r>
    </w:p>
    <w:p w14:paraId="7D6D3D78" w14:textId="6479389E" w:rsidR="00477496" w:rsidRPr="004E15D9" w:rsidRDefault="00477496" w:rsidP="00535A64">
      <w:pPr>
        <w:pStyle w:val="ListParagraph"/>
        <w:numPr>
          <w:ilvl w:val="0"/>
          <w:numId w:val="23"/>
        </w:numPr>
        <w:rPr>
          <w:rFonts w:asciiTheme="minorHAnsi" w:hAnsiTheme="minorHAnsi" w:cstheme="minorHAnsi"/>
          <w:sz w:val="24"/>
          <w:szCs w:val="24"/>
        </w:rPr>
      </w:pPr>
      <w:r w:rsidRPr="004E15D9">
        <w:rPr>
          <w:rFonts w:asciiTheme="minorHAnsi" w:hAnsiTheme="minorHAnsi" w:cstheme="minorHAnsi"/>
          <w:sz w:val="24"/>
          <w:szCs w:val="24"/>
        </w:rPr>
        <w:t xml:space="preserve">Personal statement </w:t>
      </w:r>
    </w:p>
    <w:p w14:paraId="3062EFF7" w14:textId="4FE02440" w:rsidR="00477496" w:rsidRPr="004E15D9" w:rsidRDefault="00477496" w:rsidP="00535A64">
      <w:pPr>
        <w:pStyle w:val="ListParagraph"/>
        <w:numPr>
          <w:ilvl w:val="0"/>
          <w:numId w:val="23"/>
        </w:numPr>
        <w:rPr>
          <w:rFonts w:asciiTheme="minorHAnsi" w:hAnsiTheme="minorHAnsi" w:cstheme="minorHAnsi"/>
          <w:sz w:val="24"/>
          <w:szCs w:val="24"/>
        </w:rPr>
      </w:pPr>
      <w:r w:rsidRPr="004E15D9">
        <w:rPr>
          <w:rFonts w:asciiTheme="minorHAnsi" w:hAnsiTheme="minorHAnsi" w:cstheme="minorHAnsi"/>
          <w:sz w:val="24"/>
          <w:szCs w:val="24"/>
        </w:rPr>
        <w:t xml:space="preserve">One letter of recommendation </w:t>
      </w:r>
    </w:p>
    <w:p w14:paraId="7A24F65B" w14:textId="62DD64EE" w:rsidR="00477496" w:rsidRPr="004E15D9" w:rsidRDefault="00477496" w:rsidP="005D4C53">
      <w:pPr>
        <w:pStyle w:val="ListParagraph"/>
        <w:numPr>
          <w:ilvl w:val="0"/>
          <w:numId w:val="23"/>
        </w:numPr>
        <w:rPr>
          <w:rFonts w:asciiTheme="minorHAnsi" w:hAnsiTheme="minorHAnsi" w:cstheme="minorHAnsi"/>
          <w:sz w:val="24"/>
          <w:szCs w:val="24"/>
        </w:rPr>
      </w:pPr>
      <w:r w:rsidRPr="004E15D9">
        <w:rPr>
          <w:rFonts w:asciiTheme="minorHAnsi" w:hAnsiTheme="minorHAnsi" w:cstheme="minorHAnsi"/>
          <w:sz w:val="24"/>
          <w:szCs w:val="24"/>
        </w:rPr>
        <w:t xml:space="preserve">Official undergraduate transcripts - the New Jersey Department of Education requires a minimum GPA of 2.75 to be admitted </w:t>
      </w:r>
      <w:r w:rsidR="00535A64" w:rsidRPr="004E15D9">
        <w:rPr>
          <w:rFonts w:asciiTheme="minorHAnsi" w:hAnsiTheme="minorHAnsi" w:cstheme="minorHAnsi"/>
          <w:sz w:val="24"/>
          <w:szCs w:val="24"/>
        </w:rPr>
        <w:t>to a teacher education program.</w:t>
      </w:r>
      <w:r w:rsidRPr="004E15D9">
        <w:rPr>
          <w:rFonts w:asciiTheme="minorHAnsi" w:hAnsiTheme="minorHAnsi" w:cstheme="minorHAnsi"/>
          <w:sz w:val="24"/>
          <w:szCs w:val="24"/>
        </w:rPr>
        <w:t xml:space="preserve"> </w:t>
      </w:r>
    </w:p>
    <w:p w14:paraId="770C0348" w14:textId="77777777" w:rsidR="00477496" w:rsidRPr="004E15D9" w:rsidRDefault="00477496" w:rsidP="00477496">
      <w:pPr>
        <w:rPr>
          <w:rFonts w:asciiTheme="minorHAnsi" w:hAnsiTheme="minorHAnsi" w:cstheme="minorHAnsi"/>
          <w:sz w:val="24"/>
          <w:szCs w:val="24"/>
        </w:rPr>
      </w:pPr>
    </w:p>
    <w:p w14:paraId="22E6D5AC" w14:textId="77777777" w:rsidR="00477496" w:rsidRPr="004E15D9" w:rsidRDefault="00477496" w:rsidP="00477496">
      <w:pPr>
        <w:rPr>
          <w:rFonts w:asciiTheme="minorHAnsi" w:hAnsiTheme="minorHAnsi" w:cstheme="minorHAnsi"/>
          <w:sz w:val="24"/>
          <w:szCs w:val="24"/>
        </w:rPr>
      </w:pPr>
      <w:r w:rsidRPr="004E15D9">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5F590CA8" w14:textId="427A8DFF" w:rsidR="00477496" w:rsidRPr="004E15D9" w:rsidRDefault="00477496" w:rsidP="00477496">
      <w:pPr>
        <w:rPr>
          <w:rFonts w:asciiTheme="minorHAnsi" w:hAnsiTheme="minorHAnsi" w:cstheme="minorHAnsi"/>
          <w:sz w:val="24"/>
          <w:szCs w:val="24"/>
        </w:rPr>
      </w:pPr>
    </w:p>
    <w:p w14:paraId="72A6443A" w14:textId="77777777" w:rsidR="001816E6" w:rsidRPr="004E15D9" w:rsidRDefault="001816E6" w:rsidP="00477496">
      <w:pPr>
        <w:rPr>
          <w:rFonts w:asciiTheme="minorHAnsi" w:hAnsiTheme="minorHAnsi" w:cstheme="minorHAnsi"/>
          <w:sz w:val="24"/>
          <w:szCs w:val="24"/>
        </w:rPr>
      </w:pPr>
    </w:p>
    <w:p w14:paraId="76476185" w14:textId="5B5C6440" w:rsidR="00477496" w:rsidRPr="004E15D9" w:rsidRDefault="000F659C" w:rsidP="00477496">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r w:rsidRPr="003F5BCA">
        <w:rPr>
          <w:rFonts w:asciiTheme="minorHAnsi" w:hAnsiTheme="minorHAnsi" w:cstheme="minorHAnsi"/>
          <w:sz w:val="24"/>
          <w:szCs w:val="24"/>
        </w:rPr>
        <w:t xml:space="preserve"> </w:t>
      </w:r>
    </w:p>
    <w:p w14:paraId="464D5EEF" w14:textId="4C9C010C" w:rsidR="00477496" w:rsidRPr="004E15D9" w:rsidRDefault="00477496" w:rsidP="00535A64">
      <w:pPr>
        <w:pStyle w:val="ListParagraph"/>
        <w:numPr>
          <w:ilvl w:val="0"/>
          <w:numId w:val="24"/>
        </w:numPr>
        <w:rPr>
          <w:rFonts w:asciiTheme="minorHAnsi" w:hAnsiTheme="minorHAnsi" w:cstheme="minorHAnsi"/>
          <w:sz w:val="24"/>
          <w:szCs w:val="24"/>
        </w:rPr>
      </w:pPr>
      <w:r w:rsidRPr="004E15D9">
        <w:rPr>
          <w:rFonts w:asciiTheme="minorHAnsi" w:hAnsiTheme="minorHAnsi" w:cstheme="minorHAnsi"/>
          <w:sz w:val="24"/>
          <w:szCs w:val="24"/>
        </w:rPr>
        <w:t xml:space="preserve">Click on “Create Account or Login” and follow the instructions given. </w:t>
      </w:r>
    </w:p>
    <w:p w14:paraId="25749B1E" w14:textId="17421361" w:rsidR="00477496" w:rsidRPr="004E15D9" w:rsidRDefault="00477496" w:rsidP="00535A64">
      <w:pPr>
        <w:pStyle w:val="ListParagraph"/>
        <w:numPr>
          <w:ilvl w:val="0"/>
          <w:numId w:val="24"/>
        </w:numPr>
        <w:rPr>
          <w:rFonts w:asciiTheme="minorHAnsi" w:hAnsiTheme="minorHAnsi" w:cstheme="minorHAnsi"/>
          <w:sz w:val="24"/>
          <w:szCs w:val="24"/>
        </w:rPr>
      </w:pPr>
      <w:r w:rsidRPr="004E15D9">
        <w:rPr>
          <w:rFonts w:asciiTheme="minorHAnsi" w:hAnsiTheme="minorHAnsi" w:cstheme="minorHAnsi"/>
          <w:sz w:val="24"/>
          <w:szCs w:val="24"/>
        </w:rPr>
        <w:t xml:space="preserve">Under “Start an application today!”, click </w:t>
      </w:r>
      <w:r w:rsidRPr="004E15D9">
        <w:rPr>
          <w:rFonts w:asciiTheme="minorHAnsi" w:hAnsiTheme="minorHAnsi" w:cstheme="minorHAnsi"/>
          <w:b/>
          <w:sz w:val="24"/>
          <w:szCs w:val="24"/>
        </w:rPr>
        <w:t xml:space="preserve">Apply Now </w:t>
      </w:r>
    </w:p>
    <w:p w14:paraId="23865D3F" w14:textId="77777777" w:rsidR="00477496" w:rsidRPr="004E15D9" w:rsidRDefault="00477496" w:rsidP="00535A64">
      <w:pPr>
        <w:pStyle w:val="ListParagraph"/>
        <w:rPr>
          <w:rFonts w:asciiTheme="minorHAnsi" w:hAnsiTheme="minorHAnsi" w:cstheme="minorHAnsi"/>
          <w:sz w:val="24"/>
          <w:szCs w:val="24"/>
          <w:u w:val="single"/>
        </w:rPr>
      </w:pPr>
      <w:r w:rsidRPr="004E15D9">
        <w:rPr>
          <w:rFonts w:asciiTheme="minorHAnsi" w:hAnsiTheme="minorHAnsi" w:cstheme="minorHAnsi"/>
          <w:sz w:val="24"/>
          <w:szCs w:val="24"/>
          <w:u w:val="single"/>
        </w:rPr>
        <w:t xml:space="preserve">Application Selection </w:t>
      </w:r>
    </w:p>
    <w:p w14:paraId="365AF24F" w14:textId="0EFC23BF" w:rsidR="00477496" w:rsidRPr="004E15D9" w:rsidRDefault="00477496" w:rsidP="00535A64">
      <w:pPr>
        <w:pStyle w:val="ListParagraph"/>
        <w:numPr>
          <w:ilvl w:val="0"/>
          <w:numId w:val="24"/>
        </w:numPr>
        <w:rPr>
          <w:rFonts w:asciiTheme="minorHAnsi" w:hAnsiTheme="minorHAnsi" w:cstheme="minorHAnsi"/>
          <w:b/>
          <w:sz w:val="24"/>
          <w:szCs w:val="24"/>
        </w:rPr>
      </w:pPr>
      <w:r w:rsidRPr="004E15D9">
        <w:rPr>
          <w:rFonts w:asciiTheme="minorHAnsi" w:hAnsiTheme="minorHAnsi" w:cstheme="minorHAnsi"/>
          <w:sz w:val="24"/>
          <w:szCs w:val="24"/>
        </w:rPr>
        <w:t xml:space="preserve">For “Level of Application”, select </w:t>
      </w:r>
      <w:r w:rsidRPr="004E15D9">
        <w:rPr>
          <w:rFonts w:asciiTheme="minorHAnsi" w:hAnsiTheme="minorHAnsi" w:cstheme="minorHAnsi"/>
          <w:b/>
          <w:sz w:val="24"/>
          <w:szCs w:val="24"/>
        </w:rPr>
        <w:t xml:space="preserve">Graduate </w:t>
      </w:r>
    </w:p>
    <w:p w14:paraId="7E93230F" w14:textId="1C483916" w:rsidR="00477496" w:rsidRPr="004E15D9" w:rsidRDefault="00477496" w:rsidP="00535A64">
      <w:pPr>
        <w:pStyle w:val="ListParagraph"/>
        <w:numPr>
          <w:ilvl w:val="0"/>
          <w:numId w:val="24"/>
        </w:numPr>
        <w:rPr>
          <w:rFonts w:asciiTheme="minorHAnsi" w:hAnsiTheme="minorHAnsi" w:cstheme="minorHAnsi"/>
          <w:b/>
          <w:sz w:val="24"/>
          <w:szCs w:val="24"/>
        </w:rPr>
      </w:pPr>
      <w:r w:rsidRPr="004E15D9">
        <w:rPr>
          <w:rFonts w:asciiTheme="minorHAnsi" w:hAnsiTheme="minorHAnsi" w:cstheme="minorHAnsi"/>
          <w:sz w:val="24"/>
          <w:szCs w:val="24"/>
        </w:rPr>
        <w:t xml:space="preserve">For “Applicant Type”, select </w:t>
      </w:r>
      <w:r w:rsidRPr="004E15D9">
        <w:rPr>
          <w:rFonts w:asciiTheme="minorHAnsi" w:hAnsiTheme="minorHAnsi" w:cstheme="minorHAnsi"/>
          <w:b/>
          <w:sz w:val="24"/>
          <w:szCs w:val="24"/>
        </w:rPr>
        <w:t xml:space="preserve">Degree </w:t>
      </w:r>
    </w:p>
    <w:p w14:paraId="50EBC77C" w14:textId="2DF8D7CF" w:rsidR="00477496" w:rsidRPr="004E15D9" w:rsidRDefault="00477496" w:rsidP="00535A64">
      <w:pPr>
        <w:pStyle w:val="ListParagraph"/>
        <w:numPr>
          <w:ilvl w:val="0"/>
          <w:numId w:val="24"/>
        </w:numPr>
        <w:rPr>
          <w:rFonts w:asciiTheme="minorHAnsi" w:hAnsiTheme="minorHAnsi" w:cstheme="minorHAnsi"/>
          <w:sz w:val="24"/>
          <w:szCs w:val="24"/>
        </w:rPr>
      </w:pPr>
      <w:r w:rsidRPr="004E15D9">
        <w:rPr>
          <w:rFonts w:asciiTheme="minorHAnsi" w:hAnsiTheme="minorHAnsi" w:cstheme="minorHAnsi"/>
          <w:sz w:val="24"/>
          <w:szCs w:val="24"/>
        </w:rPr>
        <w:t xml:space="preserve">Continue filling out the application, following the on-screen instructions. </w:t>
      </w:r>
    </w:p>
    <w:p w14:paraId="35FD73DC" w14:textId="77777777" w:rsidR="00477496" w:rsidRPr="004E15D9" w:rsidRDefault="00477496" w:rsidP="00535A64">
      <w:pPr>
        <w:pStyle w:val="ListParagraph"/>
        <w:rPr>
          <w:rFonts w:asciiTheme="minorHAnsi" w:hAnsiTheme="minorHAnsi" w:cstheme="minorHAnsi"/>
          <w:sz w:val="24"/>
          <w:szCs w:val="24"/>
          <w:u w:val="single"/>
        </w:rPr>
      </w:pPr>
      <w:proofErr w:type="gramStart"/>
      <w:r w:rsidRPr="004E15D9">
        <w:rPr>
          <w:rFonts w:asciiTheme="minorHAnsi" w:hAnsiTheme="minorHAnsi" w:cstheme="minorHAnsi"/>
          <w:sz w:val="24"/>
          <w:szCs w:val="24"/>
          <w:u w:val="single"/>
        </w:rPr>
        <w:t>Program of Study</w:t>
      </w:r>
      <w:proofErr w:type="gramEnd"/>
      <w:r w:rsidRPr="004E15D9">
        <w:rPr>
          <w:rFonts w:asciiTheme="minorHAnsi" w:hAnsiTheme="minorHAnsi" w:cstheme="minorHAnsi"/>
          <w:sz w:val="24"/>
          <w:szCs w:val="24"/>
          <w:u w:val="single"/>
        </w:rPr>
        <w:t xml:space="preserve"> </w:t>
      </w:r>
    </w:p>
    <w:p w14:paraId="14BBA7EC" w14:textId="578A3D18" w:rsidR="00477496" w:rsidRPr="004E15D9" w:rsidRDefault="00477496" w:rsidP="00535A64">
      <w:pPr>
        <w:pStyle w:val="ListParagraph"/>
        <w:numPr>
          <w:ilvl w:val="0"/>
          <w:numId w:val="24"/>
        </w:numPr>
        <w:rPr>
          <w:rFonts w:asciiTheme="minorHAnsi" w:hAnsiTheme="minorHAnsi" w:cstheme="minorHAnsi"/>
          <w:sz w:val="24"/>
          <w:szCs w:val="24"/>
        </w:rPr>
      </w:pPr>
      <w:r w:rsidRPr="004E15D9">
        <w:rPr>
          <w:rFonts w:asciiTheme="minorHAnsi" w:hAnsiTheme="minorHAnsi" w:cstheme="minorHAnsi"/>
          <w:sz w:val="24"/>
          <w:szCs w:val="24"/>
        </w:rPr>
        <w:t xml:space="preserve">Under “Program Information”, make sure </w:t>
      </w:r>
      <w:r w:rsidRPr="004E15D9">
        <w:rPr>
          <w:rFonts w:asciiTheme="minorHAnsi" w:hAnsiTheme="minorHAnsi" w:cstheme="minorHAnsi"/>
          <w:b/>
          <w:sz w:val="24"/>
          <w:szCs w:val="24"/>
        </w:rPr>
        <w:t>Degree</w:t>
      </w:r>
      <w:r w:rsidRPr="004E15D9">
        <w:rPr>
          <w:rFonts w:asciiTheme="minorHAnsi" w:hAnsiTheme="minorHAnsi" w:cstheme="minorHAnsi"/>
          <w:sz w:val="24"/>
          <w:szCs w:val="24"/>
        </w:rPr>
        <w:t xml:space="preserve"> is selected for “Applicant Type” </w:t>
      </w:r>
    </w:p>
    <w:p w14:paraId="089B3654" w14:textId="28E5EED5" w:rsidR="00477496" w:rsidRPr="004E15D9" w:rsidRDefault="00477496" w:rsidP="00535A64">
      <w:pPr>
        <w:pStyle w:val="ListParagraph"/>
        <w:numPr>
          <w:ilvl w:val="0"/>
          <w:numId w:val="24"/>
        </w:numPr>
        <w:rPr>
          <w:rFonts w:asciiTheme="minorHAnsi" w:hAnsiTheme="minorHAnsi" w:cstheme="minorHAnsi"/>
          <w:b/>
          <w:sz w:val="24"/>
          <w:szCs w:val="24"/>
        </w:rPr>
      </w:pPr>
      <w:r w:rsidRPr="004E15D9">
        <w:rPr>
          <w:rFonts w:asciiTheme="minorHAnsi" w:hAnsiTheme="minorHAnsi" w:cstheme="minorHAnsi"/>
          <w:sz w:val="24"/>
          <w:szCs w:val="24"/>
        </w:rPr>
        <w:t xml:space="preserve">For “Degree Type”, select </w:t>
      </w:r>
      <w:r w:rsidRPr="004E15D9">
        <w:rPr>
          <w:rFonts w:asciiTheme="minorHAnsi" w:hAnsiTheme="minorHAnsi" w:cstheme="minorHAnsi"/>
          <w:b/>
          <w:sz w:val="24"/>
          <w:szCs w:val="24"/>
        </w:rPr>
        <w:t xml:space="preserve">Master's (e.g. MA, MS, </w:t>
      </w:r>
      <w:proofErr w:type="spellStart"/>
      <w:r w:rsidRPr="004E15D9">
        <w:rPr>
          <w:rFonts w:asciiTheme="minorHAnsi" w:hAnsiTheme="minorHAnsi" w:cstheme="minorHAnsi"/>
          <w:b/>
          <w:sz w:val="24"/>
          <w:szCs w:val="24"/>
        </w:rPr>
        <w:t>EdM</w:t>
      </w:r>
      <w:proofErr w:type="spellEnd"/>
      <w:r w:rsidRPr="004E15D9">
        <w:rPr>
          <w:rFonts w:asciiTheme="minorHAnsi" w:hAnsiTheme="minorHAnsi" w:cstheme="minorHAnsi"/>
          <w:b/>
          <w:sz w:val="24"/>
          <w:szCs w:val="24"/>
        </w:rPr>
        <w:t xml:space="preserve">, MFA) </w:t>
      </w:r>
    </w:p>
    <w:p w14:paraId="561956C6" w14:textId="71D02885" w:rsidR="00477496" w:rsidRPr="004E15D9" w:rsidRDefault="00477496" w:rsidP="00535A64">
      <w:pPr>
        <w:pStyle w:val="ListParagraph"/>
        <w:numPr>
          <w:ilvl w:val="0"/>
          <w:numId w:val="24"/>
        </w:numPr>
        <w:rPr>
          <w:rFonts w:asciiTheme="minorHAnsi" w:hAnsiTheme="minorHAnsi" w:cstheme="minorHAnsi"/>
          <w:b/>
          <w:sz w:val="24"/>
          <w:szCs w:val="24"/>
        </w:rPr>
      </w:pPr>
      <w:r w:rsidRPr="004E15D9">
        <w:rPr>
          <w:rFonts w:asciiTheme="minorHAnsi" w:hAnsiTheme="minorHAnsi" w:cstheme="minorHAnsi"/>
          <w:sz w:val="24"/>
          <w:szCs w:val="24"/>
        </w:rPr>
        <w:t xml:space="preserve">For “Area of Study”, select </w:t>
      </w:r>
      <w:r w:rsidRPr="004E15D9">
        <w:rPr>
          <w:rFonts w:asciiTheme="minorHAnsi" w:hAnsiTheme="minorHAnsi" w:cstheme="minorHAnsi"/>
          <w:b/>
          <w:sz w:val="24"/>
          <w:szCs w:val="24"/>
        </w:rPr>
        <w:t xml:space="preserve">Education </w:t>
      </w:r>
    </w:p>
    <w:p w14:paraId="429D6427" w14:textId="14F53733" w:rsidR="00477496" w:rsidRPr="004E15D9" w:rsidRDefault="00477496" w:rsidP="00535A64">
      <w:pPr>
        <w:pStyle w:val="ListParagraph"/>
        <w:numPr>
          <w:ilvl w:val="0"/>
          <w:numId w:val="24"/>
        </w:numPr>
        <w:rPr>
          <w:rFonts w:asciiTheme="minorHAnsi" w:hAnsiTheme="minorHAnsi" w:cstheme="minorHAnsi"/>
          <w:b/>
          <w:sz w:val="24"/>
          <w:szCs w:val="24"/>
        </w:rPr>
      </w:pPr>
      <w:r w:rsidRPr="004E15D9">
        <w:rPr>
          <w:rFonts w:asciiTheme="minorHAnsi" w:hAnsiTheme="minorHAnsi" w:cstheme="minorHAnsi"/>
          <w:sz w:val="24"/>
          <w:szCs w:val="24"/>
        </w:rPr>
        <w:t xml:space="preserve">For “Location/Instructional Method”, select </w:t>
      </w:r>
      <w:r w:rsidRPr="004E15D9">
        <w:rPr>
          <w:rFonts w:asciiTheme="minorHAnsi" w:hAnsiTheme="minorHAnsi" w:cstheme="minorHAnsi"/>
          <w:b/>
          <w:sz w:val="24"/>
          <w:szCs w:val="24"/>
        </w:rPr>
        <w:t xml:space="preserve">New Brunswick </w:t>
      </w:r>
    </w:p>
    <w:p w14:paraId="239ADE15" w14:textId="77777777" w:rsidR="00A42863" w:rsidRPr="004E15D9" w:rsidRDefault="00A42863" w:rsidP="00A42863">
      <w:pPr>
        <w:pStyle w:val="ListParagraph"/>
        <w:numPr>
          <w:ilvl w:val="0"/>
          <w:numId w:val="24"/>
        </w:numPr>
        <w:rPr>
          <w:rFonts w:asciiTheme="minorHAnsi" w:hAnsiTheme="minorHAnsi" w:cstheme="minorHAnsi"/>
          <w:b/>
          <w:sz w:val="24"/>
          <w:szCs w:val="24"/>
        </w:rPr>
      </w:pPr>
      <w:r w:rsidRPr="004E15D9">
        <w:rPr>
          <w:rFonts w:asciiTheme="minorHAnsi" w:hAnsiTheme="minorHAnsi" w:cstheme="minorHAnsi"/>
          <w:sz w:val="24"/>
          <w:szCs w:val="24"/>
        </w:rPr>
        <w:t xml:space="preserve">For “Program Selection”, select </w:t>
      </w:r>
      <w:r w:rsidRPr="004E15D9">
        <w:rPr>
          <w:rFonts w:asciiTheme="minorHAnsi" w:hAnsiTheme="minorHAnsi" w:cstheme="minorHAnsi"/>
          <w:b/>
          <w:sz w:val="24"/>
          <w:szCs w:val="24"/>
        </w:rPr>
        <w:t xml:space="preserve">Education - Language - 5 Year (EDM) New Brunswick </w:t>
      </w:r>
    </w:p>
    <w:p w14:paraId="07469F7A" w14:textId="77777777" w:rsidR="00A42863" w:rsidRPr="004E15D9" w:rsidRDefault="00A42863" w:rsidP="00A42863">
      <w:pPr>
        <w:pStyle w:val="ListParagraph"/>
        <w:rPr>
          <w:rFonts w:asciiTheme="minorHAnsi" w:hAnsiTheme="minorHAnsi" w:cstheme="minorHAnsi"/>
          <w:sz w:val="24"/>
          <w:szCs w:val="24"/>
          <w:u w:val="single"/>
        </w:rPr>
      </w:pPr>
      <w:r w:rsidRPr="004E15D9">
        <w:rPr>
          <w:rFonts w:asciiTheme="minorHAnsi" w:hAnsiTheme="minorHAnsi" w:cstheme="minorHAnsi"/>
          <w:sz w:val="24"/>
          <w:szCs w:val="24"/>
          <w:u w:val="single"/>
        </w:rPr>
        <w:t xml:space="preserve">Program Details </w:t>
      </w:r>
    </w:p>
    <w:p w14:paraId="3B60C89D" w14:textId="248F401B" w:rsidR="00A42863" w:rsidRPr="004E15D9" w:rsidRDefault="00A42863" w:rsidP="00A42863">
      <w:pPr>
        <w:pStyle w:val="ListParagraph"/>
        <w:numPr>
          <w:ilvl w:val="0"/>
          <w:numId w:val="24"/>
        </w:numPr>
        <w:rPr>
          <w:rFonts w:asciiTheme="minorHAnsi" w:hAnsiTheme="minorHAnsi" w:cstheme="minorHAnsi"/>
          <w:sz w:val="24"/>
          <w:szCs w:val="24"/>
        </w:rPr>
      </w:pPr>
      <w:r w:rsidRPr="004E15D9">
        <w:rPr>
          <w:rFonts w:asciiTheme="minorHAnsi" w:hAnsiTheme="minorHAnsi" w:cstheme="minorHAnsi"/>
          <w:sz w:val="24"/>
          <w:szCs w:val="24"/>
        </w:rPr>
        <w:t xml:space="preserve">For “First Preference Concentration”, select </w:t>
      </w:r>
      <w:r w:rsidR="00BD1CCF" w:rsidRPr="004E15D9">
        <w:rPr>
          <w:rFonts w:asciiTheme="minorHAnsi" w:hAnsiTheme="minorHAnsi" w:cstheme="minorHAnsi"/>
          <w:b/>
          <w:sz w:val="24"/>
          <w:szCs w:val="24"/>
        </w:rPr>
        <w:t>ESL and Foreign Language – (</w:t>
      </w:r>
      <w:r w:rsidRPr="004E15D9">
        <w:rPr>
          <w:rFonts w:asciiTheme="minorHAnsi" w:hAnsiTheme="minorHAnsi" w:cstheme="minorHAnsi"/>
          <w:b/>
          <w:sz w:val="24"/>
          <w:szCs w:val="24"/>
        </w:rPr>
        <w:t>language)</w:t>
      </w:r>
      <w:r w:rsidRPr="004E15D9">
        <w:rPr>
          <w:rFonts w:asciiTheme="minorHAnsi" w:hAnsiTheme="minorHAnsi" w:cstheme="minorHAnsi"/>
          <w:sz w:val="24"/>
          <w:szCs w:val="24"/>
        </w:rPr>
        <w:t xml:space="preserve">. (2nd and 3rd preferences can be left blank.) </w:t>
      </w:r>
    </w:p>
    <w:p w14:paraId="7B843105" w14:textId="180C8F9F" w:rsidR="00477496" w:rsidRPr="004E15D9" w:rsidRDefault="00477496" w:rsidP="00535A64">
      <w:pPr>
        <w:pStyle w:val="ListParagraph"/>
        <w:numPr>
          <w:ilvl w:val="0"/>
          <w:numId w:val="24"/>
        </w:numPr>
        <w:rPr>
          <w:rFonts w:asciiTheme="minorHAnsi" w:hAnsiTheme="minorHAnsi" w:cstheme="minorHAnsi"/>
          <w:sz w:val="24"/>
          <w:szCs w:val="24"/>
        </w:rPr>
      </w:pPr>
      <w:r w:rsidRPr="004E15D9">
        <w:rPr>
          <w:rFonts w:asciiTheme="minorHAnsi" w:hAnsiTheme="minorHAnsi" w:cstheme="minorHAnsi"/>
          <w:sz w:val="24"/>
          <w:szCs w:val="24"/>
        </w:rPr>
        <w:t xml:space="preserve">For “Term”, select the summer semester after your May undergraduate graduation date. </w:t>
      </w:r>
    </w:p>
    <w:p w14:paraId="1C91FE69" w14:textId="46AFBEAE" w:rsidR="00477496" w:rsidRPr="004E15D9" w:rsidRDefault="00477496" w:rsidP="00535A64">
      <w:pPr>
        <w:pStyle w:val="ListParagraph"/>
        <w:numPr>
          <w:ilvl w:val="0"/>
          <w:numId w:val="24"/>
        </w:numPr>
        <w:rPr>
          <w:rFonts w:asciiTheme="minorHAnsi" w:hAnsiTheme="minorHAnsi" w:cstheme="minorHAnsi"/>
          <w:sz w:val="24"/>
          <w:szCs w:val="24"/>
        </w:rPr>
      </w:pPr>
      <w:r w:rsidRPr="004E15D9">
        <w:rPr>
          <w:rFonts w:asciiTheme="minorHAnsi" w:hAnsiTheme="minorHAnsi" w:cstheme="minorHAnsi"/>
          <w:sz w:val="24"/>
          <w:szCs w:val="24"/>
        </w:rPr>
        <w:t xml:space="preserve">Complete the rest of the application by providing the requested information. </w:t>
      </w:r>
    </w:p>
    <w:p w14:paraId="6683C1A5" w14:textId="7246027C" w:rsidR="00477496" w:rsidRPr="004E15D9" w:rsidRDefault="00477496" w:rsidP="00535A64">
      <w:pPr>
        <w:pStyle w:val="ListParagraph"/>
        <w:numPr>
          <w:ilvl w:val="0"/>
          <w:numId w:val="24"/>
        </w:numPr>
        <w:rPr>
          <w:rFonts w:asciiTheme="minorHAnsi" w:hAnsiTheme="minorHAnsi" w:cstheme="minorHAnsi"/>
          <w:sz w:val="24"/>
          <w:szCs w:val="24"/>
        </w:rPr>
      </w:pPr>
      <w:r w:rsidRPr="004E15D9">
        <w:rPr>
          <w:rFonts w:asciiTheme="minorHAnsi" w:hAnsiTheme="minorHAnsi" w:cstheme="minorHAnsi"/>
          <w:sz w:val="24"/>
          <w:szCs w:val="24"/>
        </w:rPr>
        <w:t xml:space="preserve">Enter payment information for the non-refundable application fee. </w:t>
      </w:r>
    </w:p>
    <w:p w14:paraId="53669735" w14:textId="546EDA48" w:rsidR="00477496" w:rsidRPr="004E15D9" w:rsidRDefault="00C000CC" w:rsidP="00535A64">
      <w:pPr>
        <w:pStyle w:val="ListParagraph"/>
        <w:numPr>
          <w:ilvl w:val="0"/>
          <w:numId w:val="24"/>
        </w:numPr>
        <w:rPr>
          <w:rFonts w:asciiTheme="minorHAnsi" w:hAnsiTheme="minorHAnsi" w:cstheme="minorHAnsi"/>
          <w:sz w:val="24"/>
          <w:szCs w:val="24"/>
        </w:rPr>
      </w:pPr>
      <w:r w:rsidRPr="004E15D9">
        <w:rPr>
          <w:rFonts w:asciiTheme="minorHAnsi" w:hAnsiTheme="minorHAnsi" w:cstheme="minorHAnsi"/>
          <w:sz w:val="24"/>
          <w:szCs w:val="24"/>
        </w:rPr>
        <w:t>Submit your application.</w:t>
      </w:r>
    </w:p>
    <w:p w14:paraId="3BB8CFB4" w14:textId="2D6B112D" w:rsidR="00C000CC" w:rsidRPr="004E15D9" w:rsidRDefault="00C000CC" w:rsidP="00C000CC">
      <w:pPr>
        <w:rPr>
          <w:rFonts w:asciiTheme="minorHAnsi" w:hAnsiTheme="minorHAnsi" w:cstheme="minorHAnsi"/>
          <w:sz w:val="24"/>
          <w:szCs w:val="24"/>
        </w:rPr>
      </w:pPr>
    </w:p>
    <w:p w14:paraId="7F7EAEC8" w14:textId="77777777" w:rsidR="00C000CC" w:rsidRPr="004E15D9" w:rsidRDefault="00C000CC" w:rsidP="00C000CC">
      <w:pPr>
        <w:rPr>
          <w:rFonts w:asciiTheme="minorHAnsi" w:hAnsiTheme="minorHAnsi" w:cstheme="minorHAnsi"/>
          <w:sz w:val="24"/>
          <w:szCs w:val="24"/>
        </w:rPr>
      </w:pPr>
    </w:p>
    <w:p w14:paraId="6329EA67" w14:textId="77777777" w:rsidR="00BA6852" w:rsidRPr="004E15D9" w:rsidRDefault="00BA6852">
      <w:pPr>
        <w:rPr>
          <w:rFonts w:asciiTheme="minorHAnsi" w:hAnsiTheme="minorHAnsi" w:cstheme="minorHAnsi"/>
          <w:b/>
          <w:sz w:val="24"/>
          <w:szCs w:val="24"/>
        </w:rPr>
      </w:pPr>
      <w:r w:rsidRPr="004E15D9">
        <w:rPr>
          <w:rFonts w:asciiTheme="minorHAnsi" w:hAnsiTheme="minorHAnsi" w:cstheme="minorHAnsi"/>
          <w:b/>
          <w:sz w:val="24"/>
          <w:szCs w:val="24"/>
        </w:rPr>
        <w:br w:type="page"/>
      </w:r>
    </w:p>
    <w:p w14:paraId="73337398" w14:textId="4B645551" w:rsidR="00C6734B" w:rsidRPr="004E15D9" w:rsidRDefault="00477496" w:rsidP="00C6734B">
      <w:pPr>
        <w:rPr>
          <w:rFonts w:asciiTheme="minorHAnsi" w:hAnsiTheme="minorHAnsi" w:cstheme="minorHAnsi"/>
          <w:sz w:val="24"/>
          <w:szCs w:val="24"/>
        </w:rPr>
      </w:pPr>
      <w:r w:rsidRPr="004E15D9">
        <w:rPr>
          <w:rFonts w:asciiTheme="minorHAnsi" w:hAnsiTheme="minorHAnsi" w:cstheme="minorHAnsi"/>
          <w:b/>
          <w:sz w:val="24"/>
          <w:szCs w:val="24"/>
        </w:rPr>
        <w:lastRenderedPageBreak/>
        <w:t>V.</w:t>
      </w:r>
      <w:r w:rsidR="00535A64" w:rsidRPr="004E15D9">
        <w:rPr>
          <w:rFonts w:asciiTheme="minorHAnsi" w:hAnsiTheme="minorHAnsi" w:cstheme="minorHAnsi"/>
          <w:b/>
          <w:sz w:val="24"/>
          <w:szCs w:val="24"/>
        </w:rPr>
        <w:t xml:space="preserve"> </w:t>
      </w:r>
      <w:r w:rsidRPr="004E15D9">
        <w:rPr>
          <w:rFonts w:asciiTheme="minorHAnsi" w:hAnsiTheme="minorHAnsi" w:cstheme="minorHAnsi"/>
          <w:b/>
          <w:sz w:val="24"/>
          <w:szCs w:val="24"/>
        </w:rPr>
        <w:t>GENERAL EDUCATION REQUIREMENTS:</w:t>
      </w:r>
      <w:r w:rsidRPr="004E15D9">
        <w:rPr>
          <w:rFonts w:asciiTheme="minorHAnsi" w:hAnsiTheme="minorHAnsi" w:cstheme="minorHAnsi"/>
          <w:sz w:val="24"/>
          <w:szCs w:val="24"/>
        </w:rPr>
        <w:t xml:space="preserve"> </w:t>
      </w:r>
      <w:r w:rsidR="00C6734B" w:rsidRPr="004E15D9">
        <w:rPr>
          <w:rFonts w:asciiTheme="minorHAnsi" w:hAnsiTheme="minorHAnsi" w:cstheme="minorHAnsi"/>
          <w:sz w:val="24"/>
          <w:szCs w:val="24"/>
        </w:rPr>
        <w:t xml:space="preserve">Students must complete coursework in each of the following areas by completion of the program; fulfillment of these courses is not required for admission into the program. It is highly recommended that you coordinate the elements of this list with those of the general distribution requirements of your undergraduate college to make the most efficient use of your time. Courses should be selected in conjunction with the undergraduate program advisor. </w:t>
      </w:r>
    </w:p>
    <w:p w14:paraId="17E67F5D" w14:textId="77777777" w:rsidR="00C6734B" w:rsidRPr="004E15D9" w:rsidRDefault="00C6734B" w:rsidP="00C6734B">
      <w:pPr>
        <w:rPr>
          <w:rFonts w:asciiTheme="minorHAnsi" w:hAnsiTheme="minorHAnsi" w:cstheme="minorHAnsi"/>
          <w:sz w:val="24"/>
          <w:szCs w:val="24"/>
        </w:rPr>
      </w:pPr>
    </w:p>
    <w:p w14:paraId="4CF9D65F" w14:textId="77777777" w:rsidR="002A0E4E" w:rsidRPr="004E15D9" w:rsidRDefault="002A0E4E" w:rsidP="002A0E4E">
      <w:pPr>
        <w:rPr>
          <w:rFonts w:asciiTheme="minorHAnsi" w:hAnsiTheme="minorHAnsi" w:cstheme="minorHAnsi"/>
          <w:sz w:val="24"/>
          <w:szCs w:val="24"/>
        </w:rPr>
      </w:pPr>
      <w:r w:rsidRPr="004E15D9">
        <w:rPr>
          <w:rFonts w:asciiTheme="minorHAnsi" w:hAnsiTheme="minorHAnsi" w:cstheme="minorHAnsi"/>
          <w:sz w:val="24"/>
          <w:szCs w:val="24"/>
        </w:rPr>
        <w:t>Some of these requirements may be taken during the fifth year as a graduate elective as noted below.</w:t>
      </w:r>
    </w:p>
    <w:tbl>
      <w:tblPr>
        <w:tblStyle w:val="TableGrid"/>
        <w:tblW w:w="0" w:type="auto"/>
        <w:tblLook w:val="04A0" w:firstRow="1" w:lastRow="0" w:firstColumn="1" w:lastColumn="0" w:noHBand="0" w:noVBand="1"/>
      </w:tblPr>
      <w:tblGrid>
        <w:gridCol w:w="10790"/>
      </w:tblGrid>
      <w:tr w:rsidR="002A0E4E" w:rsidRPr="004E15D9" w14:paraId="046DE89D" w14:textId="77777777" w:rsidTr="00841824">
        <w:tc>
          <w:tcPr>
            <w:tcW w:w="10790" w:type="dxa"/>
            <w:shd w:val="clear" w:color="auto" w:fill="C6D9F1" w:themeFill="text2" w:themeFillTint="33"/>
          </w:tcPr>
          <w:p w14:paraId="27A1C777" w14:textId="77777777" w:rsidR="002A0E4E" w:rsidRPr="004E15D9" w:rsidRDefault="002A0E4E" w:rsidP="00841824">
            <w:pPr>
              <w:jc w:val="center"/>
              <w:rPr>
                <w:rFonts w:asciiTheme="minorHAnsi" w:hAnsiTheme="minorHAnsi" w:cstheme="minorHAnsi"/>
                <w:b/>
                <w:sz w:val="22"/>
                <w:szCs w:val="22"/>
                <w:u w:val="single"/>
              </w:rPr>
            </w:pPr>
            <w:r w:rsidRPr="004E15D9">
              <w:rPr>
                <w:rFonts w:asciiTheme="minorHAnsi" w:hAnsiTheme="minorHAnsi" w:cstheme="minorHAnsi"/>
                <w:b/>
                <w:sz w:val="22"/>
                <w:szCs w:val="22"/>
                <w:u w:val="single"/>
              </w:rPr>
              <w:t>General Education Requirements</w:t>
            </w:r>
          </w:p>
        </w:tc>
      </w:tr>
      <w:tr w:rsidR="002A0E4E" w:rsidRPr="004E15D9" w14:paraId="4C122EB5" w14:textId="77777777" w:rsidTr="00841824">
        <w:tc>
          <w:tcPr>
            <w:tcW w:w="10790" w:type="dxa"/>
            <w:tcBorders>
              <w:bottom w:val="single" w:sz="4" w:space="0" w:color="auto"/>
            </w:tcBorders>
          </w:tcPr>
          <w:p w14:paraId="07819459" w14:textId="77777777" w:rsidR="002A0E4E" w:rsidRPr="004E15D9" w:rsidRDefault="002A0E4E" w:rsidP="00841824">
            <w:pPr>
              <w:pStyle w:val="ListParagraph"/>
              <w:numPr>
                <w:ilvl w:val="0"/>
                <w:numId w:val="27"/>
              </w:numPr>
              <w:rPr>
                <w:rFonts w:asciiTheme="minorHAnsi" w:hAnsiTheme="minorHAnsi" w:cstheme="minorHAnsi"/>
                <w:b/>
                <w:sz w:val="22"/>
                <w:szCs w:val="22"/>
              </w:rPr>
            </w:pPr>
            <w:r w:rsidRPr="004E15D9">
              <w:rPr>
                <w:rFonts w:asciiTheme="minorHAnsi" w:hAnsiTheme="minorHAnsi" w:cstheme="minorHAnsi"/>
                <w:b/>
                <w:sz w:val="22"/>
                <w:szCs w:val="22"/>
              </w:rPr>
              <w:t>Math: two courses</w:t>
            </w:r>
          </w:p>
          <w:p w14:paraId="1124CE7C" w14:textId="77777777" w:rsidR="002A0E4E" w:rsidRPr="004E15D9" w:rsidRDefault="002A0E4E" w:rsidP="00841824">
            <w:pPr>
              <w:ind w:left="690"/>
              <w:rPr>
                <w:rFonts w:asciiTheme="minorHAnsi" w:hAnsiTheme="minorHAnsi" w:cstheme="minorHAnsi"/>
                <w:sz w:val="22"/>
                <w:szCs w:val="22"/>
              </w:rPr>
            </w:pPr>
            <w:r w:rsidRPr="004E15D9">
              <w:rPr>
                <w:rFonts w:asciiTheme="minorHAnsi" w:hAnsiTheme="minorHAnsi" w:cstheme="minorHAnsi"/>
                <w:sz w:val="22"/>
                <w:szCs w:val="22"/>
              </w:rPr>
              <w:t xml:space="preserve">(Follow SAS/SEBS Core Quantitative and Formal Reasoning </w:t>
            </w:r>
            <w:proofErr w:type="gramStart"/>
            <w:r w:rsidRPr="004E15D9">
              <w:rPr>
                <w:rFonts w:asciiTheme="minorHAnsi" w:hAnsiTheme="minorHAnsi" w:cstheme="minorHAnsi"/>
                <w:sz w:val="22"/>
                <w:szCs w:val="22"/>
              </w:rPr>
              <w:t>requirement</w:t>
            </w:r>
            <w:proofErr w:type="gramEnd"/>
            <w:r w:rsidRPr="004E15D9">
              <w:rPr>
                <w:rFonts w:asciiTheme="minorHAnsi" w:hAnsiTheme="minorHAnsi" w:cstheme="minorHAnsi"/>
                <w:sz w:val="22"/>
                <w:szCs w:val="22"/>
              </w:rPr>
              <w:t xml:space="preserve"> (QQ, QR)</w:t>
            </w:r>
          </w:p>
        </w:tc>
      </w:tr>
      <w:tr w:rsidR="002A0E4E" w:rsidRPr="004E15D9" w14:paraId="33363017" w14:textId="77777777" w:rsidTr="00841824">
        <w:tc>
          <w:tcPr>
            <w:tcW w:w="10790" w:type="dxa"/>
            <w:tcBorders>
              <w:top w:val="single" w:sz="4" w:space="0" w:color="auto"/>
              <w:bottom w:val="single" w:sz="4" w:space="0" w:color="auto"/>
            </w:tcBorders>
          </w:tcPr>
          <w:p w14:paraId="7096B06A" w14:textId="77777777" w:rsidR="002A0E4E" w:rsidRPr="004E15D9" w:rsidRDefault="002A0E4E" w:rsidP="00841824">
            <w:pPr>
              <w:pStyle w:val="ListParagraph"/>
              <w:numPr>
                <w:ilvl w:val="0"/>
                <w:numId w:val="27"/>
              </w:numPr>
              <w:rPr>
                <w:rFonts w:asciiTheme="minorHAnsi" w:hAnsiTheme="minorHAnsi" w:cstheme="minorHAnsi"/>
                <w:b/>
                <w:sz w:val="22"/>
                <w:szCs w:val="22"/>
              </w:rPr>
            </w:pPr>
            <w:r w:rsidRPr="004E15D9">
              <w:rPr>
                <w:rFonts w:asciiTheme="minorHAnsi" w:hAnsiTheme="minorHAnsi" w:cstheme="minorHAnsi"/>
                <w:b/>
                <w:sz w:val="22"/>
                <w:szCs w:val="22"/>
              </w:rPr>
              <w:t>Science: two courses</w:t>
            </w:r>
          </w:p>
          <w:p w14:paraId="5FFACA77" w14:textId="77777777" w:rsidR="002A0E4E" w:rsidRPr="004E15D9" w:rsidRDefault="002A0E4E" w:rsidP="00841824">
            <w:pPr>
              <w:ind w:left="690"/>
              <w:rPr>
                <w:rFonts w:asciiTheme="minorHAnsi" w:hAnsiTheme="minorHAnsi" w:cstheme="minorHAnsi"/>
                <w:sz w:val="22"/>
                <w:szCs w:val="22"/>
              </w:rPr>
            </w:pPr>
            <w:r w:rsidRPr="004E15D9">
              <w:rPr>
                <w:rFonts w:asciiTheme="minorHAnsi" w:hAnsiTheme="minorHAnsi" w:cstheme="minorHAnsi"/>
                <w:sz w:val="22"/>
                <w:szCs w:val="22"/>
              </w:rPr>
              <w:t>(Follow SAS/SEBS Core Natural Sciences requirement)</w:t>
            </w:r>
          </w:p>
        </w:tc>
      </w:tr>
      <w:tr w:rsidR="002A0E4E" w:rsidRPr="004E15D9" w14:paraId="3C8F2DF0" w14:textId="77777777" w:rsidTr="00841824">
        <w:tc>
          <w:tcPr>
            <w:tcW w:w="10790" w:type="dxa"/>
            <w:tcBorders>
              <w:top w:val="single" w:sz="4" w:space="0" w:color="auto"/>
              <w:bottom w:val="single" w:sz="4" w:space="0" w:color="auto"/>
            </w:tcBorders>
          </w:tcPr>
          <w:p w14:paraId="40DFBBAC" w14:textId="1EAB1B4F" w:rsidR="002A0E4E" w:rsidRPr="004E15D9" w:rsidRDefault="002A0E4E" w:rsidP="00841824">
            <w:pPr>
              <w:pStyle w:val="ListParagraph"/>
              <w:numPr>
                <w:ilvl w:val="0"/>
                <w:numId w:val="27"/>
              </w:numPr>
              <w:rPr>
                <w:rFonts w:asciiTheme="minorHAnsi" w:hAnsiTheme="minorHAnsi" w:cstheme="minorHAnsi"/>
                <w:b/>
                <w:sz w:val="22"/>
                <w:szCs w:val="22"/>
              </w:rPr>
            </w:pPr>
            <w:r w:rsidRPr="004E15D9">
              <w:rPr>
                <w:rFonts w:asciiTheme="minorHAnsi" w:hAnsiTheme="minorHAnsi" w:cstheme="minorHAnsi"/>
                <w:b/>
                <w:sz w:val="22"/>
                <w:szCs w:val="22"/>
              </w:rPr>
              <w:t>Educational Technology</w:t>
            </w:r>
            <w:r w:rsidR="00A22D71" w:rsidRPr="004E15D9">
              <w:rPr>
                <w:rFonts w:asciiTheme="minorHAnsi" w:hAnsiTheme="minorHAnsi" w:cstheme="minorHAnsi"/>
                <w:b/>
                <w:sz w:val="22"/>
                <w:szCs w:val="22"/>
              </w:rPr>
              <w:t>: one course</w:t>
            </w:r>
          </w:p>
          <w:p w14:paraId="622F7CBD" w14:textId="77777777" w:rsidR="002A0E4E" w:rsidRPr="004E15D9" w:rsidRDefault="002A0E4E" w:rsidP="00841824">
            <w:pPr>
              <w:pStyle w:val="ListParagraph"/>
              <w:ind w:left="690"/>
              <w:rPr>
                <w:rFonts w:asciiTheme="minorHAnsi" w:hAnsiTheme="minorHAnsi" w:cstheme="minorHAnsi"/>
                <w:sz w:val="22"/>
                <w:szCs w:val="22"/>
              </w:rPr>
            </w:pPr>
            <w:r w:rsidRPr="004E15D9">
              <w:rPr>
                <w:rFonts w:asciiTheme="minorHAnsi" w:hAnsiTheme="minorHAnsi" w:cstheme="minorHAnsi"/>
                <w:sz w:val="22"/>
                <w:szCs w:val="22"/>
              </w:rPr>
              <w:t>(Course may be used to fulfill one elective requirement if taken in the fifth year)</w:t>
            </w:r>
          </w:p>
          <w:p w14:paraId="52D154E5" w14:textId="77777777" w:rsidR="002A0E4E" w:rsidRPr="004E15D9" w:rsidRDefault="002A0E4E" w:rsidP="00841824">
            <w:pPr>
              <w:pStyle w:val="ListParagraph"/>
              <w:rPr>
                <w:rFonts w:asciiTheme="minorHAnsi" w:hAnsiTheme="minorHAnsi" w:cstheme="minorHAnsi"/>
                <w:b/>
                <w:sz w:val="22"/>
                <w:szCs w:val="22"/>
              </w:rPr>
            </w:pPr>
            <w:r w:rsidRPr="004E15D9">
              <w:rPr>
                <w:rFonts w:asciiTheme="minorHAnsi" w:hAnsiTheme="minorHAnsi" w:cstheme="minorHAnsi"/>
                <w:sz w:val="22"/>
                <w:szCs w:val="22"/>
              </w:rPr>
              <w:t>05:300:350</w:t>
            </w:r>
            <w:r w:rsidRPr="004E15D9">
              <w:rPr>
                <w:rFonts w:asciiTheme="minorHAnsi" w:hAnsiTheme="minorHAnsi" w:cstheme="minorHAnsi"/>
                <w:sz w:val="22"/>
                <w:szCs w:val="22"/>
              </w:rPr>
              <w:tab/>
              <w:t xml:space="preserve">Education and Computers </w:t>
            </w:r>
            <w:r w:rsidRPr="004E15D9">
              <w:rPr>
                <w:rFonts w:asciiTheme="minorHAnsi" w:hAnsiTheme="minorHAnsi" w:cstheme="minorHAnsi"/>
                <w:b/>
                <w:sz w:val="22"/>
                <w:szCs w:val="22"/>
              </w:rPr>
              <w:t>or</w:t>
            </w:r>
          </w:p>
          <w:p w14:paraId="43B2C728" w14:textId="77777777" w:rsidR="002A0E4E" w:rsidRPr="004E15D9" w:rsidRDefault="002A0E4E" w:rsidP="00841824">
            <w:pPr>
              <w:pStyle w:val="ListParagraph"/>
              <w:rPr>
                <w:rFonts w:asciiTheme="minorHAnsi" w:hAnsiTheme="minorHAnsi" w:cstheme="minorHAnsi"/>
                <w:sz w:val="22"/>
                <w:szCs w:val="22"/>
              </w:rPr>
            </w:pPr>
            <w:r w:rsidRPr="004E15D9">
              <w:rPr>
                <w:rFonts w:asciiTheme="minorHAnsi" w:hAnsiTheme="minorHAnsi" w:cstheme="minorHAnsi"/>
                <w:sz w:val="22"/>
                <w:szCs w:val="22"/>
              </w:rPr>
              <w:t>15:255:503</w:t>
            </w:r>
            <w:r w:rsidRPr="004E15D9">
              <w:rPr>
                <w:rFonts w:asciiTheme="minorHAnsi" w:hAnsiTheme="minorHAnsi" w:cstheme="minorHAnsi"/>
                <w:sz w:val="22"/>
                <w:szCs w:val="22"/>
              </w:rPr>
              <w:tab/>
              <w:t>Introduction to Teaching with Digital Tools</w:t>
            </w:r>
          </w:p>
        </w:tc>
      </w:tr>
      <w:tr w:rsidR="002A0E4E" w:rsidRPr="004E15D9" w14:paraId="15BE51C4" w14:textId="77777777" w:rsidTr="00841824">
        <w:trPr>
          <w:trHeight w:val="1088"/>
        </w:trPr>
        <w:tc>
          <w:tcPr>
            <w:tcW w:w="10790" w:type="dxa"/>
            <w:tcBorders>
              <w:top w:val="single" w:sz="4" w:space="0" w:color="auto"/>
            </w:tcBorders>
          </w:tcPr>
          <w:p w14:paraId="5BE212F2" w14:textId="3EDF931C" w:rsidR="002A0E4E" w:rsidRPr="004E15D9" w:rsidRDefault="002A0E4E" w:rsidP="00841824">
            <w:pPr>
              <w:pStyle w:val="ListParagraph"/>
              <w:numPr>
                <w:ilvl w:val="0"/>
                <w:numId w:val="27"/>
              </w:numPr>
              <w:ind w:left="690"/>
              <w:rPr>
                <w:rFonts w:asciiTheme="minorHAnsi" w:hAnsiTheme="minorHAnsi" w:cstheme="minorHAnsi"/>
                <w:b/>
                <w:sz w:val="22"/>
                <w:szCs w:val="22"/>
              </w:rPr>
            </w:pPr>
            <w:r w:rsidRPr="004E15D9">
              <w:rPr>
                <w:rFonts w:asciiTheme="minorHAnsi" w:hAnsiTheme="minorHAnsi" w:cstheme="minorHAnsi"/>
                <w:b/>
                <w:sz w:val="22"/>
                <w:szCs w:val="22"/>
              </w:rPr>
              <w:t>Human Development</w:t>
            </w:r>
            <w:r w:rsidR="00A22D71" w:rsidRPr="004E15D9">
              <w:rPr>
                <w:rFonts w:asciiTheme="minorHAnsi" w:hAnsiTheme="minorHAnsi" w:cstheme="minorHAnsi"/>
                <w:b/>
                <w:sz w:val="22"/>
                <w:szCs w:val="22"/>
              </w:rPr>
              <w:t>: one course</w:t>
            </w:r>
          </w:p>
          <w:p w14:paraId="0AFDC80D" w14:textId="77777777" w:rsidR="002A0E4E" w:rsidRPr="004E15D9" w:rsidRDefault="002A0E4E" w:rsidP="00841824">
            <w:pPr>
              <w:pStyle w:val="ListParagraph"/>
              <w:ind w:left="690"/>
              <w:rPr>
                <w:rFonts w:asciiTheme="minorHAnsi" w:hAnsiTheme="minorHAnsi" w:cstheme="minorHAnsi"/>
                <w:sz w:val="22"/>
                <w:szCs w:val="22"/>
              </w:rPr>
            </w:pPr>
            <w:r w:rsidRPr="004E15D9">
              <w:rPr>
                <w:rFonts w:asciiTheme="minorHAnsi" w:hAnsiTheme="minorHAnsi" w:cstheme="minorHAnsi"/>
                <w:sz w:val="22"/>
                <w:szCs w:val="22"/>
              </w:rPr>
              <w:t>(Course may be used to fulfill one elective requirement if taken in the fifth year)</w:t>
            </w:r>
          </w:p>
          <w:p w14:paraId="44F0510C" w14:textId="77777777" w:rsidR="002A0E4E" w:rsidRPr="004E15D9" w:rsidRDefault="002A0E4E" w:rsidP="00841824">
            <w:pPr>
              <w:pStyle w:val="ListParagraph"/>
              <w:ind w:left="690"/>
              <w:rPr>
                <w:rFonts w:asciiTheme="minorHAnsi" w:hAnsiTheme="minorHAnsi" w:cstheme="minorHAnsi"/>
                <w:b/>
                <w:sz w:val="22"/>
                <w:szCs w:val="22"/>
              </w:rPr>
            </w:pPr>
            <w:r w:rsidRPr="004E15D9">
              <w:rPr>
                <w:rFonts w:asciiTheme="minorHAnsi" w:hAnsiTheme="minorHAnsi" w:cstheme="minorHAnsi"/>
                <w:sz w:val="22"/>
                <w:szCs w:val="22"/>
              </w:rPr>
              <w:t>05:300:306</w:t>
            </w:r>
            <w:r w:rsidRPr="004E15D9">
              <w:rPr>
                <w:rFonts w:asciiTheme="minorHAnsi" w:hAnsiTheme="minorHAnsi" w:cstheme="minorHAnsi"/>
                <w:sz w:val="22"/>
                <w:szCs w:val="22"/>
              </w:rPr>
              <w:tab/>
              <w:t xml:space="preserve">Educational Psychology: Principles of Classroom Learning </w:t>
            </w:r>
            <w:r w:rsidRPr="004E15D9">
              <w:rPr>
                <w:rFonts w:asciiTheme="minorHAnsi" w:hAnsiTheme="minorHAnsi" w:cstheme="minorHAnsi"/>
                <w:b/>
                <w:sz w:val="22"/>
                <w:szCs w:val="22"/>
              </w:rPr>
              <w:t>or</w:t>
            </w:r>
          </w:p>
          <w:p w14:paraId="52620749" w14:textId="77777777" w:rsidR="002A0E4E" w:rsidRPr="004E15D9" w:rsidRDefault="002A0E4E" w:rsidP="00841824">
            <w:pPr>
              <w:pStyle w:val="ListParagraph"/>
              <w:ind w:left="690"/>
              <w:rPr>
                <w:rFonts w:asciiTheme="minorHAnsi" w:hAnsiTheme="minorHAnsi" w:cstheme="minorHAnsi"/>
                <w:sz w:val="22"/>
                <w:szCs w:val="22"/>
              </w:rPr>
            </w:pPr>
            <w:r w:rsidRPr="004E15D9">
              <w:rPr>
                <w:rFonts w:asciiTheme="minorHAnsi" w:hAnsiTheme="minorHAnsi" w:cstheme="minorHAnsi"/>
                <w:sz w:val="22"/>
                <w:szCs w:val="22"/>
              </w:rPr>
              <w:t>05:300:307</w:t>
            </w:r>
            <w:r w:rsidRPr="004E15D9">
              <w:rPr>
                <w:rFonts w:asciiTheme="minorHAnsi" w:hAnsiTheme="minorHAnsi" w:cstheme="minorHAnsi"/>
                <w:sz w:val="22"/>
                <w:szCs w:val="22"/>
              </w:rPr>
              <w:tab/>
              <w:t>Human Development: Birth Through the Transition to Adulthood</w:t>
            </w:r>
          </w:p>
        </w:tc>
      </w:tr>
    </w:tbl>
    <w:p w14:paraId="4153824D" w14:textId="77777777" w:rsidR="002A0E4E" w:rsidRPr="004E15D9" w:rsidRDefault="002A0E4E" w:rsidP="002A0E4E">
      <w:pPr>
        <w:rPr>
          <w:rFonts w:asciiTheme="minorHAnsi" w:hAnsiTheme="minorHAnsi" w:cstheme="minorHAnsi"/>
          <w:sz w:val="24"/>
          <w:szCs w:val="24"/>
        </w:rPr>
      </w:pPr>
    </w:p>
    <w:p w14:paraId="47C85327" w14:textId="77777777" w:rsidR="002A0E4E" w:rsidRPr="004E15D9" w:rsidRDefault="002A0E4E" w:rsidP="002A0E4E">
      <w:pPr>
        <w:rPr>
          <w:rFonts w:asciiTheme="minorHAnsi" w:hAnsiTheme="minorHAnsi" w:cstheme="minorHAnsi"/>
          <w:sz w:val="24"/>
          <w:szCs w:val="24"/>
        </w:rPr>
      </w:pPr>
    </w:p>
    <w:p w14:paraId="6B2AED89" w14:textId="77777777" w:rsidR="002A0E4E" w:rsidRPr="004E15D9" w:rsidRDefault="002A0E4E" w:rsidP="002A0E4E">
      <w:pPr>
        <w:rPr>
          <w:rFonts w:asciiTheme="minorHAnsi" w:hAnsiTheme="minorHAnsi" w:cstheme="minorHAnsi"/>
          <w:b/>
          <w:sz w:val="24"/>
          <w:szCs w:val="24"/>
        </w:rPr>
      </w:pPr>
      <w:r w:rsidRPr="004E15D9">
        <w:rPr>
          <w:rFonts w:asciiTheme="minorHAnsi" w:hAnsiTheme="minorHAnsi" w:cstheme="minorHAnsi"/>
          <w:b/>
          <w:sz w:val="24"/>
          <w:szCs w:val="24"/>
        </w:rPr>
        <w:t>VI. PRE-ADMISSION REQUIREMENTS</w:t>
      </w:r>
    </w:p>
    <w:tbl>
      <w:tblPr>
        <w:tblStyle w:val="TableGrid"/>
        <w:tblW w:w="0" w:type="auto"/>
        <w:tblLook w:val="04A0" w:firstRow="1" w:lastRow="0" w:firstColumn="1" w:lastColumn="0" w:noHBand="0" w:noVBand="1"/>
      </w:tblPr>
      <w:tblGrid>
        <w:gridCol w:w="1615"/>
        <w:gridCol w:w="9175"/>
      </w:tblGrid>
      <w:tr w:rsidR="002A0E4E" w:rsidRPr="004E15D9" w14:paraId="63E0E032" w14:textId="77777777" w:rsidTr="00841824">
        <w:tc>
          <w:tcPr>
            <w:tcW w:w="1615" w:type="dxa"/>
            <w:shd w:val="clear" w:color="auto" w:fill="C6D9F1" w:themeFill="text2" w:themeFillTint="33"/>
            <w:vAlign w:val="bottom"/>
          </w:tcPr>
          <w:p w14:paraId="68E78FF6" w14:textId="4B17157C" w:rsidR="002A0E4E" w:rsidRPr="004E15D9" w:rsidRDefault="002A0E4E" w:rsidP="00841824">
            <w:pPr>
              <w:rPr>
                <w:rFonts w:asciiTheme="minorHAnsi" w:hAnsiTheme="minorHAnsi" w:cstheme="minorHAnsi"/>
                <w:b/>
                <w:sz w:val="22"/>
                <w:szCs w:val="22"/>
              </w:rPr>
            </w:pPr>
            <w:r w:rsidRPr="004E15D9">
              <w:rPr>
                <w:rFonts w:asciiTheme="minorHAnsi" w:hAnsiTheme="minorHAnsi" w:cstheme="minorHAnsi"/>
                <w:b/>
                <w:sz w:val="22"/>
                <w:szCs w:val="22"/>
              </w:rPr>
              <w:t xml:space="preserve">Course </w:t>
            </w:r>
            <w:r w:rsidR="00A6343D" w:rsidRPr="004E15D9">
              <w:rPr>
                <w:rFonts w:asciiTheme="minorHAnsi" w:hAnsiTheme="minorHAnsi" w:cstheme="minorHAnsi"/>
                <w:b/>
                <w:sz w:val="22"/>
                <w:szCs w:val="22"/>
              </w:rPr>
              <w:t>#</w:t>
            </w:r>
          </w:p>
        </w:tc>
        <w:tc>
          <w:tcPr>
            <w:tcW w:w="9175" w:type="dxa"/>
            <w:shd w:val="clear" w:color="auto" w:fill="C6D9F1" w:themeFill="text2" w:themeFillTint="33"/>
            <w:vAlign w:val="bottom"/>
          </w:tcPr>
          <w:p w14:paraId="168ABF7D" w14:textId="77777777" w:rsidR="002A0E4E" w:rsidRPr="004E15D9" w:rsidRDefault="002A0E4E" w:rsidP="00841824">
            <w:pPr>
              <w:rPr>
                <w:rFonts w:asciiTheme="minorHAnsi" w:hAnsiTheme="minorHAnsi" w:cstheme="minorHAnsi"/>
                <w:b/>
                <w:sz w:val="22"/>
                <w:szCs w:val="22"/>
              </w:rPr>
            </w:pPr>
            <w:r w:rsidRPr="004E15D9">
              <w:rPr>
                <w:rFonts w:asciiTheme="minorHAnsi" w:hAnsiTheme="minorHAnsi" w:cstheme="minorHAnsi"/>
                <w:b/>
                <w:sz w:val="22"/>
                <w:szCs w:val="22"/>
              </w:rPr>
              <w:t>Course Name</w:t>
            </w:r>
          </w:p>
        </w:tc>
      </w:tr>
      <w:tr w:rsidR="00A6343D" w:rsidRPr="004E15D9" w14:paraId="714E729D" w14:textId="77777777" w:rsidTr="00841824">
        <w:tc>
          <w:tcPr>
            <w:tcW w:w="1615" w:type="dxa"/>
            <w:shd w:val="clear" w:color="auto" w:fill="C6D9F1" w:themeFill="text2" w:themeFillTint="33"/>
            <w:vAlign w:val="bottom"/>
          </w:tcPr>
          <w:p w14:paraId="456D8F5A" w14:textId="77777777" w:rsidR="00A6343D" w:rsidRPr="004E15D9" w:rsidRDefault="00A6343D" w:rsidP="00841824">
            <w:pPr>
              <w:rPr>
                <w:rFonts w:asciiTheme="minorHAnsi" w:hAnsiTheme="minorHAnsi" w:cstheme="minorHAnsi"/>
                <w:b/>
                <w:sz w:val="22"/>
                <w:szCs w:val="22"/>
              </w:rPr>
            </w:pPr>
          </w:p>
        </w:tc>
        <w:tc>
          <w:tcPr>
            <w:tcW w:w="9175" w:type="dxa"/>
            <w:shd w:val="clear" w:color="auto" w:fill="C6D9F1" w:themeFill="text2" w:themeFillTint="33"/>
            <w:vAlign w:val="bottom"/>
          </w:tcPr>
          <w:p w14:paraId="17213DD9" w14:textId="4D414952" w:rsidR="00A6343D" w:rsidRPr="004E15D9" w:rsidRDefault="00A6343D" w:rsidP="00841824">
            <w:pPr>
              <w:rPr>
                <w:rFonts w:asciiTheme="minorHAnsi" w:hAnsiTheme="minorHAnsi" w:cstheme="minorHAnsi"/>
                <w:b/>
                <w:sz w:val="22"/>
                <w:szCs w:val="22"/>
              </w:rPr>
            </w:pPr>
            <w:r w:rsidRPr="004E15D9">
              <w:rPr>
                <w:rFonts w:asciiTheme="minorHAnsi" w:hAnsiTheme="minorHAnsi" w:cstheme="minorHAnsi"/>
                <w:b/>
                <w:sz w:val="22"/>
                <w:szCs w:val="22"/>
              </w:rPr>
              <w:t>(May be taken during Phase 1 or Phase 2 with advisor’s permission)</w:t>
            </w:r>
          </w:p>
        </w:tc>
      </w:tr>
      <w:tr w:rsidR="002A0E4E" w:rsidRPr="004E15D9" w14:paraId="3E36E34A" w14:textId="77777777" w:rsidTr="00841824">
        <w:tc>
          <w:tcPr>
            <w:tcW w:w="1615" w:type="dxa"/>
          </w:tcPr>
          <w:p w14:paraId="059383C4" w14:textId="77777777" w:rsidR="002A0E4E" w:rsidRPr="004E15D9" w:rsidRDefault="002A0E4E" w:rsidP="00841824">
            <w:pPr>
              <w:rPr>
                <w:rFonts w:asciiTheme="minorHAnsi" w:hAnsiTheme="minorHAnsi" w:cstheme="minorHAnsi"/>
                <w:sz w:val="22"/>
                <w:szCs w:val="22"/>
              </w:rPr>
            </w:pPr>
            <w:r w:rsidRPr="004E15D9">
              <w:rPr>
                <w:rFonts w:asciiTheme="minorHAnsi" w:hAnsiTheme="minorHAnsi" w:cstheme="minorHAnsi"/>
                <w:sz w:val="22"/>
                <w:szCs w:val="22"/>
              </w:rPr>
              <w:t>05:300:368</w:t>
            </w:r>
          </w:p>
        </w:tc>
        <w:tc>
          <w:tcPr>
            <w:tcW w:w="9175" w:type="dxa"/>
          </w:tcPr>
          <w:p w14:paraId="0732AD81" w14:textId="77777777" w:rsidR="002A0E4E" w:rsidRPr="004E15D9" w:rsidRDefault="002A0E4E" w:rsidP="00841824">
            <w:pPr>
              <w:rPr>
                <w:rFonts w:asciiTheme="minorHAnsi" w:hAnsiTheme="minorHAnsi" w:cstheme="minorHAnsi"/>
                <w:sz w:val="22"/>
                <w:szCs w:val="22"/>
              </w:rPr>
            </w:pPr>
            <w:r w:rsidRPr="004E15D9">
              <w:rPr>
                <w:rFonts w:asciiTheme="minorHAnsi" w:hAnsiTheme="minorHAnsi" w:cstheme="minorHAnsi"/>
                <w:sz w:val="22"/>
                <w:szCs w:val="22"/>
              </w:rPr>
              <w:t>Introduction to Teaching in Urban Schools &amp; Communities</w:t>
            </w:r>
          </w:p>
        </w:tc>
      </w:tr>
    </w:tbl>
    <w:p w14:paraId="5ABA54EA" w14:textId="77777777" w:rsidR="002A0E4E" w:rsidRPr="004E15D9" w:rsidRDefault="002A0E4E" w:rsidP="002A0E4E">
      <w:pPr>
        <w:rPr>
          <w:rFonts w:asciiTheme="minorHAnsi" w:hAnsiTheme="minorHAnsi" w:cstheme="minorHAnsi"/>
          <w:sz w:val="24"/>
          <w:szCs w:val="24"/>
        </w:rPr>
      </w:pPr>
    </w:p>
    <w:p w14:paraId="1DE33D77" w14:textId="77777777" w:rsidR="00BA6852" w:rsidRPr="004E15D9" w:rsidRDefault="00BA6852" w:rsidP="00BA6852">
      <w:pPr>
        <w:rPr>
          <w:rFonts w:asciiTheme="minorHAnsi" w:hAnsiTheme="minorHAnsi" w:cstheme="minorHAnsi"/>
          <w:sz w:val="24"/>
          <w:szCs w:val="24"/>
        </w:rPr>
      </w:pPr>
    </w:p>
    <w:p w14:paraId="31B9CAE2" w14:textId="77777777" w:rsidR="00BA6852" w:rsidRPr="004E15D9" w:rsidRDefault="00BA6852" w:rsidP="00BA6852">
      <w:pPr>
        <w:rPr>
          <w:rFonts w:asciiTheme="minorHAnsi" w:hAnsiTheme="minorHAnsi" w:cstheme="minorHAnsi"/>
          <w:b/>
          <w:sz w:val="24"/>
          <w:szCs w:val="24"/>
        </w:rPr>
      </w:pPr>
      <w:r w:rsidRPr="004E15D9">
        <w:rPr>
          <w:rFonts w:asciiTheme="minorHAnsi" w:hAnsiTheme="minorHAnsi" w:cstheme="minorHAnsi"/>
          <w:b/>
          <w:sz w:val="24"/>
          <w:szCs w:val="24"/>
        </w:rPr>
        <w:t>VII. PROFESSIONAL EDUCATION REQUIREMENTS</w:t>
      </w:r>
    </w:p>
    <w:tbl>
      <w:tblPr>
        <w:tblStyle w:val="TableGrid"/>
        <w:tblW w:w="10795" w:type="dxa"/>
        <w:tblLook w:val="04A0" w:firstRow="1" w:lastRow="0" w:firstColumn="1" w:lastColumn="0" w:noHBand="0" w:noVBand="1"/>
      </w:tblPr>
      <w:tblGrid>
        <w:gridCol w:w="1615"/>
        <w:gridCol w:w="8264"/>
        <w:gridCol w:w="916"/>
      </w:tblGrid>
      <w:tr w:rsidR="00BA6852" w:rsidRPr="004E15D9" w14:paraId="2BA8E274" w14:textId="77777777" w:rsidTr="00841824">
        <w:tc>
          <w:tcPr>
            <w:tcW w:w="1615" w:type="dxa"/>
            <w:shd w:val="clear" w:color="auto" w:fill="C6D9F1" w:themeFill="text2" w:themeFillTint="33"/>
            <w:vAlign w:val="bottom"/>
          </w:tcPr>
          <w:p w14:paraId="3FA912F9" w14:textId="0BA422A9" w:rsidR="00BA6852" w:rsidRPr="004E15D9" w:rsidRDefault="00BA6852" w:rsidP="00841824">
            <w:pPr>
              <w:rPr>
                <w:rFonts w:asciiTheme="minorHAnsi" w:hAnsiTheme="minorHAnsi" w:cstheme="minorHAnsi"/>
                <w:b/>
                <w:sz w:val="22"/>
                <w:szCs w:val="22"/>
              </w:rPr>
            </w:pPr>
            <w:r w:rsidRPr="004E15D9">
              <w:rPr>
                <w:rFonts w:asciiTheme="minorHAnsi" w:hAnsiTheme="minorHAnsi" w:cstheme="minorHAnsi"/>
                <w:b/>
                <w:sz w:val="22"/>
                <w:szCs w:val="22"/>
              </w:rPr>
              <w:t xml:space="preserve">Course </w:t>
            </w:r>
            <w:r w:rsidR="00A6343D" w:rsidRPr="004E15D9">
              <w:rPr>
                <w:rFonts w:asciiTheme="minorHAnsi" w:hAnsiTheme="minorHAnsi" w:cstheme="minorHAnsi"/>
                <w:b/>
                <w:sz w:val="22"/>
                <w:szCs w:val="22"/>
              </w:rPr>
              <w:t>#</w:t>
            </w:r>
          </w:p>
        </w:tc>
        <w:tc>
          <w:tcPr>
            <w:tcW w:w="8264" w:type="dxa"/>
            <w:shd w:val="clear" w:color="auto" w:fill="C6D9F1" w:themeFill="text2" w:themeFillTint="33"/>
            <w:vAlign w:val="bottom"/>
          </w:tcPr>
          <w:p w14:paraId="5449B040" w14:textId="77777777" w:rsidR="00BA6852" w:rsidRPr="004E15D9" w:rsidRDefault="00BA6852" w:rsidP="00841824">
            <w:pPr>
              <w:rPr>
                <w:rFonts w:asciiTheme="minorHAnsi" w:hAnsiTheme="minorHAnsi" w:cstheme="minorHAnsi"/>
                <w:b/>
                <w:sz w:val="22"/>
                <w:szCs w:val="22"/>
              </w:rPr>
            </w:pPr>
            <w:r w:rsidRPr="004E15D9">
              <w:rPr>
                <w:rFonts w:asciiTheme="minorHAnsi" w:hAnsiTheme="minorHAnsi" w:cstheme="minorHAnsi"/>
                <w:b/>
                <w:sz w:val="22"/>
                <w:szCs w:val="22"/>
              </w:rPr>
              <w:t>Course Name</w:t>
            </w:r>
          </w:p>
        </w:tc>
        <w:tc>
          <w:tcPr>
            <w:tcW w:w="916" w:type="dxa"/>
            <w:shd w:val="clear" w:color="auto" w:fill="C6D9F1" w:themeFill="text2" w:themeFillTint="33"/>
            <w:vAlign w:val="bottom"/>
          </w:tcPr>
          <w:p w14:paraId="29FB6044" w14:textId="77777777" w:rsidR="00BA6852" w:rsidRPr="004E15D9" w:rsidRDefault="00BA6852" w:rsidP="00841824">
            <w:pPr>
              <w:jc w:val="center"/>
              <w:rPr>
                <w:rFonts w:asciiTheme="minorHAnsi" w:hAnsiTheme="minorHAnsi" w:cstheme="minorHAnsi"/>
                <w:b/>
                <w:sz w:val="22"/>
                <w:szCs w:val="22"/>
              </w:rPr>
            </w:pPr>
            <w:r w:rsidRPr="004E15D9">
              <w:rPr>
                <w:rFonts w:asciiTheme="minorHAnsi" w:hAnsiTheme="minorHAnsi" w:cstheme="minorHAnsi"/>
                <w:b/>
                <w:sz w:val="22"/>
                <w:szCs w:val="22"/>
              </w:rPr>
              <w:t>Credits</w:t>
            </w:r>
          </w:p>
        </w:tc>
      </w:tr>
      <w:tr w:rsidR="00A6343D" w:rsidRPr="004E15D9" w14:paraId="5DAABD9B" w14:textId="77777777" w:rsidTr="00841824">
        <w:tc>
          <w:tcPr>
            <w:tcW w:w="1615" w:type="dxa"/>
            <w:shd w:val="clear" w:color="auto" w:fill="C6D9F1" w:themeFill="text2" w:themeFillTint="33"/>
            <w:vAlign w:val="bottom"/>
          </w:tcPr>
          <w:p w14:paraId="2ECFBA90" w14:textId="77777777" w:rsidR="00A6343D" w:rsidRPr="004E15D9" w:rsidRDefault="00A6343D" w:rsidP="00841824">
            <w:pPr>
              <w:rPr>
                <w:rFonts w:asciiTheme="minorHAnsi" w:hAnsiTheme="minorHAnsi" w:cstheme="minorHAnsi"/>
                <w:b/>
                <w:sz w:val="22"/>
                <w:szCs w:val="22"/>
              </w:rPr>
            </w:pPr>
          </w:p>
        </w:tc>
        <w:tc>
          <w:tcPr>
            <w:tcW w:w="8264" w:type="dxa"/>
            <w:shd w:val="clear" w:color="auto" w:fill="C6D9F1" w:themeFill="text2" w:themeFillTint="33"/>
            <w:vAlign w:val="bottom"/>
          </w:tcPr>
          <w:p w14:paraId="7234EEFD" w14:textId="7BC00054" w:rsidR="00A6343D" w:rsidRPr="004E15D9" w:rsidRDefault="00A6343D" w:rsidP="00A6343D">
            <w:pPr>
              <w:jc w:val="center"/>
              <w:rPr>
                <w:rFonts w:asciiTheme="minorHAnsi" w:hAnsiTheme="minorHAnsi" w:cstheme="minorHAnsi"/>
                <w:b/>
                <w:sz w:val="22"/>
                <w:szCs w:val="22"/>
              </w:rPr>
            </w:pPr>
            <w:r w:rsidRPr="004E15D9">
              <w:rPr>
                <w:rFonts w:asciiTheme="minorHAnsi" w:hAnsiTheme="minorHAnsi" w:cstheme="minorHAnsi"/>
                <w:b/>
                <w:sz w:val="22"/>
                <w:szCs w:val="22"/>
              </w:rPr>
              <w:t>Phase 1 Summer (0 credits)</w:t>
            </w:r>
          </w:p>
        </w:tc>
        <w:tc>
          <w:tcPr>
            <w:tcW w:w="916" w:type="dxa"/>
            <w:shd w:val="clear" w:color="auto" w:fill="C6D9F1" w:themeFill="text2" w:themeFillTint="33"/>
            <w:vAlign w:val="bottom"/>
          </w:tcPr>
          <w:p w14:paraId="73C16774" w14:textId="77777777" w:rsidR="00A6343D" w:rsidRPr="004E15D9" w:rsidRDefault="00A6343D" w:rsidP="00841824">
            <w:pPr>
              <w:jc w:val="center"/>
              <w:rPr>
                <w:rFonts w:asciiTheme="minorHAnsi" w:hAnsiTheme="minorHAnsi" w:cstheme="minorHAnsi"/>
                <w:b/>
                <w:sz w:val="22"/>
                <w:szCs w:val="22"/>
              </w:rPr>
            </w:pPr>
          </w:p>
        </w:tc>
      </w:tr>
      <w:tr w:rsidR="00BA6852" w:rsidRPr="004E15D9" w14:paraId="61120B49" w14:textId="77777777" w:rsidTr="00841824">
        <w:tc>
          <w:tcPr>
            <w:tcW w:w="1615" w:type="dxa"/>
          </w:tcPr>
          <w:p w14:paraId="1815926B"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n/a</w:t>
            </w:r>
          </w:p>
        </w:tc>
        <w:tc>
          <w:tcPr>
            <w:tcW w:w="8264" w:type="dxa"/>
          </w:tcPr>
          <w:p w14:paraId="0E9EDB55"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Working with Minors</w:t>
            </w:r>
          </w:p>
        </w:tc>
        <w:tc>
          <w:tcPr>
            <w:tcW w:w="916" w:type="dxa"/>
          </w:tcPr>
          <w:p w14:paraId="7F50FD4A"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0</w:t>
            </w:r>
          </w:p>
        </w:tc>
      </w:tr>
      <w:tr w:rsidR="00BA6852" w:rsidRPr="004E15D9" w14:paraId="5FAF78A0" w14:textId="77777777" w:rsidTr="00841824">
        <w:tc>
          <w:tcPr>
            <w:tcW w:w="1615" w:type="dxa"/>
          </w:tcPr>
          <w:p w14:paraId="0C47DA72"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n/a</w:t>
            </w:r>
          </w:p>
        </w:tc>
        <w:tc>
          <w:tcPr>
            <w:tcW w:w="8264" w:type="dxa"/>
          </w:tcPr>
          <w:p w14:paraId="3B94029C"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School Law</w:t>
            </w:r>
          </w:p>
        </w:tc>
        <w:tc>
          <w:tcPr>
            <w:tcW w:w="916" w:type="dxa"/>
          </w:tcPr>
          <w:p w14:paraId="3834E12E"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0</w:t>
            </w:r>
          </w:p>
        </w:tc>
      </w:tr>
      <w:tr w:rsidR="00A6343D" w:rsidRPr="004E15D9" w14:paraId="138AC444" w14:textId="77777777" w:rsidTr="00A6343D">
        <w:tc>
          <w:tcPr>
            <w:tcW w:w="1615" w:type="dxa"/>
            <w:shd w:val="clear" w:color="auto" w:fill="C6D9F1" w:themeFill="text2" w:themeFillTint="33"/>
          </w:tcPr>
          <w:p w14:paraId="54CC2B84" w14:textId="77777777" w:rsidR="00A6343D" w:rsidRPr="004E15D9" w:rsidRDefault="00A6343D" w:rsidP="00A6343D">
            <w:pPr>
              <w:jc w:val="center"/>
              <w:rPr>
                <w:rFonts w:asciiTheme="minorHAnsi" w:hAnsiTheme="minorHAnsi" w:cstheme="minorHAnsi"/>
                <w:sz w:val="22"/>
                <w:szCs w:val="22"/>
              </w:rPr>
            </w:pPr>
          </w:p>
        </w:tc>
        <w:tc>
          <w:tcPr>
            <w:tcW w:w="8264" w:type="dxa"/>
            <w:shd w:val="clear" w:color="auto" w:fill="C6D9F1" w:themeFill="text2" w:themeFillTint="33"/>
          </w:tcPr>
          <w:p w14:paraId="37AE4597" w14:textId="7C4C6D11" w:rsidR="00A6343D" w:rsidRPr="004E15D9" w:rsidRDefault="00A6343D" w:rsidP="00A6343D">
            <w:pPr>
              <w:jc w:val="center"/>
              <w:rPr>
                <w:rFonts w:asciiTheme="minorHAnsi" w:hAnsiTheme="minorHAnsi" w:cstheme="minorHAnsi"/>
                <w:sz w:val="22"/>
                <w:szCs w:val="22"/>
              </w:rPr>
            </w:pPr>
            <w:r w:rsidRPr="004E15D9">
              <w:rPr>
                <w:rFonts w:asciiTheme="minorHAnsi" w:hAnsiTheme="minorHAnsi" w:cstheme="minorHAnsi"/>
                <w:b/>
                <w:sz w:val="22"/>
                <w:szCs w:val="22"/>
              </w:rPr>
              <w:t>Phase 1 Fall 1 (10 credits)</w:t>
            </w:r>
          </w:p>
        </w:tc>
        <w:tc>
          <w:tcPr>
            <w:tcW w:w="916" w:type="dxa"/>
            <w:shd w:val="clear" w:color="auto" w:fill="C6D9F1" w:themeFill="text2" w:themeFillTint="33"/>
          </w:tcPr>
          <w:p w14:paraId="33B07524" w14:textId="77777777" w:rsidR="00A6343D" w:rsidRPr="004E15D9" w:rsidRDefault="00A6343D" w:rsidP="00A6343D">
            <w:pPr>
              <w:jc w:val="center"/>
              <w:rPr>
                <w:rFonts w:asciiTheme="minorHAnsi" w:hAnsiTheme="minorHAnsi" w:cstheme="minorHAnsi"/>
                <w:sz w:val="22"/>
                <w:szCs w:val="22"/>
              </w:rPr>
            </w:pPr>
          </w:p>
        </w:tc>
      </w:tr>
      <w:tr w:rsidR="00BA6852" w:rsidRPr="004E15D9" w14:paraId="647062FD" w14:textId="77777777" w:rsidTr="00841824">
        <w:tc>
          <w:tcPr>
            <w:tcW w:w="1615" w:type="dxa"/>
          </w:tcPr>
          <w:p w14:paraId="3DB79572"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05:300:498</w:t>
            </w:r>
          </w:p>
        </w:tc>
        <w:tc>
          <w:tcPr>
            <w:tcW w:w="8264" w:type="dxa"/>
          </w:tcPr>
          <w:p w14:paraId="46ED186C"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Clinical Experience Phase 1</w:t>
            </w:r>
          </w:p>
        </w:tc>
        <w:tc>
          <w:tcPr>
            <w:tcW w:w="916" w:type="dxa"/>
          </w:tcPr>
          <w:p w14:paraId="10CEB131"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1.0</w:t>
            </w:r>
          </w:p>
        </w:tc>
      </w:tr>
      <w:tr w:rsidR="00BA6852" w:rsidRPr="004E15D9" w14:paraId="5BC93F81" w14:textId="77777777" w:rsidTr="00841824">
        <w:tc>
          <w:tcPr>
            <w:tcW w:w="1615" w:type="dxa"/>
          </w:tcPr>
          <w:p w14:paraId="46927AF9"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15:253:512</w:t>
            </w:r>
          </w:p>
        </w:tc>
        <w:tc>
          <w:tcPr>
            <w:tcW w:w="8264" w:type="dxa"/>
          </w:tcPr>
          <w:p w14:paraId="7C846DFB"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Teaching Emerging Bilinguals in PK-12 Classrooms</w:t>
            </w:r>
          </w:p>
        </w:tc>
        <w:tc>
          <w:tcPr>
            <w:tcW w:w="916" w:type="dxa"/>
          </w:tcPr>
          <w:p w14:paraId="7F7C39FB"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52AEB5BD" w14:textId="77777777" w:rsidTr="00841824">
        <w:tc>
          <w:tcPr>
            <w:tcW w:w="1615" w:type="dxa"/>
          </w:tcPr>
          <w:p w14:paraId="5296124D"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05:300:430</w:t>
            </w:r>
          </w:p>
        </w:tc>
        <w:tc>
          <w:tcPr>
            <w:tcW w:w="8264" w:type="dxa"/>
          </w:tcPr>
          <w:p w14:paraId="6248F707"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Principles of Language Learning: Second and World Language Acquisition</w:t>
            </w:r>
          </w:p>
        </w:tc>
        <w:tc>
          <w:tcPr>
            <w:tcW w:w="916" w:type="dxa"/>
          </w:tcPr>
          <w:p w14:paraId="2439A654"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7633948E" w14:textId="77777777" w:rsidTr="00841824">
        <w:tc>
          <w:tcPr>
            <w:tcW w:w="1615" w:type="dxa"/>
          </w:tcPr>
          <w:p w14:paraId="137EE99B"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15:293:534</w:t>
            </w:r>
          </w:p>
        </w:tc>
        <w:tc>
          <w:tcPr>
            <w:tcW w:w="8264" w:type="dxa"/>
          </w:tcPr>
          <w:p w14:paraId="06D49FE7"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Classroom Organization for Inclusive and Special Classrooms</w:t>
            </w:r>
          </w:p>
        </w:tc>
        <w:tc>
          <w:tcPr>
            <w:tcW w:w="916" w:type="dxa"/>
          </w:tcPr>
          <w:p w14:paraId="26070410"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A6343D" w:rsidRPr="004E15D9" w14:paraId="5F989E39" w14:textId="77777777" w:rsidTr="00A6343D">
        <w:tc>
          <w:tcPr>
            <w:tcW w:w="1615" w:type="dxa"/>
            <w:shd w:val="clear" w:color="auto" w:fill="C6D9F1" w:themeFill="text2" w:themeFillTint="33"/>
          </w:tcPr>
          <w:p w14:paraId="632355F4" w14:textId="77777777" w:rsidR="00A6343D" w:rsidRPr="004E15D9" w:rsidRDefault="00A6343D" w:rsidP="00A6343D">
            <w:pPr>
              <w:jc w:val="center"/>
              <w:rPr>
                <w:rFonts w:asciiTheme="minorHAnsi" w:hAnsiTheme="minorHAnsi" w:cstheme="minorHAnsi"/>
                <w:sz w:val="22"/>
                <w:szCs w:val="22"/>
              </w:rPr>
            </w:pPr>
          </w:p>
        </w:tc>
        <w:tc>
          <w:tcPr>
            <w:tcW w:w="8264" w:type="dxa"/>
            <w:shd w:val="clear" w:color="auto" w:fill="C6D9F1" w:themeFill="text2" w:themeFillTint="33"/>
          </w:tcPr>
          <w:p w14:paraId="5DA55E23" w14:textId="2F4762B6" w:rsidR="00A6343D" w:rsidRPr="004E15D9" w:rsidRDefault="00A6343D" w:rsidP="00A6343D">
            <w:pPr>
              <w:jc w:val="center"/>
              <w:rPr>
                <w:rFonts w:asciiTheme="minorHAnsi" w:hAnsiTheme="minorHAnsi" w:cstheme="minorHAnsi"/>
                <w:sz w:val="22"/>
                <w:szCs w:val="22"/>
              </w:rPr>
            </w:pPr>
            <w:r w:rsidRPr="004E15D9">
              <w:rPr>
                <w:rFonts w:asciiTheme="minorHAnsi" w:hAnsiTheme="minorHAnsi" w:cstheme="minorHAnsi"/>
                <w:b/>
                <w:sz w:val="22"/>
                <w:szCs w:val="22"/>
              </w:rPr>
              <w:t>Phase 2 Spring 1 (12 credits)</w:t>
            </w:r>
          </w:p>
        </w:tc>
        <w:tc>
          <w:tcPr>
            <w:tcW w:w="916" w:type="dxa"/>
            <w:shd w:val="clear" w:color="auto" w:fill="C6D9F1" w:themeFill="text2" w:themeFillTint="33"/>
          </w:tcPr>
          <w:p w14:paraId="2C193F28" w14:textId="77777777" w:rsidR="00A6343D" w:rsidRPr="004E15D9" w:rsidRDefault="00A6343D" w:rsidP="00A6343D">
            <w:pPr>
              <w:jc w:val="center"/>
              <w:rPr>
                <w:rFonts w:asciiTheme="minorHAnsi" w:hAnsiTheme="minorHAnsi" w:cstheme="minorHAnsi"/>
                <w:sz w:val="22"/>
                <w:szCs w:val="22"/>
              </w:rPr>
            </w:pPr>
          </w:p>
        </w:tc>
      </w:tr>
      <w:tr w:rsidR="00BA6852" w:rsidRPr="004E15D9" w14:paraId="22979AD3" w14:textId="77777777" w:rsidTr="00841824">
        <w:tc>
          <w:tcPr>
            <w:tcW w:w="1615" w:type="dxa"/>
          </w:tcPr>
          <w:p w14:paraId="177C1196"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05:300:499</w:t>
            </w:r>
          </w:p>
        </w:tc>
        <w:tc>
          <w:tcPr>
            <w:tcW w:w="8264" w:type="dxa"/>
          </w:tcPr>
          <w:p w14:paraId="0DBB72CC"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Clinical Practice Phase 2</w:t>
            </w:r>
          </w:p>
        </w:tc>
        <w:tc>
          <w:tcPr>
            <w:tcW w:w="916" w:type="dxa"/>
          </w:tcPr>
          <w:p w14:paraId="6B2FC4A3"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06F36BCA" w14:textId="77777777" w:rsidTr="00841824">
        <w:tc>
          <w:tcPr>
            <w:tcW w:w="1615" w:type="dxa"/>
          </w:tcPr>
          <w:p w14:paraId="2D1B6300"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05:300:435</w:t>
            </w:r>
          </w:p>
        </w:tc>
        <w:tc>
          <w:tcPr>
            <w:tcW w:w="8264" w:type="dxa"/>
          </w:tcPr>
          <w:p w14:paraId="0EB1C262"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Foundations of Language and Literacy in Early Childhood</w:t>
            </w:r>
          </w:p>
        </w:tc>
        <w:tc>
          <w:tcPr>
            <w:tcW w:w="916" w:type="dxa"/>
          </w:tcPr>
          <w:p w14:paraId="547AD2BC"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1DED3F6F" w14:textId="77777777" w:rsidTr="00841824">
        <w:tc>
          <w:tcPr>
            <w:tcW w:w="1615" w:type="dxa"/>
          </w:tcPr>
          <w:p w14:paraId="437AD0AA"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05:300:438</w:t>
            </w:r>
          </w:p>
        </w:tc>
        <w:tc>
          <w:tcPr>
            <w:tcW w:w="8264" w:type="dxa"/>
          </w:tcPr>
          <w:p w14:paraId="59A3F102"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Methods for Teaching and Assessing World Language Learners</w:t>
            </w:r>
          </w:p>
        </w:tc>
        <w:tc>
          <w:tcPr>
            <w:tcW w:w="916" w:type="dxa"/>
          </w:tcPr>
          <w:p w14:paraId="0161BF1C"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413BC7B6" w14:textId="77777777" w:rsidTr="00841824">
        <w:tc>
          <w:tcPr>
            <w:tcW w:w="1615" w:type="dxa"/>
          </w:tcPr>
          <w:p w14:paraId="5ED3ECF6" w14:textId="3FA95124" w:rsidR="00BA6852" w:rsidRPr="004E15D9" w:rsidRDefault="00BA6852" w:rsidP="00BA6852">
            <w:pPr>
              <w:rPr>
                <w:rFonts w:asciiTheme="minorHAnsi" w:hAnsiTheme="minorHAnsi" w:cstheme="minorHAnsi"/>
                <w:sz w:val="22"/>
                <w:szCs w:val="22"/>
              </w:rPr>
            </w:pPr>
            <w:r w:rsidRPr="004E15D9">
              <w:rPr>
                <w:rFonts w:asciiTheme="minorHAnsi" w:hAnsiTheme="minorHAnsi" w:cstheme="minorHAnsi"/>
                <w:sz w:val="22"/>
                <w:szCs w:val="22"/>
              </w:rPr>
              <w:t>05:300:439</w:t>
            </w:r>
          </w:p>
        </w:tc>
        <w:tc>
          <w:tcPr>
            <w:tcW w:w="8264" w:type="dxa"/>
          </w:tcPr>
          <w:p w14:paraId="033677DB" w14:textId="2569D05D" w:rsidR="00BA6852" w:rsidRPr="004E15D9" w:rsidRDefault="00BA6852" w:rsidP="00BA6852">
            <w:pPr>
              <w:rPr>
                <w:rFonts w:asciiTheme="minorHAnsi" w:hAnsiTheme="minorHAnsi" w:cstheme="minorHAnsi"/>
                <w:sz w:val="22"/>
                <w:szCs w:val="22"/>
              </w:rPr>
            </w:pPr>
            <w:r w:rsidRPr="004E15D9">
              <w:rPr>
                <w:rFonts w:asciiTheme="minorHAnsi" w:hAnsiTheme="minorHAnsi" w:cstheme="minorHAnsi"/>
                <w:sz w:val="22"/>
                <w:szCs w:val="22"/>
              </w:rPr>
              <w:t>Methods for Teaching and Assessing English Language Learners</w:t>
            </w:r>
          </w:p>
        </w:tc>
        <w:tc>
          <w:tcPr>
            <w:tcW w:w="916" w:type="dxa"/>
          </w:tcPr>
          <w:p w14:paraId="5BA0C1E8" w14:textId="360196A7" w:rsidR="00BA6852" w:rsidRPr="004E15D9" w:rsidRDefault="00BA6852" w:rsidP="00BA6852">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6EF86C29" w14:textId="77777777" w:rsidTr="00841824">
        <w:tc>
          <w:tcPr>
            <w:tcW w:w="1615" w:type="dxa"/>
          </w:tcPr>
          <w:p w14:paraId="31A749E3" w14:textId="77777777" w:rsidR="00BA6852" w:rsidRPr="004E15D9" w:rsidRDefault="00BA6852" w:rsidP="00BA6852">
            <w:pPr>
              <w:rPr>
                <w:rFonts w:asciiTheme="minorHAnsi" w:hAnsiTheme="minorHAnsi" w:cstheme="minorHAnsi"/>
                <w:sz w:val="22"/>
                <w:szCs w:val="22"/>
              </w:rPr>
            </w:pPr>
          </w:p>
        </w:tc>
        <w:tc>
          <w:tcPr>
            <w:tcW w:w="8264" w:type="dxa"/>
          </w:tcPr>
          <w:p w14:paraId="79CA5028" w14:textId="77777777" w:rsidR="00BA6852" w:rsidRPr="004E15D9" w:rsidRDefault="00BA6852" w:rsidP="00BA6852">
            <w:pPr>
              <w:jc w:val="right"/>
              <w:rPr>
                <w:rFonts w:asciiTheme="minorHAnsi" w:hAnsiTheme="minorHAnsi" w:cstheme="minorHAnsi"/>
                <w:b/>
                <w:sz w:val="22"/>
                <w:szCs w:val="22"/>
              </w:rPr>
            </w:pPr>
            <w:r w:rsidRPr="004E15D9">
              <w:rPr>
                <w:rFonts w:asciiTheme="minorHAnsi" w:hAnsiTheme="minorHAnsi" w:cstheme="minorHAnsi"/>
                <w:b/>
                <w:sz w:val="22"/>
                <w:szCs w:val="22"/>
              </w:rPr>
              <w:t>Undergraduate Total:</w:t>
            </w:r>
          </w:p>
        </w:tc>
        <w:tc>
          <w:tcPr>
            <w:tcW w:w="916" w:type="dxa"/>
          </w:tcPr>
          <w:p w14:paraId="61720A0D" w14:textId="7621ED33" w:rsidR="00BA6852" w:rsidRPr="004E15D9" w:rsidRDefault="00BA6852" w:rsidP="00BA6852">
            <w:pPr>
              <w:jc w:val="center"/>
              <w:rPr>
                <w:rFonts w:asciiTheme="minorHAnsi" w:hAnsiTheme="minorHAnsi" w:cstheme="minorHAnsi"/>
                <w:b/>
                <w:sz w:val="22"/>
                <w:szCs w:val="22"/>
              </w:rPr>
            </w:pPr>
            <w:r w:rsidRPr="004E15D9">
              <w:rPr>
                <w:rFonts w:asciiTheme="minorHAnsi" w:hAnsiTheme="minorHAnsi" w:cstheme="minorHAnsi"/>
                <w:b/>
                <w:sz w:val="22"/>
                <w:szCs w:val="22"/>
              </w:rPr>
              <w:t>22.0</w:t>
            </w:r>
          </w:p>
        </w:tc>
      </w:tr>
    </w:tbl>
    <w:p w14:paraId="4B5A601F" w14:textId="77777777" w:rsidR="00BA6852" w:rsidRPr="004E15D9" w:rsidRDefault="00BA6852" w:rsidP="00BA6852">
      <w:pPr>
        <w:rPr>
          <w:rFonts w:asciiTheme="minorHAnsi" w:hAnsiTheme="minorHAnsi" w:cstheme="minorHAnsi"/>
          <w:sz w:val="24"/>
          <w:szCs w:val="24"/>
        </w:rPr>
      </w:pPr>
    </w:p>
    <w:p w14:paraId="49F272AB" w14:textId="241FA84F" w:rsidR="004E15D9" w:rsidRDefault="004E15D9">
      <w:pPr>
        <w:rPr>
          <w:rFonts w:asciiTheme="minorHAnsi" w:hAnsiTheme="minorHAnsi" w:cstheme="minorHAnsi"/>
          <w:sz w:val="24"/>
          <w:szCs w:val="24"/>
        </w:rPr>
      </w:pPr>
      <w:r>
        <w:rPr>
          <w:rFonts w:asciiTheme="minorHAnsi" w:hAnsiTheme="minorHAnsi" w:cstheme="minorHAnsi"/>
          <w:sz w:val="24"/>
          <w:szCs w:val="24"/>
        </w:rPr>
        <w:br w:type="page"/>
      </w:r>
    </w:p>
    <w:p w14:paraId="6D88B22B" w14:textId="77777777" w:rsidR="00A6343D" w:rsidRPr="004E15D9" w:rsidRDefault="00A6343D" w:rsidP="00BA6852">
      <w:pPr>
        <w:rPr>
          <w:rFonts w:asciiTheme="minorHAnsi" w:hAnsiTheme="minorHAnsi" w:cstheme="minorHAnsi"/>
          <w:sz w:val="24"/>
          <w:szCs w:val="24"/>
        </w:rPr>
      </w:pPr>
    </w:p>
    <w:tbl>
      <w:tblPr>
        <w:tblStyle w:val="TableGrid"/>
        <w:tblW w:w="10795" w:type="dxa"/>
        <w:tblLook w:val="04A0" w:firstRow="1" w:lastRow="0" w:firstColumn="1" w:lastColumn="0" w:noHBand="0" w:noVBand="1"/>
      </w:tblPr>
      <w:tblGrid>
        <w:gridCol w:w="1615"/>
        <w:gridCol w:w="8264"/>
        <w:gridCol w:w="916"/>
      </w:tblGrid>
      <w:tr w:rsidR="00BA6852" w:rsidRPr="004E15D9" w14:paraId="2D7ACD3E" w14:textId="77777777" w:rsidTr="00841824">
        <w:tc>
          <w:tcPr>
            <w:tcW w:w="1615" w:type="dxa"/>
            <w:shd w:val="clear" w:color="auto" w:fill="C6D9F1" w:themeFill="text2" w:themeFillTint="33"/>
            <w:vAlign w:val="bottom"/>
          </w:tcPr>
          <w:p w14:paraId="19874245" w14:textId="0DACE19B" w:rsidR="00BA6852" w:rsidRPr="004E15D9" w:rsidRDefault="00BA6852" w:rsidP="00841824">
            <w:pPr>
              <w:rPr>
                <w:rFonts w:asciiTheme="minorHAnsi" w:hAnsiTheme="minorHAnsi" w:cstheme="minorHAnsi"/>
                <w:b/>
                <w:sz w:val="22"/>
                <w:szCs w:val="22"/>
              </w:rPr>
            </w:pPr>
            <w:r w:rsidRPr="004E15D9">
              <w:rPr>
                <w:rFonts w:asciiTheme="minorHAnsi" w:hAnsiTheme="minorHAnsi" w:cstheme="minorHAnsi"/>
                <w:b/>
                <w:sz w:val="22"/>
                <w:szCs w:val="22"/>
              </w:rPr>
              <w:t xml:space="preserve">Course </w:t>
            </w:r>
            <w:r w:rsidR="00A6343D" w:rsidRPr="004E15D9">
              <w:rPr>
                <w:rFonts w:asciiTheme="minorHAnsi" w:hAnsiTheme="minorHAnsi" w:cstheme="minorHAnsi"/>
                <w:b/>
                <w:sz w:val="22"/>
                <w:szCs w:val="22"/>
              </w:rPr>
              <w:t>#</w:t>
            </w:r>
          </w:p>
        </w:tc>
        <w:tc>
          <w:tcPr>
            <w:tcW w:w="8264" w:type="dxa"/>
            <w:shd w:val="clear" w:color="auto" w:fill="C6D9F1" w:themeFill="text2" w:themeFillTint="33"/>
            <w:vAlign w:val="bottom"/>
          </w:tcPr>
          <w:p w14:paraId="75061792" w14:textId="77777777" w:rsidR="00BA6852" w:rsidRPr="004E15D9" w:rsidRDefault="00BA6852" w:rsidP="00841824">
            <w:pPr>
              <w:rPr>
                <w:rFonts w:asciiTheme="minorHAnsi" w:hAnsiTheme="minorHAnsi" w:cstheme="minorHAnsi"/>
                <w:b/>
                <w:sz w:val="22"/>
                <w:szCs w:val="22"/>
              </w:rPr>
            </w:pPr>
            <w:r w:rsidRPr="004E15D9">
              <w:rPr>
                <w:rFonts w:asciiTheme="minorHAnsi" w:hAnsiTheme="minorHAnsi" w:cstheme="minorHAnsi"/>
                <w:b/>
                <w:sz w:val="22"/>
                <w:szCs w:val="22"/>
              </w:rPr>
              <w:t>Course Name</w:t>
            </w:r>
          </w:p>
        </w:tc>
        <w:tc>
          <w:tcPr>
            <w:tcW w:w="916" w:type="dxa"/>
            <w:shd w:val="clear" w:color="auto" w:fill="C6D9F1" w:themeFill="text2" w:themeFillTint="33"/>
            <w:vAlign w:val="bottom"/>
          </w:tcPr>
          <w:p w14:paraId="05C33953" w14:textId="77777777" w:rsidR="00BA6852" w:rsidRPr="004E15D9" w:rsidRDefault="00BA6852" w:rsidP="00841824">
            <w:pPr>
              <w:jc w:val="center"/>
              <w:rPr>
                <w:rFonts w:asciiTheme="minorHAnsi" w:hAnsiTheme="minorHAnsi" w:cstheme="minorHAnsi"/>
                <w:b/>
                <w:sz w:val="22"/>
                <w:szCs w:val="22"/>
              </w:rPr>
            </w:pPr>
            <w:r w:rsidRPr="004E15D9">
              <w:rPr>
                <w:rFonts w:asciiTheme="minorHAnsi" w:hAnsiTheme="minorHAnsi" w:cstheme="minorHAnsi"/>
                <w:b/>
                <w:sz w:val="22"/>
                <w:szCs w:val="22"/>
              </w:rPr>
              <w:t>Credits</w:t>
            </w:r>
          </w:p>
        </w:tc>
      </w:tr>
      <w:tr w:rsidR="00A6343D" w:rsidRPr="004E15D9" w14:paraId="2AF81A1D" w14:textId="77777777" w:rsidTr="00841824">
        <w:tc>
          <w:tcPr>
            <w:tcW w:w="1615" w:type="dxa"/>
            <w:shd w:val="clear" w:color="auto" w:fill="C6D9F1" w:themeFill="text2" w:themeFillTint="33"/>
            <w:vAlign w:val="bottom"/>
          </w:tcPr>
          <w:p w14:paraId="10613DB8" w14:textId="77777777" w:rsidR="00A6343D" w:rsidRPr="004E15D9" w:rsidRDefault="00A6343D" w:rsidP="00A6343D">
            <w:pPr>
              <w:jc w:val="center"/>
              <w:rPr>
                <w:rFonts w:asciiTheme="minorHAnsi" w:hAnsiTheme="minorHAnsi" w:cstheme="minorHAnsi"/>
                <w:b/>
                <w:sz w:val="22"/>
                <w:szCs w:val="22"/>
              </w:rPr>
            </w:pPr>
          </w:p>
        </w:tc>
        <w:tc>
          <w:tcPr>
            <w:tcW w:w="8264" w:type="dxa"/>
            <w:shd w:val="clear" w:color="auto" w:fill="C6D9F1" w:themeFill="text2" w:themeFillTint="33"/>
            <w:vAlign w:val="bottom"/>
          </w:tcPr>
          <w:p w14:paraId="7D898558" w14:textId="6A6F03AB" w:rsidR="00A6343D" w:rsidRPr="004E15D9" w:rsidRDefault="00A6343D" w:rsidP="00A6343D">
            <w:pPr>
              <w:jc w:val="center"/>
              <w:rPr>
                <w:rFonts w:asciiTheme="minorHAnsi" w:hAnsiTheme="minorHAnsi" w:cstheme="minorHAnsi"/>
                <w:b/>
                <w:sz w:val="22"/>
                <w:szCs w:val="22"/>
              </w:rPr>
            </w:pPr>
            <w:r w:rsidRPr="004E15D9">
              <w:rPr>
                <w:rFonts w:asciiTheme="minorHAnsi" w:hAnsiTheme="minorHAnsi" w:cstheme="minorHAnsi"/>
                <w:b/>
                <w:sz w:val="22"/>
                <w:szCs w:val="22"/>
              </w:rPr>
              <w:t>Phase 3 Summer 2 (3 credits)</w:t>
            </w:r>
          </w:p>
        </w:tc>
        <w:tc>
          <w:tcPr>
            <w:tcW w:w="916" w:type="dxa"/>
            <w:shd w:val="clear" w:color="auto" w:fill="C6D9F1" w:themeFill="text2" w:themeFillTint="33"/>
            <w:vAlign w:val="bottom"/>
          </w:tcPr>
          <w:p w14:paraId="1FCD8871" w14:textId="77777777" w:rsidR="00A6343D" w:rsidRPr="004E15D9" w:rsidRDefault="00A6343D" w:rsidP="00A6343D">
            <w:pPr>
              <w:jc w:val="center"/>
              <w:rPr>
                <w:rFonts w:asciiTheme="minorHAnsi" w:hAnsiTheme="minorHAnsi" w:cstheme="minorHAnsi"/>
                <w:b/>
                <w:sz w:val="22"/>
                <w:szCs w:val="22"/>
              </w:rPr>
            </w:pPr>
          </w:p>
        </w:tc>
      </w:tr>
      <w:tr w:rsidR="00BA6852" w:rsidRPr="004E15D9" w14:paraId="3027E87E" w14:textId="77777777" w:rsidTr="00841824">
        <w:tc>
          <w:tcPr>
            <w:tcW w:w="1615" w:type="dxa"/>
          </w:tcPr>
          <w:p w14:paraId="56349FEC" w14:textId="77777777" w:rsidR="00BA6852" w:rsidRPr="004E15D9" w:rsidRDefault="00BA6852" w:rsidP="00841824">
            <w:pPr>
              <w:rPr>
                <w:rFonts w:asciiTheme="minorHAnsi" w:hAnsiTheme="minorHAnsi" w:cstheme="minorHAnsi"/>
                <w:sz w:val="22"/>
                <w:szCs w:val="22"/>
              </w:rPr>
            </w:pPr>
          </w:p>
        </w:tc>
        <w:tc>
          <w:tcPr>
            <w:tcW w:w="8264" w:type="dxa"/>
          </w:tcPr>
          <w:p w14:paraId="3BE8110D"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Elective</w:t>
            </w:r>
          </w:p>
        </w:tc>
        <w:tc>
          <w:tcPr>
            <w:tcW w:w="916" w:type="dxa"/>
          </w:tcPr>
          <w:p w14:paraId="50E30447"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A6343D" w:rsidRPr="004E15D9" w14:paraId="4AC5337C" w14:textId="77777777" w:rsidTr="00A6343D">
        <w:tc>
          <w:tcPr>
            <w:tcW w:w="1615" w:type="dxa"/>
            <w:shd w:val="clear" w:color="auto" w:fill="C6D9F1" w:themeFill="text2" w:themeFillTint="33"/>
          </w:tcPr>
          <w:p w14:paraId="202034AB" w14:textId="77777777" w:rsidR="00A6343D" w:rsidRPr="004E15D9" w:rsidRDefault="00A6343D" w:rsidP="00A6343D">
            <w:pPr>
              <w:jc w:val="center"/>
              <w:rPr>
                <w:rFonts w:asciiTheme="minorHAnsi" w:hAnsiTheme="minorHAnsi" w:cstheme="minorHAnsi"/>
                <w:sz w:val="22"/>
                <w:szCs w:val="22"/>
              </w:rPr>
            </w:pPr>
          </w:p>
        </w:tc>
        <w:tc>
          <w:tcPr>
            <w:tcW w:w="8264" w:type="dxa"/>
            <w:shd w:val="clear" w:color="auto" w:fill="C6D9F1" w:themeFill="text2" w:themeFillTint="33"/>
          </w:tcPr>
          <w:p w14:paraId="0E913487" w14:textId="0C7ED17F" w:rsidR="00A6343D" w:rsidRPr="004E15D9" w:rsidRDefault="00A6343D" w:rsidP="00A6343D">
            <w:pPr>
              <w:jc w:val="center"/>
              <w:rPr>
                <w:rFonts w:asciiTheme="minorHAnsi" w:hAnsiTheme="minorHAnsi" w:cstheme="minorHAnsi"/>
                <w:sz w:val="22"/>
                <w:szCs w:val="22"/>
              </w:rPr>
            </w:pPr>
            <w:r w:rsidRPr="004E15D9">
              <w:rPr>
                <w:rFonts w:asciiTheme="minorHAnsi" w:hAnsiTheme="minorHAnsi" w:cstheme="minorHAnsi"/>
                <w:b/>
                <w:sz w:val="22"/>
                <w:szCs w:val="22"/>
              </w:rPr>
              <w:t>Phase 3 Fall 2 (12 credits)</w:t>
            </w:r>
          </w:p>
        </w:tc>
        <w:tc>
          <w:tcPr>
            <w:tcW w:w="916" w:type="dxa"/>
            <w:shd w:val="clear" w:color="auto" w:fill="C6D9F1" w:themeFill="text2" w:themeFillTint="33"/>
          </w:tcPr>
          <w:p w14:paraId="7398DF8E" w14:textId="77777777" w:rsidR="00A6343D" w:rsidRPr="004E15D9" w:rsidRDefault="00A6343D" w:rsidP="00A6343D">
            <w:pPr>
              <w:jc w:val="center"/>
              <w:rPr>
                <w:rFonts w:asciiTheme="minorHAnsi" w:hAnsiTheme="minorHAnsi" w:cstheme="minorHAnsi"/>
                <w:sz w:val="22"/>
                <w:szCs w:val="22"/>
              </w:rPr>
            </w:pPr>
          </w:p>
        </w:tc>
      </w:tr>
      <w:tr w:rsidR="00BA6852" w:rsidRPr="004E15D9" w14:paraId="4D53AE39" w14:textId="77777777" w:rsidTr="00841824">
        <w:tc>
          <w:tcPr>
            <w:tcW w:w="1615" w:type="dxa"/>
          </w:tcPr>
          <w:p w14:paraId="29E34B07"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15:255:535</w:t>
            </w:r>
          </w:p>
        </w:tc>
        <w:tc>
          <w:tcPr>
            <w:tcW w:w="8264" w:type="dxa"/>
          </w:tcPr>
          <w:p w14:paraId="0FC21EF1"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Clinical Practice Phase 3</w:t>
            </w:r>
          </w:p>
        </w:tc>
        <w:tc>
          <w:tcPr>
            <w:tcW w:w="916" w:type="dxa"/>
          </w:tcPr>
          <w:p w14:paraId="2529BD66"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9.0</w:t>
            </w:r>
          </w:p>
        </w:tc>
      </w:tr>
      <w:tr w:rsidR="00BA6852" w:rsidRPr="004E15D9" w14:paraId="1F19C189" w14:textId="77777777" w:rsidTr="00841824">
        <w:tc>
          <w:tcPr>
            <w:tcW w:w="1615" w:type="dxa"/>
          </w:tcPr>
          <w:p w14:paraId="1E4F9514"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15:255:532</w:t>
            </w:r>
          </w:p>
        </w:tc>
        <w:tc>
          <w:tcPr>
            <w:tcW w:w="8264" w:type="dxa"/>
          </w:tcPr>
          <w:p w14:paraId="6E16E7F8"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Clinical Practice Phase 3 Seminar</w:t>
            </w:r>
          </w:p>
        </w:tc>
        <w:tc>
          <w:tcPr>
            <w:tcW w:w="916" w:type="dxa"/>
          </w:tcPr>
          <w:p w14:paraId="7FCE0EC6"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A6343D" w:rsidRPr="004E15D9" w14:paraId="7074E317" w14:textId="77777777" w:rsidTr="00A6343D">
        <w:tc>
          <w:tcPr>
            <w:tcW w:w="1615" w:type="dxa"/>
            <w:shd w:val="clear" w:color="auto" w:fill="C6D9F1" w:themeFill="text2" w:themeFillTint="33"/>
          </w:tcPr>
          <w:p w14:paraId="2D57FFEE" w14:textId="77777777" w:rsidR="00A6343D" w:rsidRPr="004E15D9" w:rsidRDefault="00A6343D" w:rsidP="00A6343D">
            <w:pPr>
              <w:jc w:val="center"/>
              <w:rPr>
                <w:rFonts w:asciiTheme="minorHAnsi" w:hAnsiTheme="minorHAnsi" w:cstheme="minorHAnsi"/>
                <w:sz w:val="22"/>
                <w:szCs w:val="22"/>
              </w:rPr>
            </w:pPr>
          </w:p>
        </w:tc>
        <w:tc>
          <w:tcPr>
            <w:tcW w:w="8264" w:type="dxa"/>
            <w:shd w:val="clear" w:color="auto" w:fill="C6D9F1" w:themeFill="text2" w:themeFillTint="33"/>
          </w:tcPr>
          <w:p w14:paraId="240221FB" w14:textId="18BEAFC6" w:rsidR="00A6343D" w:rsidRPr="004E15D9" w:rsidRDefault="00A6343D" w:rsidP="00A6343D">
            <w:pPr>
              <w:jc w:val="center"/>
              <w:rPr>
                <w:rFonts w:asciiTheme="minorHAnsi" w:hAnsiTheme="minorHAnsi" w:cstheme="minorHAnsi"/>
                <w:sz w:val="22"/>
                <w:szCs w:val="22"/>
              </w:rPr>
            </w:pPr>
            <w:r w:rsidRPr="004E15D9">
              <w:rPr>
                <w:rFonts w:asciiTheme="minorHAnsi" w:hAnsiTheme="minorHAnsi" w:cstheme="minorHAnsi"/>
                <w:b/>
                <w:sz w:val="22"/>
                <w:szCs w:val="22"/>
              </w:rPr>
              <w:t>Phase 4 Spring 2 (15 credits)</w:t>
            </w:r>
          </w:p>
        </w:tc>
        <w:tc>
          <w:tcPr>
            <w:tcW w:w="916" w:type="dxa"/>
            <w:shd w:val="clear" w:color="auto" w:fill="C6D9F1" w:themeFill="text2" w:themeFillTint="33"/>
          </w:tcPr>
          <w:p w14:paraId="00DE6FD5" w14:textId="77777777" w:rsidR="00A6343D" w:rsidRPr="004E15D9" w:rsidRDefault="00A6343D" w:rsidP="00A6343D">
            <w:pPr>
              <w:jc w:val="center"/>
              <w:rPr>
                <w:rFonts w:asciiTheme="minorHAnsi" w:hAnsiTheme="minorHAnsi" w:cstheme="minorHAnsi"/>
                <w:sz w:val="22"/>
                <w:szCs w:val="22"/>
              </w:rPr>
            </w:pPr>
          </w:p>
        </w:tc>
      </w:tr>
      <w:tr w:rsidR="00BA6852" w:rsidRPr="004E15D9" w14:paraId="7A1570D2" w14:textId="77777777" w:rsidTr="00841824">
        <w:tc>
          <w:tcPr>
            <w:tcW w:w="1615" w:type="dxa"/>
          </w:tcPr>
          <w:p w14:paraId="7F8CF11C" w14:textId="191EC269"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15:253:522</w:t>
            </w:r>
          </w:p>
        </w:tc>
        <w:tc>
          <w:tcPr>
            <w:tcW w:w="8264" w:type="dxa"/>
          </w:tcPr>
          <w:p w14:paraId="3F8B3140" w14:textId="209C71AB"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Bilingual-Bicultural Education</w:t>
            </w:r>
          </w:p>
        </w:tc>
        <w:tc>
          <w:tcPr>
            <w:tcW w:w="916" w:type="dxa"/>
          </w:tcPr>
          <w:p w14:paraId="59ED279C"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78A95641" w14:textId="77777777" w:rsidTr="00841824">
        <w:tc>
          <w:tcPr>
            <w:tcW w:w="1615" w:type="dxa"/>
          </w:tcPr>
          <w:p w14:paraId="239630BC"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15:293:523</w:t>
            </w:r>
          </w:p>
        </w:tc>
        <w:tc>
          <w:tcPr>
            <w:tcW w:w="8264" w:type="dxa"/>
          </w:tcPr>
          <w:p w14:paraId="53D86D4B"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Inclusive Teaching in Education</w:t>
            </w:r>
          </w:p>
        </w:tc>
        <w:tc>
          <w:tcPr>
            <w:tcW w:w="916" w:type="dxa"/>
          </w:tcPr>
          <w:p w14:paraId="30E5BDA6"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211E4339" w14:textId="77777777" w:rsidTr="00841824">
        <w:tc>
          <w:tcPr>
            <w:tcW w:w="1615" w:type="dxa"/>
          </w:tcPr>
          <w:p w14:paraId="135EEA5C"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15:253:523</w:t>
            </w:r>
          </w:p>
        </w:tc>
        <w:tc>
          <w:tcPr>
            <w:tcW w:w="8264" w:type="dxa"/>
          </w:tcPr>
          <w:p w14:paraId="3B5190E2"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Language and Culture</w:t>
            </w:r>
          </w:p>
        </w:tc>
        <w:tc>
          <w:tcPr>
            <w:tcW w:w="916" w:type="dxa"/>
          </w:tcPr>
          <w:p w14:paraId="432FF030"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46D571ED" w14:textId="77777777" w:rsidTr="00841824">
        <w:tc>
          <w:tcPr>
            <w:tcW w:w="1615" w:type="dxa"/>
          </w:tcPr>
          <w:p w14:paraId="210596C2"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15:253:537</w:t>
            </w:r>
          </w:p>
        </w:tc>
        <w:tc>
          <w:tcPr>
            <w:tcW w:w="8264" w:type="dxa"/>
          </w:tcPr>
          <w:p w14:paraId="6E755B07"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Language and Society</w:t>
            </w:r>
          </w:p>
        </w:tc>
        <w:tc>
          <w:tcPr>
            <w:tcW w:w="916" w:type="dxa"/>
          </w:tcPr>
          <w:p w14:paraId="2732117B"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1C79C963" w14:textId="77777777" w:rsidTr="00841824">
        <w:tc>
          <w:tcPr>
            <w:tcW w:w="1615" w:type="dxa"/>
          </w:tcPr>
          <w:p w14:paraId="05806D90" w14:textId="77777777" w:rsidR="00BA6852" w:rsidRPr="004E15D9" w:rsidRDefault="00BA6852" w:rsidP="00841824">
            <w:pPr>
              <w:rPr>
                <w:rFonts w:asciiTheme="minorHAnsi" w:hAnsiTheme="minorHAnsi" w:cstheme="minorHAnsi"/>
                <w:sz w:val="22"/>
                <w:szCs w:val="22"/>
              </w:rPr>
            </w:pPr>
          </w:p>
        </w:tc>
        <w:tc>
          <w:tcPr>
            <w:tcW w:w="8264" w:type="dxa"/>
          </w:tcPr>
          <w:p w14:paraId="2AF7E656" w14:textId="77777777" w:rsidR="00BA6852" w:rsidRPr="004E15D9" w:rsidRDefault="00BA6852" w:rsidP="00841824">
            <w:pPr>
              <w:rPr>
                <w:rFonts w:asciiTheme="minorHAnsi" w:hAnsiTheme="minorHAnsi" w:cstheme="minorHAnsi"/>
                <w:sz w:val="22"/>
                <w:szCs w:val="22"/>
              </w:rPr>
            </w:pPr>
            <w:r w:rsidRPr="004E15D9">
              <w:rPr>
                <w:rFonts w:asciiTheme="minorHAnsi" w:hAnsiTheme="minorHAnsi" w:cstheme="minorHAnsi"/>
                <w:sz w:val="22"/>
                <w:szCs w:val="22"/>
              </w:rPr>
              <w:t>Elective</w:t>
            </w:r>
          </w:p>
        </w:tc>
        <w:tc>
          <w:tcPr>
            <w:tcW w:w="916" w:type="dxa"/>
          </w:tcPr>
          <w:p w14:paraId="034C2D7D"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sz w:val="22"/>
                <w:szCs w:val="22"/>
              </w:rPr>
              <w:t>3.0</w:t>
            </w:r>
          </w:p>
        </w:tc>
      </w:tr>
      <w:tr w:rsidR="00BA6852" w:rsidRPr="004E15D9" w14:paraId="580EA3D6" w14:textId="77777777" w:rsidTr="00841824">
        <w:tc>
          <w:tcPr>
            <w:tcW w:w="1615" w:type="dxa"/>
          </w:tcPr>
          <w:p w14:paraId="072F9E8E" w14:textId="77777777" w:rsidR="00BA6852" w:rsidRPr="004E15D9" w:rsidRDefault="00BA6852" w:rsidP="00841824">
            <w:pPr>
              <w:rPr>
                <w:rFonts w:asciiTheme="minorHAnsi" w:hAnsiTheme="minorHAnsi" w:cstheme="minorHAnsi"/>
                <w:sz w:val="22"/>
                <w:szCs w:val="22"/>
              </w:rPr>
            </w:pPr>
          </w:p>
        </w:tc>
        <w:tc>
          <w:tcPr>
            <w:tcW w:w="8264" w:type="dxa"/>
          </w:tcPr>
          <w:p w14:paraId="48E271EC" w14:textId="77777777" w:rsidR="00BA6852" w:rsidRPr="004E15D9" w:rsidRDefault="00BA6852" w:rsidP="00841824">
            <w:pPr>
              <w:jc w:val="right"/>
              <w:rPr>
                <w:rFonts w:asciiTheme="minorHAnsi" w:hAnsiTheme="minorHAnsi" w:cstheme="minorHAnsi"/>
                <w:sz w:val="22"/>
                <w:szCs w:val="22"/>
              </w:rPr>
            </w:pPr>
            <w:r w:rsidRPr="004E15D9">
              <w:rPr>
                <w:rFonts w:asciiTheme="minorHAnsi" w:hAnsiTheme="minorHAnsi" w:cstheme="minorHAnsi"/>
                <w:b/>
                <w:sz w:val="22"/>
                <w:szCs w:val="22"/>
              </w:rPr>
              <w:t>Graduate Total:</w:t>
            </w:r>
          </w:p>
        </w:tc>
        <w:tc>
          <w:tcPr>
            <w:tcW w:w="916" w:type="dxa"/>
          </w:tcPr>
          <w:p w14:paraId="32393763" w14:textId="77777777" w:rsidR="00BA6852" w:rsidRPr="004E15D9" w:rsidRDefault="00BA6852" w:rsidP="00841824">
            <w:pPr>
              <w:jc w:val="center"/>
              <w:rPr>
                <w:rFonts w:asciiTheme="minorHAnsi" w:hAnsiTheme="minorHAnsi" w:cstheme="minorHAnsi"/>
                <w:sz w:val="22"/>
                <w:szCs w:val="22"/>
              </w:rPr>
            </w:pPr>
            <w:r w:rsidRPr="004E15D9">
              <w:rPr>
                <w:rFonts w:asciiTheme="minorHAnsi" w:hAnsiTheme="minorHAnsi" w:cstheme="minorHAnsi"/>
                <w:b/>
                <w:sz w:val="22"/>
                <w:szCs w:val="22"/>
              </w:rPr>
              <w:t>30.0</w:t>
            </w:r>
          </w:p>
        </w:tc>
      </w:tr>
      <w:tr w:rsidR="00BA6852" w:rsidRPr="004E15D9" w14:paraId="13586590" w14:textId="77777777" w:rsidTr="00841824">
        <w:tc>
          <w:tcPr>
            <w:tcW w:w="1615" w:type="dxa"/>
            <w:shd w:val="clear" w:color="auto" w:fill="C6D9F1" w:themeFill="text2" w:themeFillTint="33"/>
          </w:tcPr>
          <w:p w14:paraId="44B01E89" w14:textId="77777777" w:rsidR="00BA6852" w:rsidRPr="004E15D9" w:rsidRDefault="00BA6852" w:rsidP="00841824">
            <w:pPr>
              <w:rPr>
                <w:rFonts w:asciiTheme="minorHAnsi" w:hAnsiTheme="minorHAnsi" w:cstheme="minorHAnsi"/>
                <w:sz w:val="22"/>
                <w:szCs w:val="22"/>
              </w:rPr>
            </w:pPr>
          </w:p>
        </w:tc>
        <w:tc>
          <w:tcPr>
            <w:tcW w:w="8264" w:type="dxa"/>
            <w:shd w:val="clear" w:color="auto" w:fill="C6D9F1" w:themeFill="text2" w:themeFillTint="33"/>
          </w:tcPr>
          <w:p w14:paraId="339046C9" w14:textId="77777777" w:rsidR="00BA6852" w:rsidRPr="004E15D9" w:rsidRDefault="00BA6852" w:rsidP="00841824">
            <w:pPr>
              <w:jc w:val="right"/>
              <w:rPr>
                <w:rFonts w:asciiTheme="minorHAnsi" w:hAnsiTheme="minorHAnsi" w:cstheme="minorHAnsi"/>
                <w:b/>
                <w:sz w:val="22"/>
                <w:szCs w:val="22"/>
              </w:rPr>
            </w:pPr>
            <w:r w:rsidRPr="004E15D9">
              <w:rPr>
                <w:rFonts w:asciiTheme="minorHAnsi" w:hAnsiTheme="minorHAnsi" w:cstheme="minorHAnsi"/>
                <w:b/>
                <w:sz w:val="22"/>
                <w:szCs w:val="22"/>
              </w:rPr>
              <w:t>TOTAL CREDITS:</w:t>
            </w:r>
          </w:p>
        </w:tc>
        <w:tc>
          <w:tcPr>
            <w:tcW w:w="916" w:type="dxa"/>
            <w:shd w:val="clear" w:color="auto" w:fill="C6D9F1" w:themeFill="text2" w:themeFillTint="33"/>
          </w:tcPr>
          <w:p w14:paraId="40F85EC4" w14:textId="037E14D3" w:rsidR="00BA6852" w:rsidRPr="004E15D9" w:rsidRDefault="00BA6852" w:rsidP="00841824">
            <w:pPr>
              <w:jc w:val="center"/>
              <w:rPr>
                <w:rFonts w:asciiTheme="minorHAnsi" w:hAnsiTheme="minorHAnsi" w:cstheme="minorHAnsi"/>
                <w:b/>
                <w:sz w:val="22"/>
                <w:szCs w:val="22"/>
              </w:rPr>
            </w:pPr>
            <w:r w:rsidRPr="004E15D9">
              <w:rPr>
                <w:rFonts w:asciiTheme="minorHAnsi" w:hAnsiTheme="minorHAnsi" w:cstheme="minorHAnsi"/>
                <w:b/>
                <w:sz w:val="22"/>
                <w:szCs w:val="22"/>
              </w:rPr>
              <w:t>52.0</w:t>
            </w:r>
          </w:p>
        </w:tc>
      </w:tr>
    </w:tbl>
    <w:p w14:paraId="413D0F6B" w14:textId="77777777" w:rsidR="00BA6852" w:rsidRPr="004E15D9" w:rsidRDefault="00BA6852" w:rsidP="00BA6852">
      <w:pPr>
        <w:rPr>
          <w:rFonts w:asciiTheme="minorHAnsi" w:hAnsiTheme="minorHAnsi" w:cstheme="minorHAnsi"/>
          <w:sz w:val="24"/>
          <w:szCs w:val="24"/>
        </w:rPr>
      </w:pPr>
    </w:p>
    <w:p w14:paraId="5E8547FF" w14:textId="0E1139A4" w:rsidR="00BA6852" w:rsidRPr="004E15D9" w:rsidRDefault="00BA6852" w:rsidP="00BA6852">
      <w:pPr>
        <w:tabs>
          <w:tab w:val="left" w:pos="1350"/>
          <w:tab w:val="right" w:pos="10080"/>
        </w:tabs>
        <w:rPr>
          <w:rFonts w:asciiTheme="minorHAnsi" w:hAnsiTheme="minorHAnsi" w:cstheme="minorHAnsi"/>
          <w:sz w:val="24"/>
          <w:szCs w:val="24"/>
        </w:rPr>
      </w:pPr>
      <w:r w:rsidRPr="004E15D9">
        <w:rPr>
          <w:rFonts w:asciiTheme="minorHAnsi" w:hAnsiTheme="minorHAnsi" w:cstheme="minorHAnsi"/>
          <w:sz w:val="24"/>
          <w:szCs w:val="24"/>
          <w:vertAlign w:val="superscript"/>
        </w:rPr>
        <w:t>G</w:t>
      </w:r>
      <w:r w:rsidRPr="004E15D9">
        <w:rPr>
          <w:rFonts w:asciiTheme="minorHAnsi" w:hAnsiTheme="minorHAnsi" w:cstheme="minorHAnsi"/>
          <w:sz w:val="24"/>
          <w:szCs w:val="24"/>
        </w:rPr>
        <w:t xml:space="preserve"> Course must be 300-level or above to count towards graduate credits. 300- and 400-level courses must be registered with a </w:t>
      </w:r>
      <w:r w:rsidRPr="004E15D9">
        <w:rPr>
          <w:rFonts w:asciiTheme="minorHAnsi" w:hAnsiTheme="minorHAnsi" w:cstheme="minorHAnsi"/>
          <w:b/>
          <w:sz w:val="24"/>
          <w:szCs w:val="24"/>
        </w:rPr>
        <w:t>G-prefix</w:t>
      </w:r>
      <w:r w:rsidRPr="004E15D9">
        <w:rPr>
          <w:rFonts w:asciiTheme="minorHAnsi" w:hAnsiTheme="minorHAnsi" w:cstheme="minorHAnsi"/>
          <w:sz w:val="24"/>
          <w:szCs w:val="24"/>
        </w:rPr>
        <w:t>.</w:t>
      </w:r>
    </w:p>
    <w:p w14:paraId="19F2712B" w14:textId="77777777" w:rsidR="00477496" w:rsidRDefault="00477496" w:rsidP="00477496">
      <w:pPr>
        <w:rPr>
          <w:rFonts w:asciiTheme="minorHAnsi" w:hAnsiTheme="minorHAnsi" w:cstheme="minorHAnsi"/>
          <w:sz w:val="24"/>
          <w:szCs w:val="24"/>
        </w:rPr>
      </w:pPr>
    </w:p>
    <w:p w14:paraId="5877E5B1" w14:textId="77777777" w:rsidR="000F659C" w:rsidRPr="004E15D9" w:rsidRDefault="000F659C" w:rsidP="00477496">
      <w:pPr>
        <w:rPr>
          <w:rFonts w:asciiTheme="minorHAnsi" w:hAnsiTheme="minorHAnsi" w:cstheme="minorHAnsi"/>
          <w:sz w:val="24"/>
          <w:szCs w:val="24"/>
        </w:rPr>
      </w:pPr>
    </w:p>
    <w:p w14:paraId="04EC4821" w14:textId="77777777" w:rsidR="00477496" w:rsidRPr="004E15D9" w:rsidRDefault="00477496" w:rsidP="00477496">
      <w:pPr>
        <w:rPr>
          <w:rFonts w:asciiTheme="minorHAnsi" w:hAnsiTheme="minorHAnsi" w:cstheme="minorHAnsi"/>
          <w:b/>
          <w:sz w:val="24"/>
          <w:szCs w:val="24"/>
        </w:rPr>
      </w:pPr>
      <w:r w:rsidRPr="004E15D9">
        <w:rPr>
          <w:rFonts w:asciiTheme="minorHAnsi" w:hAnsiTheme="minorHAnsi" w:cstheme="minorHAnsi"/>
          <w:b/>
          <w:sz w:val="24"/>
          <w:szCs w:val="24"/>
        </w:rPr>
        <w:t xml:space="preserve">Additional Program Completion Requirements </w:t>
      </w:r>
    </w:p>
    <w:p w14:paraId="362CD9C7" w14:textId="77777777" w:rsidR="00477496" w:rsidRPr="004E15D9" w:rsidRDefault="00477496" w:rsidP="00477496">
      <w:pPr>
        <w:rPr>
          <w:rFonts w:asciiTheme="minorHAnsi" w:hAnsiTheme="minorHAnsi" w:cstheme="minorHAnsi"/>
          <w:sz w:val="24"/>
          <w:szCs w:val="24"/>
        </w:rPr>
      </w:pPr>
    </w:p>
    <w:p w14:paraId="5671CB4B" w14:textId="45DCFE14" w:rsidR="00271062" w:rsidRPr="004E15D9" w:rsidRDefault="001816E6" w:rsidP="00271062">
      <w:pPr>
        <w:rPr>
          <w:rFonts w:asciiTheme="minorHAnsi" w:hAnsiTheme="minorHAnsi" w:cstheme="minorHAnsi"/>
          <w:sz w:val="24"/>
          <w:szCs w:val="24"/>
        </w:rPr>
      </w:pPr>
      <w:r w:rsidRPr="004E15D9">
        <w:rPr>
          <w:rFonts w:asciiTheme="minorHAnsi" w:hAnsiTheme="minorHAnsi" w:cstheme="minorHAnsi"/>
          <w:b/>
          <w:sz w:val="24"/>
          <w:szCs w:val="24"/>
        </w:rPr>
        <w:t xml:space="preserve">VIII. </w:t>
      </w:r>
      <w:r w:rsidR="00477496" w:rsidRPr="004E15D9">
        <w:rPr>
          <w:rFonts w:asciiTheme="minorHAnsi" w:hAnsiTheme="minorHAnsi" w:cstheme="minorHAnsi"/>
          <w:b/>
          <w:sz w:val="24"/>
          <w:szCs w:val="24"/>
        </w:rPr>
        <w:t>PRAXIS II TESTS:</w:t>
      </w:r>
      <w:r w:rsidR="00477496" w:rsidRPr="004E15D9">
        <w:rPr>
          <w:rFonts w:asciiTheme="minorHAnsi" w:hAnsiTheme="minorHAnsi" w:cstheme="minorHAnsi"/>
          <w:sz w:val="24"/>
          <w:szCs w:val="24"/>
        </w:rPr>
        <w:t xml:space="preserve"> </w:t>
      </w:r>
      <w:r w:rsidR="00271062" w:rsidRPr="004E15D9">
        <w:rPr>
          <w:rFonts w:asciiTheme="minorHAnsi" w:hAnsiTheme="minorHAnsi" w:cstheme="minorHAnsi"/>
          <w:sz w:val="24"/>
          <w:szCs w:val="24"/>
        </w:rPr>
        <w:t xml:space="preserve">Students seeking certification in World Language must achieve a passing score on the appropriate Praxis II Examination: </w:t>
      </w:r>
    </w:p>
    <w:p w14:paraId="5DB118D1" w14:textId="3D92927E" w:rsidR="00271062" w:rsidRPr="004E15D9" w:rsidRDefault="00271062" w:rsidP="00271062">
      <w:pPr>
        <w:pStyle w:val="ListParagraph"/>
        <w:numPr>
          <w:ilvl w:val="0"/>
          <w:numId w:val="26"/>
        </w:numPr>
        <w:rPr>
          <w:rFonts w:asciiTheme="minorHAnsi" w:hAnsiTheme="minorHAnsi" w:cstheme="minorHAnsi"/>
          <w:sz w:val="24"/>
          <w:szCs w:val="24"/>
        </w:rPr>
      </w:pPr>
      <w:r w:rsidRPr="004E15D9">
        <w:rPr>
          <w:rFonts w:asciiTheme="minorHAnsi" w:hAnsiTheme="minorHAnsi" w:cstheme="minorHAnsi"/>
          <w:sz w:val="24"/>
          <w:szCs w:val="24"/>
        </w:rPr>
        <w:t>French: test code 5174</w:t>
      </w:r>
    </w:p>
    <w:p w14:paraId="42F37E7E" w14:textId="6BFBC72E" w:rsidR="00271062" w:rsidRPr="004E15D9" w:rsidRDefault="00271062" w:rsidP="00271062">
      <w:pPr>
        <w:pStyle w:val="ListParagraph"/>
        <w:numPr>
          <w:ilvl w:val="0"/>
          <w:numId w:val="26"/>
        </w:numPr>
        <w:rPr>
          <w:rFonts w:asciiTheme="minorHAnsi" w:hAnsiTheme="minorHAnsi" w:cstheme="minorHAnsi"/>
          <w:sz w:val="24"/>
          <w:szCs w:val="24"/>
        </w:rPr>
      </w:pPr>
      <w:r w:rsidRPr="004E15D9">
        <w:rPr>
          <w:rFonts w:asciiTheme="minorHAnsi" w:hAnsiTheme="minorHAnsi" w:cstheme="minorHAnsi"/>
          <w:sz w:val="24"/>
          <w:szCs w:val="24"/>
        </w:rPr>
        <w:t>German: test code 5183</w:t>
      </w:r>
    </w:p>
    <w:p w14:paraId="0FAD2794" w14:textId="442F66A0" w:rsidR="00271062" w:rsidRPr="004E15D9" w:rsidRDefault="00271062" w:rsidP="00271062">
      <w:pPr>
        <w:pStyle w:val="ListParagraph"/>
        <w:numPr>
          <w:ilvl w:val="0"/>
          <w:numId w:val="26"/>
        </w:numPr>
        <w:rPr>
          <w:rFonts w:asciiTheme="minorHAnsi" w:hAnsiTheme="minorHAnsi" w:cstheme="minorHAnsi"/>
          <w:sz w:val="24"/>
          <w:szCs w:val="24"/>
        </w:rPr>
      </w:pPr>
      <w:r w:rsidRPr="004E15D9">
        <w:rPr>
          <w:rFonts w:asciiTheme="minorHAnsi" w:hAnsiTheme="minorHAnsi" w:cstheme="minorHAnsi"/>
          <w:sz w:val="24"/>
          <w:szCs w:val="24"/>
        </w:rPr>
        <w:t>Spanish: test code 5195</w:t>
      </w:r>
    </w:p>
    <w:p w14:paraId="00D403EE" w14:textId="24498C5E" w:rsidR="00271062" w:rsidRPr="004E15D9" w:rsidRDefault="00271062" w:rsidP="00271062">
      <w:pPr>
        <w:pStyle w:val="ListParagraph"/>
        <w:numPr>
          <w:ilvl w:val="0"/>
          <w:numId w:val="26"/>
        </w:numPr>
        <w:rPr>
          <w:rFonts w:asciiTheme="minorHAnsi" w:hAnsiTheme="minorHAnsi" w:cstheme="minorHAnsi"/>
          <w:sz w:val="24"/>
          <w:szCs w:val="24"/>
        </w:rPr>
      </w:pPr>
      <w:r w:rsidRPr="004E15D9">
        <w:rPr>
          <w:rFonts w:asciiTheme="minorHAnsi" w:hAnsiTheme="minorHAnsi" w:cstheme="minorHAnsi"/>
          <w:sz w:val="24"/>
          <w:szCs w:val="24"/>
        </w:rPr>
        <w:t>Latin: Students seeking certification in Latin must achieve a passing score on The Latin Test for Teacher Certification.</w:t>
      </w:r>
    </w:p>
    <w:p w14:paraId="12CF41D8" w14:textId="21A949C9" w:rsidR="00271062" w:rsidRPr="004E15D9" w:rsidRDefault="00271062" w:rsidP="00271062">
      <w:pPr>
        <w:pStyle w:val="ListParagraph"/>
        <w:numPr>
          <w:ilvl w:val="0"/>
          <w:numId w:val="26"/>
        </w:numPr>
        <w:rPr>
          <w:rFonts w:asciiTheme="minorHAnsi" w:hAnsiTheme="minorHAnsi" w:cstheme="minorHAnsi"/>
          <w:sz w:val="24"/>
          <w:szCs w:val="24"/>
        </w:rPr>
      </w:pPr>
      <w:r w:rsidRPr="004E15D9">
        <w:rPr>
          <w:rFonts w:asciiTheme="minorHAnsi" w:hAnsiTheme="minorHAnsi" w:cstheme="minorHAnsi"/>
          <w:sz w:val="24"/>
          <w:szCs w:val="24"/>
        </w:rPr>
        <w:t xml:space="preserve">There is no Praxis II exam for Chinese, </w:t>
      </w:r>
      <w:r w:rsidR="00B93223" w:rsidRPr="004E15D9">
        <w:rPr>
          <w:rFonts w:asciiTheme="minorHAnsi" w:hAnsiTheme="minorHAnsi" w:cstheme="minorHAnsi"/>
          <w:sz w:val="24"/>
          <w:szCs w:val="24"/>
        </w:rPr>
        <w:t xml:space="preserve">ESL, </w:t>
      </w:r>
      <w:r w:rsidRPr="004E15D9">
        <w:rPr>
          <w:rFonts w:asciiTheme="minorHAnsi" w:hAnsiTheme="minorHAnsi" w:cstheme="minorHAnsi"/>
          <w:sz w:val="24"/>
          <w:szCs w:val="24"/>
        </w:rPr>
        <w:t>Italian, Japanese, Korean, Portuguese, or Russian.</w:t>
      </w:r>
    </w:p>
    <w:p w14:paraId="71AB7A76" w14:textId="297C650E" w:rsidR="00477496" w:rsidRPr="004E15D9" w:rsidRDefault="00C000CC" w:rsidP="00477496">
      <w:pPr>
        <w:rPr>
          <w:rFonts w:asciiTheme="minorHAnsi" w:hAnsiTheme="minorHAnsi" w:cstheme="minorHAnsi"/>
          <w:sz w:val="24"/>
          <w:szCs w:val="24"/>
        </w:rPr>
      </w:pPr>
      <w:r w:rsidRPr="004E15D9">
        <w:rPr>
          <w:rFonts w:asciiTheme="minorHAnsi" w:hAnsiTheme="minorHAnsi" w:cstheme="minorHAnsi"/>
          <w:b/>
          <w:sz w:val="24"/>
          <w:szCs w:val="24"/>
        </w:rPr>
        <w:t>Students must pass all required tests prior to the start of full-time Clinical Practice Phase 3</w:t>
      </w:r>
      <w:r w:rsidRPr="004E15D9">
        <w:rPr>
          <w:rFonts w:asciiTheme="minorHAnsi" w:hAnsiTheme="minorHAnsi" w:cstheme="minorHAnsi"/>
          <w:sz w:val="24"/>
          <w:szCs w:val="24"/>
        </w:rPr>
        <w:t>.</w:t>
      </w:r>
    </w:p>
    <w:p w14:paraId="01B6FEB1" w14:textId="77777777" w:rsidR="00271062" w:rsidRPr="004E15D9" w:rsidRDefault="00271062" w:rsidP="00477496">
      <w:pPr>
        <w:rPr>
          <w:rFonts w:asciiTheme="minorHAnsi" w:hAnsiTheme="minorHAnsi" w:cstheme="minorHAnsi"/>
          <w:sz w:val="24"/>
          <w:szCs w:val="24"/>
        </w:rPr>
      </w:pPr>
    </w:p>
    <w:p w14:paraId="23D46455" w14:textId="77777777" w:rsidR="00271062" w:rsidRPr="004E15D9" w:rsidRDefault="00271062" w:rsidP="00477496">
      <w:pPr>
        <w:rPr>
          <w:rFonts w:asciiTheme="minorHAnsi" w:hAnsiTheme="minorHAnsi" w:cstheme="minorHAnsi"/>
          <w:sz w:val="24"/>
          <w:szCs w:val="24"/>
        </w:rPr>
      </w:pPr>
    </w:p>
    <w:p w14:paraId="40CB932E" w14:textId="5D6767CC" w:rsidR="00271062" w:rsidRPr="004E15D9" w:rsidRDefault="00271062" w:rsidP="00271062">
      <w:pPr>
        <w:rPr>
          <w:rFonts w:asciiTheme="minorHAnsi" w:hAnsiTheme="minorHAnsi" w:cstheme="minorHAnsi"/>
          <w:sz w:val="24"/>
          <w:szCs w:val="24"/>
        </w:rPr>
      </w:pPr>
      <w:r w:rsidRPr="004E15D9">
        <w:rPr>
          <w:rFonts w:asciiTheme="minorHAnsi" w:hAnsiTheme="minorHAnsi" w:cstheme="minorHAnsi"/>
          <w:b/>
          <w:sz w:val="24"/>
          <w:szCs w:val="24"/>
        </w:rPr>
        <w:t>IX. OPI &amp; WPT:</w:t>
      </w:r>
      <w:r w:rsidRPr="004E15D9">
        <w:rPr>
          <w:rFonts w:asciiTheme="minorHAnsi" w:hAnsiTheme="minorHAnsi" w:cstheme="minorHAnsi"/>
          <w:sz w:val="24"/>
          <w:szCs w:val="24"/>
        </w:rPr>
        <w:t xml:space="preserve"> </w:t>
      </w:r>
      <w:r w:rsidR="00BD1CCF" w:rsidRPr="004E15D9">
        <w:rPr>
          <w:rFonts w:asciiTheme="minorHAnsi" w:hAnsiTheme="minorHAnsi" w:cstheme="minorHAnsi"/>
          <w:sz w:val="24"/>
          <w:szCs w:val="24"/>
        </w:rPr>
        <w:t>All students seeking certification in a language are required to pass an Oral Proficiency Interview in the target language administered by ACTFL. All students seeking certification in ESL are required to pass an Oral Proficiency Interview and a Written Proficiency Test in English administered by ACTFL. All students seeking bilingual certification are required to pass an Oral Proficiency Interview and a Written Proficiency Test in English administered by ACTFL</w:t>
      </w:r>
      <w:r w:rsidRPr="004E15D9">
        <w:rPr>
          <w:rFonts w:asciiTheme="minorHAnsi" w:hAnsiTheme="minorHAnsi" w:cstheme="minorHAnsi"/>
          <w:sz w:val="24"/>
          <w:szCs w:val="24"/>
        </w:rPr>
        <w:t>.</w:t>
      </w:r>
    </w:p>
    <w:p w14:paraId="64558B3D" w14:textId="77777777" w:rsidR="00271062" w:rsidRPr="004E15D9" w:rsidRDefault="00271062" w:rsidP="00477496">
      <w:pPr>
        <w:rPr>
          <w:rFonts w:asciiTheme="minorHAnsi" w:hAnsiTheme="minorHAnsi" w:cstheme="minorHAnsi"/>
          <w:sz w:val="24"/>
          <w:szCs w:val="24"/>
        </w:rPr>
      </w:pPr>
    </w:p>
    <w:p w14:paraId="6CEA4F16" w14:textId="77777777" w:rsidR="00477496" w:rsidRPr="004E15D9" w:rsidRDefault="00477496" w:rsidP="00477496">
      <w:pPr>
        <w:rPr>
          <w:rFonts w:asciiTheme="minorHAnsi" w:hAnsiTheme="minorHAnsi" w:cstheme="minorHAnsi"/>
          <w:sz w:val="24"/>
          <w:szCs w:val="24"/>
        </w:rPr>
      </w:pPr>
    </w:p>
    <w:p w14:paraId="73E8F381" w14:textId="3D2ADDD1" w:rsidR="00477496" w:rsidRPr="004E15D9" w:rsidRDefault="00477496" w:rsidP="00477496">
      <w:pPr>
        <w:rPr>
          <w:rFonts w:asciiTheme="minorHAnsi" w:hAnsiTheme="minorHAnsi" w:cstheme="minorHAnsi"/>
          <w:sz w:val="24"/>
          <w:szCs w:val="24"/>
        </w:rPr>
      </w:pPr>
      <w:r w:rsidRPr="004E15D9">
        <w:rPr>
          <w:rFonts w:asciiTheme="minorHAnsi" w:hAnsiTheme="minorHAnsi" w:cstheme="minorHAnsi"/>
          <w:b/>
          <w:sz w:val="24"/>
          <w:szCs w:val="24"/>
        </w:rPr>
        <w:t>X.</w:t>
      </w:r>
      <w:r w:rsidR="001816E6" w:rsidRPr="004E15D9">
        <w:rPr>
          <w:rFonts w:asciiTheme="minorHAnsi" w:hAnsiTheme="minorHAnsi" w:cstheme="minorHAnsi"/>
          <w:b/>
          <w:sz w:val="24"/>
          <w:szCs w:val="24"/>
        </w:rPr>
        <w:t xml:space="preserve"> </w:t>
      </w:r>
      <w:r w:rsidRPr="004E15D9">
        <w:rPr>
          <w:rFonts w:asciiTheme="minorHAnsi" w:hAnsiTheme="minorHAnsi" w:cstheme="minorHAnsi"/>
          <w:b/>
          <w:sz w:val="24"/>
          <w:szCs w:val="24"/>
        </w:rPr>
        <w:t>PERFORMANCE-BASED ASSESSMENT (PBA):</w:t>
      </w:r>
      <w:r w:rsidRPr="004E15D9">
        <w:rPr>
          <w:rFonts w:asciiTheme="minorHAnsi" w:hAnsiTheme="minorHAnsi" w:cstheme="minorHAnsi"/>
          <w:sz w:val="24"/>
          <w:szCs w:val="24"/>
        </w:rPr>
        <w:t xml:space="preserve"> All candidates must pass a designated performance-based assessment during Clinical Practice Phase 3. </w:t>
      </w:r>
    </w:p>
    <w:p w14:paraId="3B17B1B5" w14:textId="77777777" w:rsidR="00477496" w:rsidRPr="004E15D9" w:rsidRDefault="00477496" w:rsidP="00477496">
      <w:pPr>
        <w:rPr>
          <w:rFonts w:asciiTheme="minorHAnsi" w:hAnsiTheme="minorHAnsi" w:cstheme="minorHAnsi"/>
          <w:sz w:val="24"/>
          <w:szCs w:val="24"/>
        </w:rPr>
      </w:pPr>
    </w:p>
    <w:p w14:paraId="16F18ABE" w14:textId="77777777" w:rsidR="00BA6852" w:rsidRPr="004E15D9" w:rsidRDefault="00BA6852" w:rsidP="00477496">
      <w:pPr>
        <w:rPr>
          <w:rFonts w:asciiTheme="minorHAnsi" w:hAnsiTheme="minorHAnsi" w:cstheme="minorHAnsi"/>
          <w:sz w:val="24"/>
          <w:szCs w:val="24"/>
        </w:rPr>
      </w:pPr>
    </w:p>
    <w:p w14:paraId="77F495C5" w14:textId="046CA7EF" w:rsidR="00494078" w:rsidRPr="004E15D9" w:rsidRDefault="00477496" w:rsidP="00D80340">
      <w:pPr>
        <w:rPr>
          <w:rFonts w:asciiTheme="minorHAnsi" w:hAnsiTheme="minorHAnsi" w:cstheme="minorHAnsi"/>
          <w:sz w:val="24"/>
          <w:szCs w:val="24"/>
        </w:rPr>
      </w:pPr>
      <w:r w:rsidRPr="004E15D9">
        <w:rPr>
          <w:rFonts w:asciiTheme="minorHAnsi" w:hAnsiTheme="minorHAnsi" w:cstheme="minorHAnsi"/>
          <w:b/>
          <w:sz w:val="24"/>
          <w:szCs w:val="24"/>
        </w:rPr>
        <w:t>X</w:t>
      </w:r>
      <w:r w:rsidR="007C0DFE" w:rsidRPr="004E15D9">
        <w:rPr>
          <w:rFonts w:asciiTheme="minorHAnsi" w:hAnsiTheme="minorHAnsi" w:cstheme="minorHAnsi"/>
          <w:b/>
          <w:sz w:val="24"/>
          <w:szCs w:val="24"/>
        </w:rPr>
        <w:t>I</w:t>
      </w:r>
      <w:r w:rsidRPr="004E15D9">
        <w:rPr>
          <w:rFonts w:asciiTheme="minorHAnsi" w:hAnsiTheme="minorHAnsi" w:cstheme="minorHAnsi"/>
          <w:b/>
          <w:sz w:val="24"/>
          <w:szCs w:val="24"/>
        </w:rPr>
        <w:t>.</w:t>
      </w:r>
      <w:r w:rsidR="001816E6" w:rsidRPr="004E15D9">
        <w:rPr>
          <w:rFonts w:asciiTheme="minorHAnsi" w:hAnsiTheme="minorHAnsi" w:cstheme="minorHAnsi"/>
          <w:b/>
          <w:sz w:val="24"/>
          <w:szCs w:val="24"/>
        </w:rPr>
        <w:t xml:space="preserve"> PHYSIOLOGY, HYGIENE, AND SUBSTANCE ABUSE ISSUES</w:t>
      </w:r>
      <w:r w:rsidRPr="004E15D9">
        <w:rPr>
          <w:rFonts w:asciiTheme="minorHAnsi" w:hAnsiTheme="minorHAnsi" w:cstheme="minorHAnsi"/>
          <w:b/>
          <w:sz w:val="24"/>
          <w:szCs w:val="24"/>
        </w:rPr>
        <w:t>:</w:t>
      </w:r>
      <w:r w:rsidRPr="004E15D9">
        <w:rPr>
          <w:rFonts w:asciiTheme="minorHAnsi" w:hAnsiTheme="minorHAnsi" w:cstheme="minorHAnsi"/>
          <w:sz w:val="24"/>
          <w:szCs w:val="24"/>
        </w:rPr>
        <w:t xml:space="preserve"> The Office of Student and Academic Services </w:t>
      </w:r>
      <w:proofErr w:type="gramStart"/>
      <w:r w:rsidRPr="004E15D9">
        <w:rPr>
          <w:rFonts w:asciiTheme="minorHAnsi" w:hAnsiTheme="minorHAnsi" w:cstheme="minorHAnsi"/>
          <w:sz w:val="24"/>
          <w:szCs w:val="24"/>
        </w:rPr>
        <w:t>administers</w:t>
      </w:r>
      <w:proofErr w:type="gramEnd"/>
      <w:r w:rsidRPr="004E15D9">
        <w:rPr>
          <w:rFonts w:asciiTheme="minorHAnsi" w:hAnsiTheme="minorHAnsi" w:cstheme="minorHAnsi"/>
          <w:sz w:val="24"/>
          <w:szCs w:val="24"/>
        </w:rPr>
        <w:t xml:space="preserve"> this New Jersey Department of Education exam during the</w:t>
      </w:r>
      <w:r w:rsidR="00BA6852" w:rsidRPr="004E15D9">
        <w:rPr>
          <w:rFonts w:asciiTheme="minorHAnsi" w:hAnsiTheme="minorHAnsi" w:cstheme="minorHAnsi"/>
          <w:sz w:val="24"/>
          <w:szCs w:val="24"/>
        </w:rPr>
        <w:t xml:space="preserve"> final semester of the program.</w:t>
      </w:r>
    </w:p>
    <w:p w14:paraId="57731C58" w14:textId="77777777" w:rsidR="00494078" w:rsidRPr="004E15D9" w:rsidRDefault="00494078">
      <w:pPr>
        <w:rPr>
          <w:rFonts w:asciiTheme="minorHAnsi" w:hAnsiTheme="minorHAnsi" w:cstheme="minorHAnsi"/>
          <w:sz w:val="24"/>
          <w:szCs w:val="24"/>
        </w:rPr>
      </w:pPr>
      <w:r w:rsidRPr="004E15D9">
        <w:rPr>
          <w:rFonts w:asciiTheme="minorHAnsi" w:hAnsiTheme="minorHAnsi" w:cstheme="minorHAnsi"/>
          <w:sz w:val="24"/>
          <w:szCs w:val="24"/>
        </w:rPr>
        <w:br w:type="page"/>
      </w:r>
    </w:p>
    <w:p w14:paraId="76132F5C" w14:textId="77777777" w:rsidR="00494078" w:rsidRPr="004E15D9" w:rsidRDefault="00494078" w:rsidP="00494078">
      <w:pPr>
        <w:jc w:val="center"/>
        <w:rPr>
          <w:rFonts w:asciiTheme="minorHAnsi" w:hAnsiTheme="minorHAnsi" w:cstheme="minorHAnsi"/>
          <w:b/>
          <w:bCs/>
          <w:sz w:val="24"/>
          <w:szCs w:val="24"/>
        </w:rPr>
      </w:pPr>
      <w:r w:rsidRPr="004E15D9">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4E15D9">
        <w:rPr>
          <w:rFonts w:asciiTheme="minorHAnsi" w:hAnsiTheme="minorHAnsi" w:cstheme="minorHAnsi"/>
          <w:b/>
          <w:bCs/>
          <w:sz w:val="24"/>
          <w:szCs w:val="24"/>
        </w:rPr>
        <w:t>).*</w:t>
      </w:r>
      <w:proofErr w:type="gramEnd"/>
    </w:p>
    <w:p w14:paraId="590CE2FE" w14:textId="77777777" w:rsidR="00494078" w:rsidRPr="004E15D9" w:rsidRDefault="00494078" w:rsidP="00494078">
      <w:pPr>
        <w:rPr>
          <w:rFonts w:asciiTheme="minorHAnsi" w:hAnsiTheme="minorHAnsi" w:cstheme="minorHAnsi"/>
          <w:sz w:val="24"/>
          <w:szCs w:val="24"/>
        </w:rPr>
      </w:pPr>
    </w:p>
    <w:p w14:paraId="5E6D0CCD" w14:textId="77777777" w:rsidR="00494078" w:rsidRPr="004E15D9" w:rsidRDefault="00494078" w:rsidP="00494078">
      <w:pPr>
        <w:jc w:val="center"/>
        <w:rPr>
          <w:rFonts w:asciiTheme="minorHAnsi" w:hAnsiTheme="minorHAnsi" w:cstheme="minorHAnsi"/>
          <w:b/>
          <w:bCs/>
          <w:sz w:val="24"/>
          <w:szCs w:val="24"/>
          <w:u w:val="single"/>
        </w:rPr>
      </w:pPr>
      <w:r w:rsidRPr="004E15D9">
        <w:rPr>
          <w:rFonts w:asciiTheme="minorHAnsi" w:hAnsiTheme="minorHAnsi" w:cstheme="minorHAnsi"/>
          <w:b/>
          <w:bCs/>
          <w:sz w:val="24"/>
          <w:szCs w:val="24"/>
          <w:u w:val="single"/>
        </w:rPr>
        <w:t>New Jersey Certification Options</w:t>
      </w:r>
    </w:p>
    <w:p w14:paraId="18910F35" w14:textId="77777777" w:rsidR="00494078" w:rsidRPr="004E15D9" w:rsidRDefault="00494078" w:rsidP="00494078">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494078" w:rsidRPr="004E15D9" w14:paraId="7B62360E" w14:textId="77777777" w:rsidTr="001568AE">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10012BF7" w14:textId="77777777" w:rsidR="00494078" w:rsidRPr="004E15D9" w:rsidRDefault="00494078" w:rsidP="001568AE">
            <w:pPr>
              <w:jc w:val="center"/>
              <w:rPr>
                <w:rFonts w:asciiTheme="minorHAnsi" w:hAnsiTheme="minorHAnsi" w:cstheme="minorHAnsi"/>
                <w:b/>
                <w:bCs/>
                <w:sz w:val="22"/>
                <w:szCs w:val="22"/>
              </w:rPr>
            </w:pPr>
            <w:r w:rsidRPr="004E15D9">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18004FB1" w14:textId="77777777" w:rsidR="00494078" w:rsidRPr="004E15D9" w:rsidRDefault="00494078"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5EFDEC2D" w14:textId="77777777" w:rsidR="00494078" w:rsidRPr="004E15D9" w:rsidRDefault="00494078" w:rsidP="001568AE">
            <w:pPr>
              <w:jc w:val="center"/>
              <w:rPr>
                <w:rFonts w:asciiTheme="minorHAnsi" w:hAnsiTheme="minorHAnsi" w:cstheme="minorHAnsi"/>
                <w:b/>
                <w:bCs/>
                <w:sz w:val="22"/>
                <w:szCs w:val="22"/>
              </w:rPr>
            </w:pPr>
            <w:r w:rsidRPr="004E15D9">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4E5A6100" w14:textId="77777777" w:rsidR="00494078" w:rsidRPr="004E15D9" w:rsidRDefault="00494078"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7C4810FE" w14:textId="77777777" w:rsidR="00494078" w:rsidRPr="004E15D9" w:rsidRDefault="00494078" w:rsidP="001568AE">
            <w:pPr>
              <w:jc w:val="center"/>
              <w:rPr>
                <w:rFonts w:asciiTheme="minorHAnsi" w:hAnsiTheme="minorHAnsi" w:cstheme="minorHAnsi"/>
                <w:b/>
                <w:bCs/>
                <w:sz w:val="22"/>
                <w:szCs w:val="22"/>
              </w:rPr>
            </w:pPr>
            <w:r w:rsidRPr="004E15D9">
              <w:rPr>
                <w:rFonts w:asciiTheme="minorHAnsi" w:hAnsiTheme="minorHAnsi" w:cstheme="minorHAnsi"/>
                <w:b/>
                <w:bCs/>
                <w:sz w:val="22"/>
                <w:szCs w:val="22"/>
              </w:rPr>
              <w:t xml:space="preserve">Bilingual/Bicultural </w:t>
            </w:r>
            <w:r w:rsidRPr="004E15D9">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73C0D1DD" w14:textId="77777777" w:rsidR="00494078" w:rsidRPr="004E15D9" w:rsidRDefault="00494078"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473FF336" w14:textId="77777777" w:rsidR="00494078" w:rsidRPr="004E15D9" w:rsidRDefault="00494078" w:rsidP="001568AE">
            <w:pPr>
              <w:jc w:val="center"/>
              <w:rPr>
                <w:rFonts w:asciiTheme="minorHAnsi" w:hAnsiTheme="minorHAnsi" w:cstheme="minorHAnsi"/>
                <w:b/>
                <w:bCs/>
                <w:sz w:val="22"/>
                <w:szCs w:val="22"/>
              </w:rPr>
            </w:pPr>
            <w:r w:rsidRPr="004E15D9">
              <w:rPr>
                <w:rFonts w:asciiTheme="minorHAnsi" w:hAnsiTheme="minorHAnsi" w:cstheme="minorHAnsi"/>
                <w:b/>
                <w:bCs/>
                <w:sz w:val="22"/>
                <w:szCs w:val="22"/>
              </w:rPr>
              <w:t>Teacher of Students with Disabilities</w:t>
            </w:r>
          </w:p>
        </w:tc>
      </w:tr>
      <w:tr w:rsidR="00494078" w:rsidRPr="004E15D9" w14:paraId="19658AD6" w14:textId="77777777" w:rsidTr="001568AE">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01C0B651"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591F053C"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1618B767"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4D40A469"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43F0409D"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72EB9329"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2797AB6"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21 credits - ONLINE</w:t>
            </w:r>
          </w:p>
        </w:tc>
      </w:tr>
      <w:tr w:rsidR="00494078" w:rsidRPr="004E15D9" w14:paraId="60A80C41" w14:textId="77777777" w:rsidTr="001568AE">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678BEABD" w14:textId="77777777" w:rsidR="00494078" w:rsidRPr="004E15D9" w:rsidRDefault="00494078"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7DB93AEF"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4616E0B4" w14:textId="77777777" w:rsidR="00494078" w:rsidRPr="004E15D9" w:rsidRDefault="00494078"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76B73939"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6E1B25C2" w14:textId="77777777" w:rsidR="00494078" w:rsidRPr="004E15D9" w:rsidRDefault="00494078" w:rsidP="001568AE">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22846C74"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4D41640C" w14:textId="77777777" w:rsidR="00494078" w:rsidRPr="004E15D9" w:rsidRDefault="00494078" w:rsidP="001568AE">
            <w:pPr>
              <w:jc w:val="center"/>
              <w:rPr>
                <w:rFonts w:asciiTheme="minorHAnsi" w:hAnsiTheme="minorHAnsi" w:cstheme="minorHAnsi"/>
                <w:sz w:val="22"/>
                <w:szCs w:val="22"/>
              </w:rPr>
            </w:pPr>
          </w:p>
        </w:tc>
      </w:tr>
      <w:tr w:rsidR="00494078" w:rsidRPr="004E15D9" w14:paraId="0AF97BC7"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9EB0909"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38C65591" w14:textId="77777777" w:rsidR="00494078" w:rsidRPr="004E15D9" w:rsidRDefault="00494078" w:rsidP="001568AE">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2BCD7777" w14:textId="77777777" w:rsidR="00494078" w:rsidRPr="004E15D9" w:rsidRDefault="00494078"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046CD744"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E8B06AC"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168BCC74"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C2F3B10"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15:293:533 Assessment and Measurement for Special Education</w:t>
            </w:r>
          </w:p>
        </w:tc>
      </w:tr>
      <w:tr w:rsidR="00494078" w:rsidRPr="004E15D9" w14:paraId="531802CD"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00E4628"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5EA61D3C"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5BC632F"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4735DA7D"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80BD422"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78D61DAD"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93D6351"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15:293:523 Inclusive Teaching in education OR 05:300:304 Art Across the Curriculum in Inclusive Classrooms</w:t>
            </w:r>
          </w:p>
        </w:tc>
      </w:tr>
      <w:tr w:rsidR="00494078" w:rsidRPr="004E15D9" w14:paraId="043EE7F9"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B304D49"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6711C90D"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05AE844"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2A8D4BCD"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9A1BBD0"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1CAEC0DA"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7293E10"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 xml:space="preserve">15:251:558 Reading &amp; Teaching in </w:t>
            </w:r>
            <w:proofErr w:type="gramStart"/>
            <w:r w:rsidRPr="004E15D9">
              <w:rPr>
                <w:rFonts w:asciiTheme="minorHAnsi" w:hAnsiTheme="minorHAnsi" w:cstheme="minorHAnsi"/>
                <w:sz w:val="22"/>
                <w:szCs w:val="22"/>
              </w:rPr>
              <w:t>the Social</w:t>
            </w:r>
            <w:proofErr w:type="gramEnd"/>
            <w:r w:rsidRPr="004E15D9">
              <w:rPr>
                <w:rFonts w:asciiTheme="minorHAnsi" w:hAnsiTheme="minorHAnsi" w:cstheme="minorHAnsi"/>
                <w:sz w:val="22"/>
                <w:szCs w:val="22"/>
              </w:rPr>
              <w:t xml:space="preserve"> Studies with Diverse Literature or 15:299:516 Language Across Content Areas: Upper Elementary and Middle School</w:t>
            </w:r>
          </w:p>
        </w:tc>
      </w:tr>
      <w:tr w:rsidR="00494078" w:rsidRPr="004E15D9" w14:paraId="619BC6C7"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C55EE2E"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079F59CB"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74476A0"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68877C3D"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0B61F21"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55D50F33"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9B50C0A"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15:293:580 Literacy for Students with Disabilities</w:t>
            </w:r>
          </w:p>
        </w:tc>
      </w:tr>
      <w:tr w:rsidR="00494078" w:rsidRPr="004E15D9" w14:paraId="6BFA58E5"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025B6C2" w14:textId="77777777" w:rsidR="00494078" w:rsidRPr="004E15D9" w:rsidRDefault="00494078"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31E0EA9F"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C95ADCE"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35397BB9"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94C3169"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7B1074BD"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15B7092"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15:293:522 Learning Disabilities OR 15:293:545 Characteristics &amp; Methods for High Incidence Disabilities</w:t>
            </w:r>
          </w:p>
        </w:tc>
      </w:tr>
      <w:tr w:rsidR="00494078" w:rsidRPr="004E15D9" w14:paraId="793DA75A"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E312A72" w14:textId="77777777" w:rsidR="00494078" w:rsidRPr="004E15D9" w:rsidRDefault="00494078"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3F364EC6"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178E968"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369F0EB4"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F03D3A7"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20DB735A"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DE51AB1"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15:293:534 Classroom Organization for Inclusive and Special Classrooms</w:t>
            </w:r>
          </w:p>
        </w:tc>
      </w:tr>
      <w:tr w:rsidR="00494078" w:rsidRPr="004E15D9" w14:paraId="659E8A29"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4D4A2A98"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3150EFA6"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9067266"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575F6448"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19704F6"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19A60CF0" w14:textId="77777777" w:rsidR="00494078" w:rsidRPr="004E15D9" w:rsidRDefault="00494078"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124B162D"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05:300:383/15:293:583 Introduction to Special Education OR 15:293:539 Students with Disabilities, Schools, &amp; Social Justice</w:t>
            </w:r>
          </w:p>
        </w:tc>
      </w:tr>
    </w:tbl>
    <w:p w14:paraId="0E2725DF" w14:textId="77777777" w:rsidR="00494078" w:rsidRPr="004E15D9" w:rsidRDefault="00494078" w:rsidP="00494078">
      <w:pPr>
        <w:jc w:val="center"/>
        <w:rPr>
          <w:rFonts w:asciiTheme="minorHAnsi" w:hAnsiTheme="minorHAnsi" w:cstheme="minorHAnsi"/>
          <w:sz w:val="24"/>
          <w:szCs w:val="24"/>
        </w:rPr>
      </w:pPr>
    </w:p>
    <w:p w14:paraId="0EE48527" w14:textId="77777777" w:rsidR="00494078" w:rsidRPr="004E15D9" w:rsidRDefault="00494078" w:rsidP="00494078">
      <w:pPr>
        <w:rPr>
          <w:rFonts w:asciiTheme="minorHAnsi" w:hAnsiTheme="minorHAnsi" w:cstheme="minorHAnsi"/>
          <w:sz w:val="24"/>
          <w:szCs w:val="24"/>
        </w:rPr>
      </w:pPr>
      <w:r w:rsidRPr="004E15D9">
        <w:rPr>
          <w:rFonts w:asciiTheme="minorHAnsi" w:hAnsiTheme="minorHAnsi" w:cstheme="minorHAnsi"/>
          <w:sz w:val="24"/>
          <w:szCs w:val="24"/>
        </w:rPr>
        <w:br w:type="page"/>
      </w:r>
    </w:p>
    <w:p w14:paraId="6FD4D1ED" w14:textId="77777777" w:rsidR="00494078" w:rsidRPr="004E15D9" w:rsidRDefault="00494078" w:rsidP="00494078">
      <w:pPr>
        <w:jc w:val="center"/>
        <w:rPr>
          <w:rFonts w:asciiTheme="minorHAnsi" w:hAnsiTheme="minorHAnsi" w:cstheme="minorHAnsi"/>
          <w:b/>
          <w:bCs/>
          <w:sz w:val="24"/>
          <w:szCs w:val="24"/>
          <w:u w:val="single"/>
        </w:rPr>
      </w:pPr>
      <w:r w:rsidRPr="004E15D9">
        <w:rPr>
          <w:rFonts w:asciiTheme="minorHAnsi" w:hAnsiTheme="minorHAnsi" w:cstheme="minorHAnsi"/>
          <w:b/>
          <w:bCs/>
          <w:sz w:val="24"/>
          <w:szCs w:val="24"/>
          <w:u w:val="single"/>
        </w:rPr>
        <w:lastRenderedPageBreak/>
        <w:t>Rutgers Professional Certificate Options</w:t>
      </w:r>
    </w:p>
    <w:p w14:paraId="52866A1B" w14:textId="77777777" w:rsidR="00494078" w:rsidRPr="004E15D9" w:rsidRDefault="00494078" w:rsidP="00494078">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494078" w:rsidRPr="004E15D9" w14:paraId="26C85658" w14:textId="77777777" w:rsidTr="001568AE">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9A17523" w14:textId="77777777" w:rsidR="00494078" w:rsidRPr="004E15D9" w:rsidRDefault="00494078" w:rsidP="001568AE">
            <w:pPr>
              <w:jc w:val="center"/>
              <w:rPr>
                <w:rFonts w:asciiTheme="minorHAnsi" w:hAnsiTheme="minorHAnsi" w:cstheme="minorHAnsi"/>
                <w:b/>
                <w:bCs/>
                <w:sz w:val="22"/>
                <w:szCs w:val="22"/>
              </w:rPr>
            </w:pPr>
            <w:r w:rsidRPr="004E15D9">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121785B3" w14:textId="77777777" w:rsidR="00494078" w:rsidRPr="004E15D9" w:rsidRDefault="00494078" w:rsidP="001568AE">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70F088" w14:textId="77777777" w:rsidR="00494078" w:rsidRPr="004E15D9" w:rsidRDefault="00494078" w:rsidP="001568AE">
            <w:pPr>
              <w:jc w:val="center"/>
              <w:rPr>
                <w:rFonts w:asciiTheme="minorHAnsi" w:hAnsiTheme="minorHAnsi" w:cstheme="minorHAnsi"/>
                <w:b/>
                <w:bCs/>
                <w:sz w:val="22"/>
                <w:szCs w:val="22"/>
              </w:rPr>
            </w:pPr>
            <w:r w:rsidRPr="004E15D9">
              <w:rPr>
                <w:rFonts w:asciiTheme="minorHAnsi" w:hAnsiTheme="minorHAnsi" w:cstheme="minorHAnsi"/>
                <w:b/>
                <w:bCs/>
                <w:sz w:val="22"/>
                <w:szCs w:val="22"/>
              </w:rPr>
              <w:t>Gifted Education</w:t>
            </w:r>
          </w:p>
        </w:tc>
      </w:tr>
      <w:tr w:rsidR="00494078" w:rsidRPr="004E15D9" w14:paraId="232F7E2F" w14:textId="77777777" w:rsidTr="001568AE">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EA525A3"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50A1DCD8" w14:textId="77777777" w:rsidR="00494078" w:rsidRPr="004E15D9" w:rsidRDefault="00494078" w:rsidP="001568AE">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CA22342"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12 credits - ONLINE</w:t>
            </w:r>
          </w:p>
        </w:tc>
      </w:tr>
      <w:tr w:rsidR="00494078" w:rsidRPr="004E15D9" w14:paraId="493BED73" w14:textId="77777777" w:rsidTr="001568AE">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7008976E" w14:textId="77777777" w:rsidR="00494078" w:rsidRPr="004E15D9" w:rsidRDefault="00494078"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14A6464F" w14:textId="77777777" w:rsidR="00494078" w:rsidRPr="004E15D9" w:rsidRDefault="00494078" w:rsidP="001568AE">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49E3F507" w14:textId="77777777" w:rsidR="00494078" w:rsidRPr="004E15D9" w:rsidRDefault="00494078" w:rsidP="001568AE">
            <w:pPr>
              <w:jc w:val="center"/>
              <w:rPr>
                <w:rFonts w:asciiTheme="minorHAnsi" w:hAnsiTheme="minorHAnsi" w:cstheme="minorHAnsi"/>
                <w:sz w:val="22"/>
                <w:szCs w:val="22"/>
              </w:rPr>
            </w:pPr>
          </w:p>
        </w:tc>
      </w:tr>
      <w:tr w:rsidR="00494078" w:rsidRPr="004E15D9" w14:paraId="6A78C898"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B1141CD"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001613F8" w14:textId="77777777" w:rsidR="00494078" w:rsidRPr="004E15D9" w:rsidRDefault="00494078"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A08B0F0"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15:294:531 (or 05:300:320) The Gifted Child</w:t>
            </w:r>
          </w:p>
        </w:tc>
      </w:tr>
      <w:tr w:rsidR="00494078" w:rsidRPr="004E15D9" w14:paraId="64A9B395"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6B45BCA"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403235CA" w14:textId="77777777" w:rsidR="00494078" w:rsidRPr="004E15D9" w:rsidRDefault="00494078"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1466551"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15:294:532 (or 05:300:322) The Social &amp; Emotional Development of Gifted Children</w:t>
            </w:r>
          </w:p>
        </w:tc>
      </w:tr>
      <w:tr w:rsidR="00494078" w:rsidRPr="004E15D9" w14:paraId="3514AB6A"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D5B4F31"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12F9F281" w14:textId="77777777" w:rsidR="00494078" w:rsidRPr="004E15D9" w:rsidRDefault="00494078"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9D90154"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15:294:533 Curriculum &amp; Instruction for the Gifted</w:t>
            </w:r>
          </w:p>
        </w:tc>
      </w:tr>
      <w:tr w:rsidR="00494078" w:rsidRPr="004E15D9" w14:paraId="7B3278D5"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7500C850" w14:textId="77777777" w:rsidR="00494078" w:rsidRPr="004E15D9" w:rsidRDefault="00494078"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3A1197DA" w14:textId="77777777" w:rsidR="00494078" w:rsidRPr="004E15D9" w:rsidRDefault="00494078"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4FFB6A86" w14:textId="77777777" w:rsidR="00494078" w:rsidRPr="004E15D9" w:rsidRDefault="00494078" w:rsidP="001568AE">
            <w:pPr>
              <w:jc w:val="center"/>
              <w:rPr>
                <w:rFonts w:asciiTheme="minorHAnsi" w:hAnsiTheme="minorHAnsi" w:cstheme="minorHAnsi"/>
                <w:sz w:val="22"/>
                <w:szCs w:val="22"/>
              </w:rPr>
            </w:pPr>
            <w:r w:rsidRPr="004E15D9">
              <w:rPr>
                <w:rFonts w:asciiTheme="minorHAnsi" w:hAnsiTheme="minorHAnsi" w:cstheme="minorHAnsi"/>
                <w:sz w:val="22"/>
                <w:szCs w:val="22"/>
              </w:rPr>
              <w:t>15:294:534 Gifted Program Development</w:t>
            </w:r>
          </w:p>
        </w:tc>
      </w:tr>
    </w:tbl>
    <w:p w14:paraId="5A5281A2" w14:textId="77777777" w:rsidR="00494078" w:rsidRPr="004E15D9" w:rsidRDefault="00494078" w:rsidP="00494078">
      <w:pPr>
        <w:jc w:val="center"/>
        <w:rPr>
          <w:rFonts w:asciiTheme="minorHAnsi" w:hAnsiTheme="minorHAnsi" w:cstheme="minorHAnsi"/>
          <w:sz w:val="24"/>
          <w:szCs w:val="24"/>
        </w:rPr>
      </w:pPr>
    </w:p>
    <w:p w14:paraId="50AE2DB6" w14:textId="77777777" w:rsidR="000F659C" w:rsidRPr="00114A3F" w:rsidRDefault="000F659C" w:rsidP="000F659C">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451C6EB1" w14:textId="77777777" w:rsidR="000F659C" w:rsidRPr="00114A3F" w:rsidRDefault="000F659C" w:rsidP="000F659C">
      <w:pPr>
        <w:jc w:val="center"/>
        <w:rPr>
          <w:rFonts w:asciiTheme="minorHAnsi" w:hAnsiTheme="minorHAnsi" w:cstheme="minorHAnsi"/>
          <w:sz w:val="24"/>
          <w:szCs w:val="24"/>
        </w:rPr>
      </w:pPr>
    </w:p>
    <w:p w14:paraId="6ECF5264" w14:textId="77777777" w:rsidR="000F659C" w:rsidRPr="00114A3F" w:rsidRDefault="000F659C" w:rsidP="000F659C">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2298BB38" w14:textId="77777777" w:rsidR="000F659C" w:rsidRPr="00114A3F" w:rsidRDefault="000F659C" w:rsidP="000F659C">
      <w:pPr>
        <w:jc w:val="center"/>
        <w:rPr>
          <w:rFonts w:asciiTheme="minorHAnsi" w:hAnsiTheme="minorHAnsi" w:cstheme="minorHAnsi"/>
          <w:sz w:val="24"/>
          <w:szCs w:val="24"/>
        </w:rPr>
      </w:pPr>
    </w:p>
    <w:p w14:paraId="5853149B" w14:textId="77777777" w:rsidR="000F659C" w:rsidRPr="00114A3F" w:rsidRDefault="000F659C" w:rsidP="000F659C">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064A602B" w14:textId="77777777" w:rsidR="000F659C" w:rsidRPr="00114A3F" w:rsidRDefault="000F659C" w:rsidP="000F659C">
      <w:pPr>
        <w:jc w:val="center"/>
        <w:rPr>
          <w:rFonts w:asciiTheme="minorHAnsi" w:hAnsiTheme="minorHAnsi" w:cstheme="minorHAnsi"/>
          <w:sz w:val="24"/>
          <w:szCs w:val="24"/>
        </w:rPr>
      </w:pPr>
    </w:p>
    <w:p w14:paraId="6E580DA3" w14:textId="77777777" w:rsidR="000F659C" w:rsidRPr="00114A3F" w:rsidRDefault="000F659C" w:rsidP="000F659C">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43101303" w14:textId="77777777" w:rsidR="000F659C" w:rsidRPr="00114A3F" w:rsidRDefault="000F659C" w:rsidP="000F659C">
      <w:pPr>
        <w:jc w:val="center"/>
        <w:rPr>
          <w:rFonts w:asciiTheme="minorHAnsi" w:hAnsiTheme="minorHAnsi" w:cstheme="minorHAnsi"/>
          <w:sz w:val="24"/>
          <w:szCs w:val="24"/>
        </w:rPr>
      </w:pPr>
    </w:p>
    <w:p w14:paraId="5AB62A09" w14:textId="77777777" w:rsidR="000F659C" w:rsidRPr="00114A3F" w:rsidRDefault="000F659C" w:rsidP="000F659C">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5D399096" w14:textId="77777777" w:rsidR="00477496" w:rsidRPr="004E15D9" w:rsidRDefault="00477496" w:rsidP="00D80340">
      <w:pPr>
        <w:rPr>
          <w:rFonts w:asciiTheme="minorHAnsi" w:hAnsiTheme="minorHAnsi" w:cstheme="minorHAnsi"/>
          <w:sz w:val="24"/>
          <w:szCs w:val="24"/>
        </w:rPr>
      </w:pPr>
    </w:p>
    <w:p w14:paraId="7E7A4F8F" w14:textId="354B22E0" w:rsidR="00CF159E" w:rsidRPr="004E15D9" w:rsidRDefault="00CF159E" w:rsidP="00D80340">
      <w:pPr>
        <w:rPr>
          <w:rFonts w:asciiTheme="minorHAnsi" w:hAnsiTheme="minorHAnsi" w:cstheme="minorHAnsi"/>
          <w:sz w:val="24"/>
          <w:szCs w:val="24"/>
        </w:rPr>
      </w:pPr>
    </w:p>
    <w:p w14:paraId="1E85C404" w14:textId="455EB10C" w:rsidR="00CF159E" w:rsidRPr="004E15D9" w:rsidRDefault="00CF159E" w:rsidP="00D80340">
      <w:pPr>
        <w:rPr>
          <w:rFonts w:asciiTheme="minorHAnsi" w:hAnsiTheme="minorHAnsi" w:cstheme="minorHAnsi"/>
          <w:sz w:val="24"/>
          <w:szCs w:val="24"/>
        </w:rPr>
      </w:pPr>
    </w:p>
    <w:sectPr w:rsidR="00CF159E" w:rsidRPr="004E15D9"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8486" w14:textId="77777777" w:rsidR="00085663" w:rsidRDefault="00085663">
      <w:r>
        <w:separator/>
      </w:r>
    </w:p>
  </w:endnote>
  <w:endnote w:type="continuationSeparator" w:id="0">
    <w:p w14:paraId="2F844A02" w14:textId="77777777" w:rsidR="00085663" w:rsidRDefault="0008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00"/>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49F52892"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1525</w:t>
    </w:r>
    <w:r w:rsidR="00271062">
      <w:rPr>
        <w:rFonts w:ascii="Century Gothic" w:hAnsi="Century Gothic"/>
        <w:sz w:val="16"/>
        <w:szCs w:val="16"/>
      </w:rPr>
      <w:t>3</w:t>
    </w:r>
    <w:r>
      <w:rPr>
        <w:rFonts w:ascii="Century Gothic" w:hAnsi="Century Gothic"/>
        <w:sz w:val="16"/>
        <w:szCs w:val="16"/>
      </w:rPr>
      <w:t>T</w:t>
    </w:r>
    <w:r w:rsidR="00271062">
      <w:rPr>
        <w:rFonts w:ascii="Century Gothic" w:hAnsi="Century Gothic"/>
        <w:sz w:val="16"/>
        <w:szCs w:val="16"/>
      </w:rPr>
      <w:t>/</w:t>
    </w:r>
    <w:r w:rsidR="00BD1CCF">
      <w:rPr>
        <w:rFonts w:ascii="Century Gothic" w:hAnsi="Century Gothic"/>
        <w:sz w:val="16"/>
        <w:szCs w:val="16"/>
      </w:rPr>
      <w:t>ESL+</w:t>
    </w:r>
    <w:r w:rsidR="00271062">
      <w:rPr>
        <w:rFonts w:ascii="Century Gothic" w:hAnsi="Century Gothic"/>
        <w:sz w:val="16"/>
        <w:szCs w:val="16"/>
      </w:rPr>
      <w:t>WL</w:t>
    </w:r>
    <w:r w:rsidR="00BD1CCF">
      <w:rPr>
        <w:rFonts w:ascii="Century Gothic" w:hAnsi="Century Gothic"/>
        <w:sz w:val="16"/>
        <w:szCs w:val="16"/>
      </w:rPr>
      <w:t>+BB</w:t>
    </w:r>
    <w:r>
      <w:rPr>
        <w:rFonts w:ascii="Century Gothic" w:hAnsi="Century Gothic"/>
        <w:sz w:val="16"/>
        <w:szCs w:val="16"/>
      </w:rPr>
      <w:t xml:space="preserve"> </w:t>
    </w:r>
    <w:r w:rsidR="0045303F">
      <w:rPr>
        <w:rFonts w:ascii="Century Gothic" w:hAnsi="Century Gothic"/>
        <w:sz w:val="16"/>
        <w:szCs w:val="16"/>
      </w:rPr>
      <w:t>10</w:t>
    </w:r>
    <w:r>
      <w:rPr>
        <w:rFonts w:ascii="Century Gothic" w:hAnsi="Century Gothic"/>
        <w:sz w:val="16"/>
        <w:szCs w:val="16"/>
      </w:rPr>
      <w:t>/</w:t>
    </w:r>
    <w:r w:rsidR="00BA6852">
      <w:rPr>
        <w:rFonts w:ascii="Century Gothic" w:hAnsi="Century Gothic"/>
        <w:sz w:val="16"/>
        <w:szCs w:val="16"/>
      </w:rPr>
      <w:t>21</w:t>
    </w:r>
    <w:r w:rsidR="002A38C5">
      <w:rPr>
        <w:rFonts w:ascii="Century Gothic" w:hAnsi="Century Gothic"/>
        <w:sz w:val="16"/>
        <w:szCs w:val="16"/>
      </w:rPr>
      <w:t>/</w:t>
    </w:r>
    <w:r w:rsidR="001816E6">
      <w:rPr>
        <w:rFonts w:ascii="Century Gothic" w:hAnsi="Century Gothic"/>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AA8E" w14:textId="77777777" w:rsidR="00085663" w:rsidRDefault="00085663">
      <w:r>
        <w:separator/>
      </w:r>
    </w:p>
  </w:footnote>
  <w:footnote w:type="continuationSeparator" w:id="0">
    <w:p w14:paraId="7F20BE65" w14:textId="77777777" w:rsidR="00085663" w:rsidRDefault="00085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1EC34C9C">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5A16AC6D"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73622"/>
    <w:multiLevelType w:val="hybridMultilevel"/>
    <w:tmpl w:val="18DC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6E0CB3"/>
    <w:multiLevelType w:val="hybridMultilevel"/>
    <w:tmpl w:val="C2B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C071BDB"/>
    <w:multiLevelType w:val="hybridMultilevel"/>
    <w:tmpl w:val="EB36FA7A"/>
    <w:lvl w:ilvl="0" w:tplc="CB60A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6"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344637">
    <w:abstractNumId w:val="8"/>
  </w:num>
  <w:num w:numId="2" w16cid:durableId="705759963">
    <w:abstractNumId w:val="23"/>
  </w:num>
  <w:num w:numId="3" w16cid:durableId="1549759350">
    <w:abstractNumId w:val="1"/>
  </w:num>
  <w:num w:numId="4" w16cid:durableId="782723828">
    <w:abstractNumId w:val="16"/>
  </w:num>
  <w:num w:numId="5" w16cid:durableId="1061827239">
    <w:abstractNumId w:val="0"/>
  </w:num>
  <w:num w:numId="6" w16cid:durableId="1554849514">
    <w:abstractNumId w:val="15"/>
  </w:num>
  <w:num w:numId="7" w16cid:durableId="1707678230">
    <w:abstractNumId w:val="11"/>
  </w:num>
  <w:num w:numId="8" w16cid:durableId="301934874">
    <w:abstractNumId w:val="18"/>
  </w:num>
  <w:num w:numId="9" w16cid:durableId="1174035706">
    <w:abstractNumId w:val="14"/>
  </w:num>
  <w:num w:numId="10" w16cid:durableId="1154250885">
    <w:abstractNumId w:val="25"/>
  </w:num>
  <w:num w:numId="11" w16cid:durableId="989594430">
    <w:abstractNumId w:val="5"/>
  </w:num>
  <w:num w:numId="12" w16cid:durableId="1807115445">
    <w:abstractNumId w:val="3"/>
  </w:num>
  <w:num w:numId="13" w16cid:durableId="1187213564">
    <w:abstractNumId w:val="21"/>
  </w:num>
  <w:num w:numId="14" w16cid:durableId="884566965">
    <w:abstractNumId w:val="24"/>
  </w:num>
  <w:num w:numId="15" w16cid:durableId="276453909">
    <w:abstractNumId w:val="7"/>
  </w:num>
  <w:num w:numId="16" w16cid:durableId="665280477">
    <w:abstractNumId w:val="20"/>
  </w:num>
  <w:num w:numId="17" w16cid:durableId="1636375008">
    <w:abstractNumId w:val="2"/>
  </w:num>
  <w:num w:numId="18" w16cid:durableId="642589079">
    <w:abstractNumId w:val="22"/>
  </w:num>
  <w:num w:numId="19" w16cid:durableId="2129079300">
    <w:abstractNumId w:val="13"/>
  </w:num>
  <w:num w:numId="20" w16cid:durableId="152724120">
    <w:abstractNumId w:val="17"/>
  </w:num>
  <w:num w:numId="21" w16cid:durableId="1466002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488341">
    <w:abstractNumId w:val="19"/>
  </w:num>
  <w:num w:numId="23" w16cid:durableId="1038430606">
    <w:abstractNumId w:val="10"/>
  </w:num>
  <w:num w:numId="24" w16cid:durableId="2000301487">
    <w:abstractNumId w:val="12"/>
  </w:num>
  <w:num w:numId="25" w16cid:durableId="1530803562">
    <w:abstractNumId w:val="6"/>
  </w:num>
  <w:num w:numId="26" w16cid:durableId="863593969">
    <w:abstractNumId w:val="9"/>
  </w:num>
  <w:num w:numId="27" w16cid:durableId="14431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aOt6ygtCKbHHXxyT+pt6tG9Jx8IIbwKU3BfPnJv9s/Oht0CYS0QFWY4XfofhSx0t7W4mMJHgoWE6zOjdLA==" w:salt="X8DdUBYHD3z1F8z+GXBeO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5849"/>
    <w:rsid w:val="00036360"/>
    <w:rsid w:val="00042129"/>
    <w:rsid w:val="00045C9A"/>
    <w:rsid w:val="000521AA"/>
    <w:rsid w:val="000675DE"/>
    <w:rsid w:val="00076020"/>
    <w:rsid w:val="0007666F"/>
    <w:rsid w:val="0007738E"/>
    <w:rsid w:val="00082988"/>
    <w:rsid w:val="00085663"/>
    <w:rsid w:val="000A4682"/>
    <w:rsid w:val="000A56EF"/>
    <w:rsid w:val="000B61C7"/>
    <w:rsid w:val="000C07B9"/>
    <w:rsid w:val="000C31BC"/>
    <w:rsid w:val="000C4767"/>
    <w:rsid w:val="000C7795"/>
    <w:rsid w:val="000D4B16"/>
    <w:rsid w:val="000D7F7B"/>
    <w:rsid w:val="000F6353"/>
    <w:rsid w:val="000F659C"/>
    <w:rsid w:val="001026C6"/>
    <w:rsid w:val="00103B49"/>
    <w:rsid w:val="001074A2"/>
    <w:rsid w:val="0011030D"/>
    <w:rsid w:val="00114A44"/>
    <w:rsid w:val="001220AD"/>
    <w:rsid w:val="00123470"/>
    <w:rsid w:val="0013046A"/>
    <w:rsid w:val="00130B5C"/>
    <w:rsid w:val="001408A6"/>
    <w:rsid w:val="00146580"/>
    <w:rsid w:val="001468F3"/>
    <w:rsid w:val="001534D2"/>
    <w:rsid w:val="00154724"/>
    <w:rsid w:val="00157AEC"/>
    <w:rsid w:val="00166A21"/>
    <w:rsid w:val="00173CC0"/>
    <w:rsid w:val="00174775"/>
    <w:rsid w:val="001816E6"/>
    <w:rsid w:val="00192071"/>
    <w:rsid w:val="00197354"/>
    <w:rsid w:val="001A24B5"/>
    <w:rsid w:val="001A58F6"/>
    <w:rsid w:val="001A6920"/>
    <w:rsid w:val="001C119F"/>
    <w:rsid w:val="001D2E08"/>
    <w:rsid w:val="001D5FAE"/>
    <w:rsid w:val="001D7581"/>
    <w:rsid w:val="001D7CCE"/>
    <w:rsid w:val="001E3EB9"/>
    <w:rsid w:val="001E5C09"/>
    <w:rsid w:val="001E7C8F"/>
    <w:rsid w:val="002018D5"/>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71062"/>
    <w:rsid w:val="002913EE"/>
    <w:rsid w:val="002A0E4E"/>
    <w:rsid w:val="002A3202"/>
    <w:rsid w:val="002A38C5"/>
    <w:rsid w:val="002B41D0"/>
    <w:rsid w:val="002B4CED"/>
    <w:rsid w:val="002D0EDE"/>
    <w:rsid w:val="002D39F5"/>
    <w:rsid w:val="002D5B55"/>
    <w:rsid w:val="002F0FAC"/>
    <w:rsid w:val="00304904"/>
    <w:rsid w:val="00312293"/>
    <w:rsid w:val="00315CF4"/>
    <w:rsid w:val="003249CA"/>
    <w:rsid w:val="003339E0"/>
    <w:rsid w:val="003515C5"/>
    <w:rsid w:val="00351E79"/>
    <w:rsid w:val="00352023"/>
    <w:rsid w:val="00353B7A"/>
    <w:rsid w:val="003606D2"/>
    <w:rsid w:val="00367C55"/>
    <w:rsid w:val="00372741"/>
    <w:rsid w:val="00372F10"/>
    <w:rsid w:val="003756CF"/>
    <w:rsid w:val="003759C9"/>
    <w:rsid w:val="003A33B3"/>
    <w:rsid w:val="003A3C85"/>
    <w:rsid w:val="003A4F85"/>
    <w:rsid w:val="003B0F6B"/>
    <w:rsid w:val="003B3324"/>
    <w:rsid w:val="003B6933"/>
    <w:rsid w:val="003C1605"/>
    <w:rsid w:val="003C2101"/>
    <w:rsid w:val="003C67A2"/>
    <w:rsid w:val="003D0796"/>
    <w:rsid w:val="003D215C"/>
    <w:rsid w:val="003D5CD5"/>
    <w:rsid w:val="003F4750"/>
    <w:rsid w:val="00403C6C"/>
    <w:rsid w:val="00404DAB"/>
    <w:rsid w:val="00410DE0"/>
    <w:rsid w:val="00410F5C"/>
    <w:rsid w:val="00420C4C"/>
    <w:rsid w:val="00430F6D"/>
    <w:rsid w:val="00434A27"/>
    <w:rsid w:val="00435A7B"/>
    <w:rsid w:val="0043663F"/>
    <w:rsid w:val="00436DB8"/>
    <w:rsid w:val="00441C5C"/>
    <w:rsid w:val="00441E7A"/>
    <w:rsid w:val="00442DF5"/>
    <w:rsid w:val="00452128"/>
    <w:rsid w:val="0045303F"/>
    <w:rsid w:val="0045559B"/>
    <w:rsid w:val="00462499"/>
    <w:rsid w:val="00465E0C"/>
    <w:rsid w:val="004663A6"/>
    <w:rsid w:val="00467C1C"/>
    <w:rsid w:val="004722D1"/>
    <w:rsid w:val="00477496"/>
    <w:rsid w:val="00492CC3"/>
    <w:rsid w:val="00494078"/>
    <w:rsid w:val="004A3789"/>
    <w:rsid w:val="004A7F32"/>
    <w:rsid w:val="004B191B"/>
    <w:rsid w:val="004B1F4E"/>
    <w:rsid w:val="004B34E9"/>
    <w:rsid w:val="004B392D"/>
    <w:rsid w:val="004C6552"/>
    <w:rsid w:val="004D33A0"/>
    <w:rsid w:val="004D3C04"/>
    <w:rsid w:val="004E0203"/>
    <w:rsid w:val="004E15D9"/>
    <w:rsid w:val="004E6B58"/>
    <w:rsid w:val="00500628"/>
    <w:rsid w:val="005032FA"/>
    <w:rsid w:val="00504BDA"/>
    <w:rsid w:val="00505E31"/>
    <w:rsid w:val="0052138A"/>
    <w:rsid w:val="005219FE"/>
    <w:rsid w:val="00527D3F"/>
    <w:rsid w:val="00527E24"/>
    <w:rsid w:val="00535A64"/>
    <w:rsid w:val="00536167"/>
    <w:rsid w:val="0054661D"/>
    <w:rsid w:val="00547C48"/>
    <w:rsid w:val="005532A8"/>
    <w:rsid w:val="00554243"/>
    <w:rsid w:val="005549AF"/>
    <w:rsid w:val="005552B6"/>
    <w:rsid w:val="005602D5"/>
    <w:rsid w:val="00563421"/>
    <w:rsid w:val="00563D12"/>
    <w:rsid w:val="0057065A"/>
    <w:rsid w:val="00572FA1"/>
    <w:rsid w:val="0057679B"/>
    <w:rsid w:val="00582334"/>
    <w:rsid w:val="00583BE2"/>
    <w:rsid w:val="005865D3"/>
    <w:rsid w:val="00590588"/>
    <w:rsid w:val="00590FF1"/>
    <w:rsid w:val="005931DE"/>
    <w:rsid w:val="005A03B6"/>
    <w:rsid w:val="005A27A0"/>
    <w:rsid w:val="005A4A67"/>
    <w:rsid w:val="005A4F1A"/>
    <w:rsid w:val="005B0116"/>
    <w:rsid w:val="005B76EA"/>
    <w:rsid w:val="005B7E22"/>
    <w:rsid w:val="005C471F"/>
    <w:rsid w:val="005C75F3"/>
    <w:rsid w:val="005D67E0"/>
    <w:rsid w:val="005E6BB1"/>
    <w:rsid w:val="005F5DA9"/>
    <w:rsid w:val="00600A0E"/>
    <w:rsid w:val="006063AE"/>
    <w:rsid w:val="006133B9"/>
    <w:rsid w:val="006221FF"/>
    <w:rsid w:val="0062320B"/>
    <w:rsid w:val="006313CB"/>
    <w:rsid w:val="006369D3"/>
    <w:rsid w:val="0064210E"/>
    <w:rsid w:val="00644726"/>
    <w:rsid w:val="00646F70"/>
    <w:rsid w:val="00647D82"/>
    <w:rsid w:val="00651812"/>
    <w:rsid w:val="006573B9"/>
    <w:rsid w:val="00661E61"/>
    <w:rsid w:val="00663E33"/>
    <w:rsid w:val="00667926"/>
    <w:rsid w:val="006711A2"/>
    <w:rsid w:val="006769E7"/>
    <w:rsid w:val="00680E8A"/>
    <w:rsid w:val="00681E08"/>
    <w:rsid w:val="00684BCC"/>
    <w:rsid w:val="00686682"/>
    <w:rsid w:val="0068702C"/>
    <w:rsid w:val="00687D91"/>
    <w:rsid w:val="006920A7"/>
    <w:rsid w:val="006966F8"/>
    <w:rsid w:val="006A2614"/>
    <w:rsid w:val="006B3502"/>
    <w:rsid w:val="006B6826"/>
    <w:rsid w:val="006C0951"/>
    <w:rsid w:val="006C30CF"/>
    <w:rsid w:val="006D011A"/>
    <w:rsid w:val="006D1489"/>
    <w:rsid w:val="006D26E7"/>
    <w:rsid w:val="006D348E"/>
    <w:rsid w:val="006E242E"/>
    <w:rsid w:val="006E2C41"/>
    <w:rsid w:val="006E5EE3"/>
    <w:rsid w:val="006F1D53"/>
    <w:rsid w:val="007025F9"/>
    <w:rsid w:val="00717FEC"/>
    <w:rsid w:val="00724622"/>
    <w:rsid w:val="0072491C"/>
    <w:rsid w:val="00724DEA"/>
    <w:rsid w:val="00724EF0"/>
    <w:rsid w:val="007276AD"/>
    <w:rsid w:val="007307DE"/>
    <w:rsid w:val="00730AA7"/>
    <w:rsid w:val="00732B1E"/>
    <w:rsid w:val="00732EB2"/>
    <w:rsid w:val="007338D4"/>
    <w:rsid w:val="007369F8"/>
    <w:rsid w:val="00744E7E"/>
    <w:rsid w:val="00755A38"/>
    <w:rsid w:val="00763C8D"/>
    <w:rsid w:val="00765A4E"/>
    <w:rsid w:val="00771A21"/>
    <w:rsid w:val="00773F03"/>
    <w:rsid w:val="007A44E8"/>
    <w:rsid w:val="007B1F5D"/>
    <w:rsid w:val="007B4AFE"/>
    <w:rsid w:val="007B4B18"/>
    <w:rsid w:val="007B7339"/>
    <w:rsid w:val="007C0B4F"/>
    <w:rsid w:val="007C0DFE"/>
    <w:rsid w:val="007C0E4B"/>
    <w:rsid w:val="007D6514"/>
    <w:rsid w:val="007D6DCA"/>
    <w:rsid w:val="007D7845"/>
    <w:rsid w:val="007F0E73"/>
    <w:rsid w:val="007F3F2A"/>
    <w:rsid w:val="007F5D9F"/>
    <w:rsid w:val="00800FB9"/>
    <w:rsid w:val="00802378"/>
    <w:rsid w:val="00813522"/>
    <w:rsid w:val="008211CA"/>
    <w:rsid w:val="008222AA"/>
    <w:rsid w:val="0082634E"/>
    <w:rsid w:val="0084418B"/>
    <w:rsid w:val="00853588"/>
    <w:rsid w:val="00855227"/>
    <w:rsid w:val="0086413C"/>
    <w:rsid w:val="00871762"/>
    <w:rsid w:val="00875EF9"/>
    <w:rsid w:val="008766A6"/>
    <w:rsid w:val="00886A9D"/>
    <w:rsid w:val="00890E40"/>
    <w:rsid w:val="00893BC0"/>
    <w:rsid w:val="00895F57"/>
    <w:rsid w:val="00896FDF"/>
    <w:rsid w:val="00897587"/>
    <w:rsid w:val="008A05EA"/>
    <w:rsid w:val="008A3B32"/>
    <w:rsid w:val="008A4DFA"/>
    <w:rsid w:val="008B1C5A"/>
    <w:rsid w:val="008C3AFE"/>
    <w:rsid w:val="008C4C2F"/>
    <w:rsid w:val="008D50FA"/>
    <w:rsid w:val="008E7C0F"/>
    <w:rsid w:val="008F3A5D"/>
    <w:rsid w:val="008F4A71"/>
    <w:rsid w:val="0090571A"/>
    <w:rsid w:val="009123D3"/>
    <w:rsid w:val="0091521E"/>
    <w:rsid w:val="00920401"/>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3238"/>
    <w:rsid w:val="0098580D"/>
    <w:rsid w:val="00992F50"/>
    <w:rsid w:val="009936E9"/>
    <w:rsid w:val="009938DA"/>
    <w:rsid w:val="00996F7B"/>
    <w:rsid w:val="00997C84"/>
    <w:rsid w:val="009A28DF"/>
    <w:rsid w:val="009A3892"/>
    <w:rsid w:val="009A44F0"/>
    <w:rsid w:val="009A59FC"/>
    <w:rsid w:val="009B332E"/>
    <w:rsid w:val="009B3602"/>
    <w:rsid w:val="009C341D"/>
    <w:rsid w:val="009C373D"/>
    <w:rsid w:val="009D00F6"/>
    <w:rsid w:val="009D0387"/>
    <w:rsid w:val="009D0BDD"/>
    <w:rsid w:val="009D6054"/>
    <w:rsid w:val="009E7C78"/>
    <w:rsid w:val="009F32A5"/>
    <w:rsid w:val="009F3B65"/>
    <w:rsid w:val="009F4F68"/>
    <w:rsid w:val="009F6DBA"/>
    <w:rsid w:val="00A05F8A"/>
    <w:rsid w:val="00A10E07"/>
    <w:rsid w:val="00A10F0D"/>
    <w:rsid w:val="00A12CBB"/>
    <w:rsid w:val="00A17C03"/>
    <w:rsid w:val="00A22D71"/>
    <w:rsid w:val="00A26ED1"/>
    <w:rsid w:val="00A27496"/>
    <w:rsid w:val="00A27D0E"/>
    <w:rsid w:val="00A303AE"/>
    <w:rsid w:val="00A312D0"/>
    <w:rsid w:val="00A32AC0"/>
    <w:rsid w:val="00A42863"/>
    <w:rsid w:val="00A6343D"/>
    <w:rsid w:val="00A64440"/>
    <w:rsid w:val="00A659C0"/>
    <w:rsid w:val="00A70014"/>
    <w:rsid w:val="00A75403"/>
    <w:rsid w:val="00A756EF"/>
    <w:rsid w:val="00A76C02"/>
    <w:rsid w:val="00A83D3D"/>
    <w:rsid w:val="00A84BAA"/>
    <w:rsid w:val="00A92847"/>
    <w:rsid w:val="00AA03FD"/>
    <w:rsid w:val="00AA7DF8"/>
    <w:rsid w:val="00AB2B67"/>
    <w:rsid w:val="00AB3FF7"/>
    <w:rsid w:val="00AB42C5"/>
    <w:rsid w:val="00AD31F9"/>
    <w:rsid w:val="00AD34B8"/>
    <w:rsid w:val="00AD5493"/>
    <w:rsid w:val="00AE0828"/>
    <w:rsid w:val="00AF1A0D"/>
    <w:rsid w:val="00AF415A"/>
    <w:rsid w:val="00B06747"/>
    <w:rsid w:val="00B22547"/>
    <w:rsid w:val="00B31297"/>
    <w:rsid w:val="00B36DB2"/>
    <w:rsid w:val="00B4025E"/>
    <w:rsid w:val="00B4459F"/>
    <w:rsid w:val="00B47E81"/>
    <w:rsid w:val="00B52C8D"/>
    <w:rsid w:val="00B56437"/>
    <w:rsid w:val="00B5651D"/>
    <w:rsid w:val="00B57D72"/>
    <w:rsid w:val="00B62132"/>
    <w:rsid w:val="00B6511F"/>
    <w:rsid w:val="00B676BD"/>
    <w:rsid w:val="00B678A8"/>
    <w:rsid w:val="00B734C6"/>
    <w:rsid w:val="00B74B16"/>
    <w:rsid w:val="00B766A5"/>
    <w:rsid w:val="00B800E7"/>
    <w:rsid w:val="00B80687"/>
    <w:rsid w:val="00B845EB"/>
    <w:rsid w:val="00B91273"/>
    <w:rsid w:val="00B93223"/>
    <w:rsid w:val="00BA12FC"/>
    <w:rsid w:val="00BA6852"/>
    <w:rsid w:val="00BA7B16"/>
    <w:rsid w:val="00BB4212"/>
    <w:rsid w:val="00BB73BC"/>
    <w:rsid w:val="00BC1844"/>
    <w:rsid w:val="00BC5798"/>
    <w:rsid w:val="00BD1CCF"/>
    <w:rsid w:val="00BD60DB"/>
    <w:rsid w:val="00BD74E6"/>
    <w:rsid w:val="00BE5391"/>
    <w:rsid w:val="00BE7CA1"/>
    <w:rsid w:val="00BF456F"/>
    <w:rsid w:val="00C000CC"/>
    <w:rsid w:val="00C038F5"/>
    <w:rsid w:val="00C10DC0"/>
    <w:rsid w:val="00C12080"/>
    <w:rsid w:val="00C151DF"/>
    <w:rsid w:val="00C16565"/>
    <w:rsid w:val="00C20C9F"/>
    <w:rsid w:val="00C33191"/>
    <w:rsid w:val="00C355B2"/>
    <w:rsid w:val="00C42E30"/>
    <w:rsid w:val="00C43E21"/>
    <w:rsid w:val="00C44B76"/>
    <w:rsid w:val="00C47504"/>
    <w:rsid w:val="00C530EF"/>
    <w:rsid w:val="00C60F3E"/>
    <w:rsid w:val="00C611B1"/>
    <w:rsid w:val="00C6556E"/>
    <w:rsid w:val="00C6734B"/>
    <w:rsid w:val="00C7070D"/>
    <w:rsid w:val="00C73808"/>
    <w:rsid w:val="00C74C76"/>
    <w:rsid w:val="00C76DA4"/>
    <w:rsid w:val="00C80E9E"/>
    <w:rsid w:val="00C86379"/>
    <w:rsid w:val="00C94474"/>
    <w:rsid w:val="00C960DC"/>
    <w:rsid w:val="00C9730C"/>
    <w:rsid w:val="00CA019B"/>
    <w:rsid w:val="00CA7B1E"/>
    <w:rsid w:val="00CC43FE"/>
    <w:rsid w:val="00CC765F"/>
    <w:rsid w:val="00CD3AA8"/>
    <w:rsid w:val="00CD6027"/>
    <w:rsid w:val="00CE2F6F"/>
    <w:rsid w:val="00CE36A8"/>
    <w:rsid w:val="00CE4850"/>
    <w:rsid w:val="00CE5E72"/>
    <w:rsid w:val="00CF1083"/>
    <w:rsid w:val="00CF159E"/>
    <w:rsid w:val="00CF2A35"/>
    <w:rsid w:val="00CF53EB"/>
    <w:rsid w:val="00CF5EE5"/>
    <w:rsid w:val="00D0516A"/>
    <w:rsid w:val="00D1343B"/>
    <w:rsid w:val="00D16B14"/>
    <w:rsid w:val="00D224C4"/>
    <w:rsid w:val="00D2465C"/>
    <w:rsid w:val="00D251DA"/>
    <w:rsid w:val="00D328DD"/>
    <w:rsid w:val="00D427CA"/>
    <w:rsid w:val="00D43121"/>
    <w:rsid w:val="00D447CA"/>
    <w:rsid w:val="00D511EA"/>
    <w:rsid w:val="00D517A6"/>
    <w:rsid w:val="00D54F55"/>
    <w:rsid w:val="00D602CF"/>
    <w:rsid w:val="00D61C86"/>
    <w:rsid w:val="00D73051"/>
    <w:rsid w:val="00D730DF"/>
    <w:rsid w:val="00D80340"/>
    <w:rsid w:val="00DD120E"/>
    <w:rsid w:val="00DD19C5"/>
    <w:rsid w:val="00DE136B"/>
    <w:rsid w:val="00DF0F19"/>
    <w:rsid w:val="00DF2D5D"/>
    <w:rsid w:val="00DF6B8F"/>
    <w:rsid w:val="00DF78B5"/>
    <w:rsid w:val="00E030C0"/>
    <w:rsid w:val="00E036A6"/>
    <w:rsid w:val="00E10BD4"/>
    <w:rsid w:val="00E11AF2"/>
    <w:rsid w:val="00E16A5A"/>
    <w:rsid w:val="00E2124C"/>
    <w:rsid w:val="00E36510"/>
    <w:rsid w:val="00E47938"/>
    <w:rsid w:val="00E500A0"/>
    <w:rsid w:val="00E52D73"/>
    <w:rsid w:val="00E53A1E"/>
    <w:rsid w:val="00E6015D"/>
    <w:rsid w:val="00E60B77"/>
    <w:rsid w:val="00E7651E"/>
    <w:rsid w:val="00E84FE9"/>
    <w:rsid w:val="00E85CC1"/>
    <w:rsid w:val="00E86BA8"/>
    <w:rsid w:val="00E90C2A"/>
    <w:rsid w:val="00EA2BC6"/>
    <w:rsid w:val="00EA4B72"/>
    <w:rsid w:val="00EA65D6"/>
    <w:rsid w:val="00EB4ED3"/>
    <w:rsid w:val="00EB56FA"/>
    <w:rsid w:val="00EC755C"/>
    <w:rsid w:val="00ED1E26"/>
    <w:rsid w:val="00EE0063"/>
    <w:rsid w:val="00EE0CE7"/>
    <w:rsid w:val="00EE40A4"/>
    <w:rsid w:val="00EF7820"/>
    <w:rsid w:val="00F00097"/>
    <w:rsid w:val="00F01949"/>
    <w:rsid w:val="00F04558"/>
    <w:rsid w:val="00F275B6"/>
    <w:rsid w:val="00F3570F"/>
    <w:rsid w:val="00F5277B"/>
    <w:rsid w:val="00F533B8"/>
    <w:rsid w:val="00F536D2"/>
    <w:rsid w:val="00F6252D"/>
    <w:rsid w:val="00F66323"/>
    <w:rsid w:val="00F70226"/>
    <w:rsid w:val="00F804D1"/>
    <w:rsid w:val="00F95691"/>
    <w:rsid w:val="00F95D11"/>
    <w:rsid w:val="00F9651D"/>
    <w:rsid w:val="00FA5B1B"/>
    <w:rsid w:val="00FB2121"/>
    <w:rsid w:val="00FB49B4"/>
    <w:rsid w:val="00FB54B9"/>
    <w:rsid w:val="00FC017D"/>
    <w:rsid w:val="00FC5B09"/>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191122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CE942-851D-4E96-AD4B-E7B9B4055526}">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581282F1-2CA7-46D7-AE55-89851C423E97}">
  <ds:schemaRefs>
    <ds:schemaRef ds:uri="http://schemas.microsoft.com/sharepoint/v3/contenttype/forms"/>
  </ds:schemaRefs>
</ds:datastoreItem>
</file>

<file path=customXml/itemProps3.xml><?xml version="1.0" encoding="utf-8"?>
<ds:datastoreItem xmlns:ds="http://schemas.openxmlformats.org/officeDocument/2006/customXml" ds:itemID="{ED3B0E96-07CB-4889-AEB9-188F5DF44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6</Pages>
  <Words>2105</Words>
  <Characters>12005</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2026-03-20T18:37:00Z</dcterms:created>
  <dcterms:modified xsi:type="dcterms:W3CDTF">2026-03-20T18:37:00Z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