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5B03" w14:textId="21E78B08" w:rsidR="00C03BCB" w:rsidRPr="00056944" w:rsidRDefault="00C03BCB" w:rsidP="00C03BCB">
      <w:pPr>
        <w:rPr>
          <w:rFonts w:asciiTheme="minorHAnsi" w:hAnsiTheme="minorHAnsi" w:cstheme="minorHAnsi"/>
          <w:sz w:val="24"/>
          <w:szCs w:val="24"/>
        </w:rPr>
      </w:pPr>
    </w:p>
    <w:p w14:paraId="1A223449" w14:textId="00D23B24" w:rsidR="00477496" w:rsidRPr="00056944" w:rsidRDefault="00477496" w:rsidP="00477496">
      <w:pPr>
        <w:jc w:val="center"/>
        <w:rPr>
          <w:rFonts w:asciiTheme="minorHAnsi" w:hAnsiTheme="minorHAnsi" w:cstheme="minorHAnsi"/>
          <w:b/>
          <w:caps/>
          <w:sz w:val="28"/>
          <w:szCs w:val="28"/>
        </w:rPr>
      </w:pPr>
      <w:r w:rsidRPr="00056944">
        <w:rPr>
          <w:rFonts w:asciiTheme="minorHAnsi" w:hAnsiTheme="minorHAnsi" w:cstheme="minorHAnsi"/>
          <w:b/>
          <w:caps/>
          <w:sz w:val="28"/>
          <w:szCs w:val="28"/>
        </w:rPr>
        <w:t xml:space="preserve">Ed.M. </w:t>
      </w:r>
      <w:r w:rsidR="00791359" w:rsidRPr="00056944">
        <w:rPr>
          <w:rFonts w:asciiTheme="minorHAnsi" w:hAnsiTheme="minorHAnsi" w:cstheme="minorHAnsi"/>
          <w:b/>
          <w:caps/>
          <w:sz w:val="28"/>
          <w:szCs w:val="28"/>
        </w:rPr>
        <w:t>IN ENGLISH EDUCATION WITH INITIAL CERTIFICATION:</w:t>
      </w:r>
    </w:p>
    <w:p w14:paraId="1C706B92" w14:textId="7BFF85F1" w:rsidR="00477496" w:rsidRPr="00056944" w:rsidRDefault="00791359" w:rsidP="00477496">
      <w:pPr>
        <w:jc w:val="center"/>
        <w:rPr>
          <w:rFonts w:asciiTheme="minorHAnsi" w:hAnsiTheme="minorHAnsi" w:cstheme="minorHAnsi"/>
          <w:b/>
          <w:caps/>
          <w:sz w:val="28"/>
          <w:szCs w:val="28"/>
        </w:rPr>
      </w:pPr>
      <w:r w:rsidRPr="00056944">
        <w:rPr>
          <w:rFonts w:asciiTheme="minorHAnsi" w:hAnsiTheme="minorHAnsi" w:cstheme="minorHAnsi"/>
          <w:b/>
          <w:caps/>
          <w:sz w:val="28"/>
          <w:szCs w:val="28"/>
        </w:rPr>
        <w:t>ENGLISH K-12 TEACHING (TWO-YEAR MASTER’S)</w:t>
      </w:r>
    </w:p>
    <w:p w14:paraId="4190CC2F" w14:textId="488686B7" w:rsidR="00477496" w:rsidRPr="00056944" w:rsidRDefault="00477496" w:rsidP="00477496">
      <w:pPr>
        <w:jc w:val="center"/>
        <w:rPr>
          <w:rFonts w:asciiTheme="minorHAnsi" w:hAnsiTheme="minorHAnsi" w:cstheme="minorHAnsi"/>
          <w:sz w:val="24"/>
          <w:szCs w:val="24"/>
        </w:rPr>
      </w:pPr>
      <w:r w:rsidRPr="00056944">
        <w:rPr>
          <w:rFonts w:asciiTheme="minorHAnsi" w:hAnsiTheme="minorHAnsi" w:cstheme="minorHAnsi"/>
          <w:sz w:val="24"/>
          <w:szCs w:val="24"/>
        </w:rPr>
        <w:t>Revised Summer, 2024</w:t>
      </w:r>
    </w:p>
    <w:p w14:paraId="5BF48653" w14:textId="77777777" w:rsidR="00477496" w:rsidRPr="00056944" w:rsidRDefault="00477496" w:rsidP="00477496">
      <w:pPr>
        <w:rPr>
          <w:rFonts w:asciiTheme="minorHAnsi" w:hAnsiTheme="minorHAnsi" w:cstheme="minorHAnsi"/>
          <w:sz w:val="24"/>
          <w:szCs w:val="24"/>
        </w:rPr>
      </w:pPr>
    </w:p>
    <w:p w14:paraId="303688C3" w14:textId="55559293" w:rsidR="00477496" w:rsidRPr="00056944" w:rsidRDefault="00477496" w:rsidP="00477496">
      <w:pPr>
        <w:jc w:val="center"/>
        <w:rPr>
          <w:rFonts w:asciiTheme="minorHAnsi" w:hAnsiTheme="minorHAnsi" w:cstheme="minorHAnsi"/>
          <w:i/>
          <w:sz w:val="24"/>
          <w:szCs w:val="24"/>
        </w:rPr>
      </w:pPr>
      <w:r w:rsidRPr="00056944">
        <w:rPr>
          <w:rFonts w:asciiTheme="minorHAnsi" w:hAnsiTheme="minorHAnsi" w:cstheme="minorHAnsi"/>
          <w:i/>
          <w:sz w:val="24"/>
          <w:szCs w:val="24"/>
        </w:rPr>
        <w:t xml:space="preserve">Students who complete this program successfully will receive an Ed.M. in </w:t>
      </w:r>
      <w:r w:rsidR="00FC6108" w:rsidRPr="00056944">
        <w:rPr>
          <w:rFonts w:asciiTheme="minorHAnsi" w:hAnsiTheme="minorHAnsi" w:cstheme="minorHAnsi"/>
          <w:i/>
          <w:sz w:val="24"/>
          <w:szCs w:val="24"/>
        </w:rPr>
        <w:t>English</w:t>
      </w:r>
      <w:r w:rsidRPr="00056944">
        <w:rPr>
          <w:rFonts w:asciiTheme="minorHAnsi" w:hAnsiTheme="minorHAnsi" w:cstheme="minorHAnsi"/>
          <w:i/>
          <w:sz w:val="24"/>
          <w:szCs w:val="24"/>
        </w:rPr>
        <w:t xml:space="preserve"> Education from the GSE as well as a </w:t>
      </w:r>
      <w:r w:rsidR="00C81D9E" w:rsidRPr="00056944">
        <w:rPr>
          <w:rFonts w:asciiTheme="minorHAnsi" w:hAnsiTheme="minorHAnsi" w:cstheme="minorHAnsi"/>
          <w:i/>
          <w:sz w:val="24"/>
          <w:szCs w:val="24"/>
        </w:rPr>
        <w:t>nomination</w:t>
      </w:r>
      <w:r w:rsidRPr="00056944">
        <w:rPr>
          <w:rFonts w:asciiTheme="minorHAnsi" w:hAnsiTheme="minorHAnsi" w:cstheme="minorHAnsi"/>
          <w:i/>
          <w:sz w:val="24"/>
          <w:szCs w:val="24"/>
        </w:rPr>
        <w:t xml:space="preserve"> to the New Jersey Department of Education for a </w:t>
      </w:r>
      <w:r w:rsidRPr="00056944">
        <w:rPr>
          <w:rFonts w:asciiTheme="minorHAnsi" w:hAnsiTheme="minorHAnsi" w:cstheme="minorHAnsi"/>
          <w:b/>
          <w:i/>
          <w:sz w:val="24"/>
          <w:szCs w:val="24"/>
        </w:rPr>
        <w:t xml:space="preserve">Certificate of Eligibility with Advanced Standing </w:t>
      </w:r>
      <w:r w:rsidR="00C94474" w:rsidRPr="00056944">
        <w:rPr>
          <w:rFonts w:asciiTheme="minorHAnsi" w:hAnsiTheme="minorHAnsi" w:cstheme="minorHAnsi"/>
          <w:b/>
          <w:i/>
          <w:sz w:val="24"/>
          <w:szCs w:val="24"/>
        </w:rPr>
        <w:t xml:space="preserve">(CEAS) </w:t>
      </w:r>
      <w:r w:rsidRPr="00056944">
        <w:rPr>
          <w:rFonts w:asciiTheme="minorHAnsi" w:hAnsiTheme="minorHAnsi" w:cstheme="minorHAnsi"/>
          <w:b/>
          <w:i/>
          <w:sz w:val="24"/>
          <w:szCs w:val="24"/>
        </w:rPr>
        <w:t xml:space="preserve">in </w:t>
      </w:r>
      <w:r w:rsidR="00BB4212" w:rsidRPr="00056944">
        <w:rPr>
          <w:rFonts w:asciiTheme="minorHAnsi" w:hAnsiTheme="minorHAnsi" w:cstheme="minorHAnsi"/>
          <w:b/>
          <w:i/>
          <w:sz w:val="24"/>
          <w:szCs w:val="24"/>
        </w:rPr>
        <w:t xml:space="preserve">Teacher of English </w:t>
      </w:r>
      <w:r w:rsidRPr="00056944">
        <w:rPr>
          <w:rFonts w:asciiTheme="minorHAnsi" w:hAnsiTheme="minorHAnsi" w:cstheme="minorHAnsi"/>
          <w:b/>
          <w:i/>
          <w:sz w:val="24"/>
          <w:szCs w:val="24"/>
        </w:rPr>
        <w:t>(K-12)</w:t>
      </w:r>
    </w:p>
    <w:p w14:paraId="1CB0F5F5" w14:textId="77777777" w:rsidR="00477496" w:rsidRPr="00056944" w:rsidRDefault="00477496" w:rsidP="00477496">
      <w:pPr>
        <w:rPr>
          <w:rFonts w:asciiTheme="minorHAnsi" w:hAnsiTheme="minorHAnsi" w:cstheme="minorHAnsi"/>
          <w:sz w:val="24"/>
          <w:szCs w:val="24"/>
        </w:rPr>
      </w:pPr>
    </w:p>
    <w:p w14:paraId="7684A920" w14:textId="7A22B0CE" w:rsidR="00151E83" w:rsidRPr="00056944" w:rsidRDefault="00477496" w:rsidP="00151E83">
      <w:pPr>
        <w:rPr>
          <w:rFonts w:asciiTheme="minorHAnsi" w:hAnsiTheme="minorHAnsi" w:cstheme="minorHAnsi"/>
          <w:sz w:val="24"/>
          <w:szCs w:val="24"/>
        </w:rPr>
      </w:pPr>
      <w:r w:rsidRPr="00056944">
        <w:rPr>
          <w:rFonts w:asciiTheme="minorHAnsi" w:hAnsiTheme="minorHAnsi" w:cstheme="minorHAnsi"/>
          <w:b/>
          <w:sz w:val="24"/>
          <w:szCs w:val="24"/>
        </w:rPr>
        <w:t>I. PROGRAM DESCRIPTION:</w:t>
      </w:r>
      <w:r w:rsidRPr="00056944">
        <w:rPr>
          <w:rFonts w:asciiTheme="minorHAnsi" w:hAnsiTheme="minorHAnsi" w:cstheme="minorHAnsi"/>
          <w:sz w:val="24"/>
          <w:szCs w:val="24"/>
        </w:rPr>
        <w:t xml:space="preserve"> </w:t>
      </w:r>
      <w:r w:rsidR="00151E83" w:rsidRPr="00056944">
        <w:rPr>
          <w:rFonts w:asciiTheme="minorHAnsi" w:hAnsiTheme="minorHAnsi" w:cstheme="minorHAnsi"/>
          <w:sz w:val="24"/>
          <w:szCs w:val="24"/>
        </w:rPr>
        <w:t>The Ed.M. in English Education with Initial Certification in English K-12 Teaching (two-year master’s) is designed for individuals who have completed a bachelor’s degree, 30 credits in English or a closely related discipline, and wish to become highly qualified English teachers. Students in this program must complete</w:t>
      </w:r>
      <w:r w:rsidR="00C81D9E" w:rsidRPr="00056944">
        <w:rPr>
          <w:rFonts w:asciiTheme="minorHAnsi" w:hAnsiTheme="minorHAnsi" w:cstheme="minorHAnsi"/>
          <w:sz w:val="24"/>
          <w:szCs w:val="24"/>
        </w:rPr>
        <w:t xml:space="preserve"> the</w:t>
      </w:r>
      <w:r w:rsidR="00151E83" w:rsidRPr="00056944">
        <w:rPr>
          <w:rFonts w:asciiTheme="minorHAnsi" w:hAnsiTheme="minorHAnsi" w:cstheme="minorHAnsi"/>
          <w:sz w:val="24"/>
          <w:szCs w:val="24"/>
        </w:rPr>
        <w:t xml:space="preserve"> required general education and English coursework. Once admitted to the program, students enter a professional education sequence to prepare them as </w:t>
      </w:r>
      <w:r w:rsidR="00C81D9E" w:rsidRPr="00056944">
        <w:rPr>
          <w:rFonts w:asciiTheme="minorHAnsi" w:hAnsiTheme="minorHAnsi" w:cstheme="minorHAnsi"/>
          <w:sz w:val="24"/>
          <w:szCs w:val="24"/>
        </w:rPr>
        <w:t>a Teacher of English in grades K-12.</w:t>
      </w:r>
    </w:p>
    <w:p w14:paraId="5A5920A4" w14:textId="77777777" w:rsidR="00151E83" w:rsidRPr="00056944" w:rsidRDefault="00151E83" w:rsidP="00151E83">
      <w:pPr>
        <w:rPr>
          <w:rFonts w:asciiTheme="minorHAnsi" w:hAnsiTheme="minorHAnsi" w:cstheme="minorHAnsi"/>
          <w:sz w:val="24"/>
          <w:szCs w:val="24"/>
        </w:rPr>
      </w:pPr>
    </w:p>
    <w:p w14:paraId="284622B3" w14:textId="034A95CA" w:rsidR="00151E83" w:rsidRPr="00056944" w:rsidRDefault="00151E83" w:rsidP="00151E83">
      <w:pPr>
        <w:rPr>
          <w:rFonts w:asciiTheme="minorHAnsi" w:hAnsiTheme="minorHAnsi" w:cstheme="minorHAnsi"/>
          <w:sz w:val="24"/>
          <w:szCs w:val="24"/>
        </w:rPr>
      </w:pPr>
      <w:r w:rsidRPr="00056944">
        <w:rPr>
          <w:rFonts w:asciiTheme="minorHAnsi" w:hAnsiTheme="minorHAnsi" w:cstheme="minorHAnsi"/>
          <w:sz w:val="24"/>
          <w:szCs w:val="24"/>
        </w:rPr>
        <w:t>Upon completion of program requirements, students earn an Ed.M. in English Edu</w:t>
      </w:r>
      <w:r w:rsidR="00C81D9E" w:rsidRPr="00056944">
        <w:rPr>
          <w:rFonts w:asciiTheme="minorHAnsi" w:hAnsiTheme="minorHAnsi" w:cstheme="minorHAnsi"/>
          <w:sz w:val="24"/>
          <w:szCs w:val="24"/>
        </w:rPr>
        <w:t>cation and the GSE will make a nomination</w:t>
      </w:r>
      <w:r w:rsidRPr="00056944">
        <w:rPr>
          <w:rFonts w:asciiTheme="minorHAnsi" w:hAnsiTheme="minorHAnsi" w:cstheme="minorHAnsi"/>
          <w:sz w:val="24"/>
          <w:szCs w:val="24"/>
        </w:rPr>
        <w:t xml:space="preserve"> to the New Jersey Department of Education on behalf of the student to receive a Certificate of Eligibility with Advanced Standing (CEAS) </w:t>
      </w:r>
      <w:r w:rsidR="00C81D9E" w:rsidRPr="00056944">
        <w:rPr>
          <w:rFonts w:asciiTheme="minorHAnsi" w:hAnsiTheme="minorHAnsi" w:cstheme="minorHAnsi"/>
          <w:sz w:val="24"/>
          <w:szCs w:val="24"/>
        </w:rPr>
        <w:t>in Teacher of English (K-12)</w:t>
      </w:r>
      <w:r w:rsidRPr="00056944">
        <w:rPr>
          <w:rFonts w:asciiTheme="minorHAnsi" w:hAnsiTheme="minorHAnsi" w:cstheme="minorHAnsi"/>
          <w:sz w:val="24"/>
          <w:szCs w:val="24"/>
        </w:rPr>
        <w:t>.</w:t>
      </w:r>
    </w:p>
    <w:p w14:paraId="25ADEED1" w14:textId="77777777" w:rsidR="00151E83" w:rsidRPr="00056944" w:rsidRDefault="00151E83" w:rsidP="00151E83">
      <w:pPr>
        <w:rPr>
          <w:rFonts w:asciiTheme="minorHAnsi" w:hAnsiTheme="minorHAnsi" w:cstheme="minorHAnsi"/>
          <w:sz w:val="24"/>
          <w:szCs w:val="24"/>
        </w:rPr>
      </w:pPr>
    </w:p>
    <w:p w14:paraId="1CAF8DD6" w14:textId="470C40E1" w:rsidR="00151E83" w:rsidRPr="00056944" w:rsidRDefault="00151E83" w:rsidP="00151E83">
      <w:pPr>
        <w:rPr>
          <w:rFonts w:asciiTheme="minorHAnsi" w:hAnsiTheme="minorHAnsi" w:cstheme="minorHAnsi"/>
          <w:sz w:val="24"/>
          <w:szCs w:val="24"/>
        </w:rPr>
      </w:pPr>
      <w:r w:rsidRPr="00056944">
        <w:rPr>
          <w:rFonts w:asciiTheme="minorHAnsi" w:hAnsiTheme="minorHAnsi" w:cstheme="minorHAnsi"/>
          <w:sz w:val="24"/>
          <w:szCs w:val="24"/>
        </w:rPr>
        <w:t>The Ed.M. in English Education with Initial Certification in English K-12 Teaching (two-year master’s) offers a range of foundational and specialized topics in English Language Arts learning and instruction using a cohort model. These topics include research in literacy, language, linguistics, differentiated instruction, grammar, writing, and community-based learning. Graduates can expect to be effective English Language Arts practitioners knowledgeable about current research in learning, teaching, and literacy, and prepared to make informed decisions about their educational practice.</w:t>
      </w:r>
    </w:p>
    <w:p w14:paraId="15E11047" w14:textId="77777777" w:rsidR="00151E83" w:rsidRPr="00056944" w:rsidRDefault="00151E83" w:rsidP="00151E83">
      <w:pPr>
        <w:rPr>
          <w:rFonts w:asciiTheme="minorHAnsi" w:hAnsiTheme="minorHAnsi" w:cstheme="minorHAnsi"/>
          <w:sz w:val="24"/>
          <w:szCs w:val="24"/>
        </w:rPr>
      </w:pPr>
    </w:p>
    <w:p w14:paraId="6B79EA76" w14:textId="763A3CD8" w:rsidR="00BB4212" w:rsidRPr="00056944" w:rsidRDefault="00151E83" w:rsidP="00151E83">
      <w:pPr>
        <w:rPr>
          <w:rFonts w:asciiTheme="minorHAnsi" w:hAnsiTheme="minorHAnsi" w:cstheme="minorHAnsi"/>
          <w:sz w:val="24"/>
          <w:szCs w:val="24"/>
        </w:rPr>
      </w:pPr>
      <w:r w:rsidRPr="00056944">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333D2E7E" w14:textId="77777777" w:rsidR="00151E83" w:rsidRPr="00056944" w:rsidRDefault="00151E83" w:rsidP="00151E83">
      <w:pPr>
        <w:rPr>
          <w:rFonts w:asciiTheme="minorHAnsi" w:hAnsiTheme="minorHAnsi" w:cstheme="minorHAnsi"/>
          <w:sz w:val="24"/>
          <w:szCs w:val="24"/>
        </w:rPr>
      </w:pPr>
    </w:p>
    <w:p w14:paraId="24FBA450" w14:textId="77777777" w:rsidR="00151E83" w:rsidRPr="00056944" w:rsidRDefault="00151E83" w:rsidP="00477496">
      <w:pPr>
        <w:rPr>
          <w:rFonts w:asciiTheme="minorHAnsi" w:hAnsiTheme="minorHAnsi" w:cstheme="minorHAnsi"/>
          <w:sz w:val="24"/>
          <w:szCs w:val="24"/>
        </w:rPr>
      </w:pPr>
    </w:p>
    <w:p w14:paraId="2539DFC5" w14:textId="66DB4215" w:rsidR="00477496" w:rsidRPr="00056944" w:rsidRDefault="00535A64" w:rsidP="00477496">
      <w:pPr>
        <w:rPr>
          <w:rFonts w:asciiTheme="minorHAnsi" w:hAnsiTheme="minorHAnsi" w:cstheme="minorHAnsi"/>
          <w:sz w:val="24"/>
          <w:szCs w:val="24"/>
        </w:rPr>
      </w:pPr>
      <w:r w:rsidRPr="00056944">
        <w:rPr>
          <w:rFonts w:asciiTheme="minorHAnsi" w:hAnsiTheme="minorHAnsi" w:cstheme="minorHAnsi"/>
          <w:b/>
          <w:sz w:val="24"/>
          <w:szCs w:val="24"/>
        </w:rPr>
        <w:t xml:space="preserve">II. </w:t>
      </w:r>
      <w:r w:rsidR="00B3043C" w:rsidRPr="00056944">
        <w:rPr>
          <w:rFonts w:asciiTheme="minorHAnsi" w:hAnsiTheme="minorHAnsi" w:cstheme="minorHAnsi"/>
          <w:b/>
          <w:sz w:val="24"/>
          <w:szCs w:val="24"/>
        </w:rPr>
        <w:t>SUBJECT MATTER SPECIALIZATION:</w:t>
      </w:r>
      <w:r w:rsidR="00B3043C" w:rsidRPr="00056944">
        <w:rPr>
          <w:rFonts w:asciiTheme="minorHAnsi" w:hAnsiTheme="minorHAnsi" w:cstheme="minorHAnsi"/>
          <w:sz w:val="24"/>
          <w:szCs w:val="24"/>
        </w:rPr>
        <w:t xml:space="preserve"> Before </w:t>
      </w:r>
      <w:r w:rsidR="00C81D9E" w:rsidRPr="00056944">
        <w:rPr>
          <w:rFonts w:asciiTheme="minorHAnsi" w:hAnsiTheme="minorHAnsi" w:cstheme="minorHAnsi"/>
          <w:sz w:val="24"/>
          <w:szCs w:val="24"/>
        </w:rPr>
        <w:t>students can be nominated for teacher certification, they</w:t>
      </w:r>
      <w:r w:rsidR="00B3043C" w:rsidRPr="00056944">
        <w:rPr>
          <w:rFonts w:asciiTheme="minorHAnsi" w:hAnsiTheme="minorHAnsi" w:cstheme="minorHAnsi"/>
          <w:sz w:val="24"/>
          <w:szCs w:val="24"/>
        </w:rPr>
        <w:t xml:space="preserve"> must complete a major or its equivalent (a coherent 30-credit sequence) in English. A minimum of twelve credits must be at the 300 or 400 level.</w:t>
      </w:r>
    </w:p>
    <w:p w14:paraId="2FA52C5A" w14:textId="77259583" w:rsidR="00477496" w:rsidRPr="00056944" w:rsidRDefault="00477496" w:rsidP="00477496">
      <w:pPr>
        <w:rPr>
          <w:rFonts w:asciiTheme="minorHAnsi" w:hAnsiTheme="minorHAnsi" w:cstheme="minorHAnsi"/>
          <w:sz w:val="24"/>
          <w:szCs w:val="24"/>
        </w:rPr>
      </w:pPr>
    </w:p>
    <w:p w14:paraId="77E5B5C0" w14:textId="646C3BA2" w:rsidR="001816E6" w:rsidRPr="00056944" w:rsidRDefault="001816E6" w:rsidP="00477496">
      <w:pPr>
        <w:rPr>
          <w:rFonts w:asciiTheme="minorHAnsi" w:hAnsiTheme="minorHAnsi" w:cstheme="minorHAnsi"/>
          <w:sz w:val="24"/>
          <w:szCs w:val="24"/>
        </w:rPr>
      </w:pPr>
    </w:p>
    <w:p w14:paraId="2738B30F" w14:textId="77777777" w:rsidR="0014306D" w:rsidRPr="00056944" w:rsidRDefault="0014306D" w:rsidP="00477496">
      <w:pPr>
        <w:rPr>
          <w:rFonts w:asciiTheme="minorHAnsi" w:hAnsiTheme="minorHAnsi" w:cstheme="minorHAnsi"/>
          <w:sz w:val="24"/>
          <w:szCs w:val="24"/>
        </w:rPr>
      </w:pPr>
    </w:p>
    <w:p w14:paraId="00611ECE" w14:textId="77777777" w:rsidR="00056944" w:rsidRDefault="00056944">
      <w:pPr>
        <w:rPr>
          <w:rFonts w:asciiTheme="minorHAnsi" w:hAnsiTheme="minorHAnsi" w:cstheme="minorHAnsi"/>
          <w:b/>
          <w:sz w:val="24"/>
          <w:szCs w:val="24"/>
        </w:rPr>
      </w:pPr>
      <w:r>
        <w:rPr>
          <w:rFonts w:asciiTheme="minorHAnsi" w:hAnsiTheme="minorHAnsi" w:cstheme="minorHAnsi"/>
          <w:b/>
          <w:sz w:val="24"/>
          <w:szCs w:val="24"/>
        </w:rPr>
        <w:br w:type="page"/>
      </w:r>
    </w:p>
    <w:p w14:paraId="4C10D589" w14:textId="390498A7" w:rsidR="00477496" w:rsidRPr="00056944" w:rsidRDefault="00BB4212" w:rsidP="00477496">
      <w:pPr>
        <w:rPr>
          <w:rFonts w:asciiTheme="minorHAnsi" w:hAnsiTheme="minorHAnsi" w:cstheme="minorHAnsi"/>
          <w:sz w:val="24"/>
          <w:szCs w:val="24"/>
        </w:rPr>
      </w:pPr>
      <w:r w:rsidRPr="00056944">
        <w:rPr>
          <w:rFonts w:asciiTheme="minorHAnsi" w:hAnsiTheme="minorHAnsi" w:cstheme="minorHAnsi"/>
          <w:b/>
          <w:sz w:val="24"/>
          <w:szCs w:val="24"/>
        </w:rPr>
        <w:lastRenderedPageBreak/>
        <w:t xml:space="preserve">III. </w:t>
      </w:r>
      <w:r w:rsidR="00477496" w:rsidRPr="00056944">
        <w:rPr>
          <w:rFonts w:asciiTheme="minorHAnsi" w:hAnsiTheme="minorHAnsi" w:cstheme="minorHAnsi"/>
          <w:b/>
          <w:sz w:val="24"/>
          <w:szCs w:val="24"/>
        </w:rPr>
        <w:t>APPLICATION REQUIREMENTS:</w:t>
      </w:r>
      <w:r w:rsidR="00477496" w:rsidRPr="00056944">
        <w:rPr>
          <w:rFonts w:asciiTheme="minorHAnsi" w:hAnsiTheme="minorHAnsi" w:cstheme="minorHAnsi"/>
          <w:sz w:val="24"/>
          <w:szCs w:val="24"/>
        </w:rPr>
        <w:t xml:space="preserve"> To be considered for admission to the pr</w:t>
      </w:r>
      <w:r w:rsidR="00535A64" w:rsidRPr="00056944">
        <w:rPr>
          <w:rFonts w:asciiTheme="minorHAnsi" w:hAnsiTheme="minorHAnsi" w:cstheme="minorHAnsi"/>
          <w:sz w:val="24"/>
          <w:szCs w:val="24"/>
        </w:rPr>
        <w:t xml:space="preserve">ogram, applicants must provide </w:t>
      </w:r>
      <w:r w:rsidR="00477496" w:rsidRPr="00056944">
        <w:rPr>
          <w:rFonts w:asciiTheme="minorHAnsi" w:hAnsiTheme="minorHAnsi" w:cstheme="minorHAnsi"/>
          <w:sz w:val="24"/>
          <w:szCs w:val="24"/>
        </w:rPr>
        <w:t xml:space="preserve">the following before the </w:t>
      </w:r>
      <w:r w:rsidR="00FC017D" w:rsidRPr="00056944">
        <w:rPr>
          <w:rFonts w:asciiTheme="minorHAnsi" w:hAnsiTheme="minorHAnsi" w:cstheme="minorHAnsi"/>
          <w:sz w:val="24"/>
          <w:szCs w:val="24"/>
        </w:rPr>
        <w:t>application</w:t>
      </w:r>
      <w:r w:rsidR="00477496" w:rsidRPr="00056944">
        <w:rPr>
          <w:rFonts w:asciiTheme="minorHAnsi" w:hAnsiTheme="minorHAnsi" w:cstheme="minorHAnsi"/>
          <w:sz w:val="24"/>
          <w:szCs w:val="24"/>
        </w:rPr>
        <w:t xml:space="preserve"> deadline: </w:t>
      </w:r>
    </w:p>
    <w:p w14:paraId="7D6D3D78" w14:textId="6479389E" w:rsidR="00477496" w:rsidRPr="00056944" w:rsidRDefault="00477496" w:rsidP="00535A64">
      <w:pPr>
        <w:pStyle w:val="ListParagraph"/>
        <w:numPr>
          <w:ilvl w:val="0"/>
          <w:numId w:val="23"/>
        </w:numPr>
        <w:rPr>
          <w:rFonts w:asciiTheme="minorHAnsi" w:hAnsiTheme="minorHAnsi" w:cstheme="minorHAnsi"/>
          <w:sz w:val="24"/>
          <w:szCs w:val="24"/>
        </w:rPr>
      </w:pPr>
      <w:r w:rsidRPr="00056944">
        <w:rPr>
          <w:rFonts w:asciiTheme="minorHAnsi" w:hAnsiTheme="minorHAnsi" w:cstheme="minorHAnsi"/>
          <w:sz w:val="24"/>
          <w:szCs w:val="24"/>
        </w:rPr>
        <w:t xml:space="preserve">Personal statement </w:t>
      </w:r>
    </w:p>
    <w:p w14:paraId="3062EFF7" w14:textId="4FE02440" w:rsidR="00477496" w:rsidRPr="00056944" w:rsidRDefault="00477496" w:rsidP="00535A64">
      <w:pPr>
        <w:pStyle w:val="ListParagraph"/>
        <w:numPr>
          <w:ilvl w:val="0"/>
          <w:numId w:val="23"/>
        </w:numPr>
        <w:rPr>
          <w:rFonts w:asciiTheme="minorHAnsi" w:hAnsiTheme="minorHAnsi" w:cstheme="minorHAnsi"/>
          <w:sz w:val="24"/>
          <w:szCs w:val="24"/>
        </w:rPr>
      </w:pPr>
      <w:r w:rsidRPr="00056944">
        <w:rPr>
          <w:rFonts w:asciiTheme="minorHAnsi" w:hAnsiTheme="minorHAnsi" w:cstheme="minorHAnsi"/>
          <w:sz w:val="24"/>
          <w:szCs w:val="24"/>
        </w:rPr>
        <w:t xml:space="preserve">One letter of recommendation </w:t>
      </w:r>
    </w:p>
    <w:p w14:paraId="7A24F65B" w14:textId="62DD64EE" w:rsidR="00477496" w:rsidRPr="00056944" w:rsidRDefault="00477496" w:rsidP="005D4C53">
      <w:pPr>
        <w:pStyle w:val="ListParagraph"/>
        <w:numPr>
          <w:ilvl w:val="0"/>
          <w:numId w:val="23"/>
        </w:numPr>
        <w:rPr>
          <w:rFonts w:asciiTheme="minorHAnsi" w:hAnsiTheme="minorHAnsi" w:cstheme="minorHAnsi"/>
          <w:sz w:val="24"/>
          <w:szCs w:val="24"/>
        </w:rPr>
      </w:pPr>
      <w:r w:rsidRPr="00056944">
        <w:rPr>
          <w:rFonts w:asciiTheme="minorHAnsi" w:hAnsiTheme="minorHAnsi" w:cstheme="minorHAnsi"/>
          <w:sz w:val="24"/>
          <w:szCs w:val="24"/>
        </w:rPr>
        <w:t xml:space="preserve">Official undergraduate transcripts - the New Jersey Department of Education requires a minimum GPA of 2.75 to be admitted </w:t>
      </w:r>
      <w:r w:rsidR="00535A64" w:rsidRPr="00056944">
        <w:rPr>
          <w:rFonts w:asciiTheme="minorHAnsi" w:hAnsiTheme="minorHAnsi" w:cstheme="minorHAnsi"/>
          <w:sz w:val="24"/>
          <w:szCs w:val="24"/>
        </w:rPr>
        <w:t>to a teacher education program.</w:t>
      </w:r>
      <w:r w:rsidRPr="00056944">
        <w:rPr>
          <w:rFonts w:asciiTheme="minorHAnsi" w:hAnsiTheme="minorHAnsi" w:cstheme="minorHAnsi"/>
          <w:sz w:val="24"/>
          <w:szCs w:val="24"/>
        </w:rPr>
        <w:t xml:space="preserve"> </w:t>
      </w:r>
    </w:p>
    <w:p w14:paraId="770C0348" w14:textId="77777777" w:rsidR="00477496" w:rsidRPr="00056944" w:rsidRDefault="00477496" w:rsidP="00477496">
      <w:pPr>
        <w:rPr>
          <w:rFonts w:asciiTheme="minorHAnsi" w:hAnsiTheme="minorHAnsi" w:cstheme="minorHAnsi"/>
          <w:sz w:val="24"/>
          <w:szCs w:val="24"/>
        </w:rPr>
      </w:pPr>
    </w:p>
    <w:p w14:paraId="22E6D5AC" w14:textId="77777777" w:rsidR="00477496" w:rsidRPr="00056944" w:rsidRDefault="00477496" w:rsidP="00477496">
      <w:pPr>
        <w:rPr>
          <w:rFonts w:asciiTheme="minorHAnsi" w:hAnsiTheme="minorHAnsi" w:cstheme="minorHAnsi"/>
          <w:sz w:val="24"/>
          <w:szCs w:val="24"/>
        </w:rPr>
      </w:pPr>
      <w:r w:rsidRPr="00056944">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5F590CA8" w14:textId="427A8DFF" w:rsidR="00477496" w:rsidRPr="00056944" w:rsidRDefault="00477496" w:rsidP="00477496">
      <w:pPr>
        <w:rPr>
          <w:rFonts w:asciiTheme="minorHAnsi" w:hAnsiTheme="minorHAnsi" w:cstheme="minorHAnsi"/>
          <w:sz w:val="24"/>
          <w:szCs w:val="24"/>
        </w:rPr>
      </w:pPr>
    </w:p>
    <w:p w14:paraId="72A6443A" w14:textId="77777777" w:rsidR="001816E6" w:rsidRPr="00056944" w:rsidRDefault="001816E6" w:rsidP="00477496">
      <w:pPr>
        <w:rPr>
          <w:rFonts w:asciiTheme="minorHAnsi" w:hAnsiTheme="minorHAnsi" w:cstheme="minorHAnsi"/>
          <w:sz w:val="24"/>
          <w:szCs w:val="24"/>
        </w:rPr>
      </w:pPr>
    </w:p>
    <w:p w14:paraId="76476185" w14:textId="367707E2" w:rsidR="00477496" w:rsidRPr="00056944" w:rsidRDefault="0080099D" w:rsidP="00477496">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p>
    <w:p w14:paraId="464D5EEF" w14:textId="4C9C010C" w:rsidR="00477496" w:rsidRPr="00056944" w:rsidRDefault="00477496" w:rsidP="00535A64">
      <w:pPr>
        <w:pStyle w:val="ListParagraph"/>
        <w:numPr>
          <w:ilvl w:val="0"/>
          <w:numId w:val="24"/>
        </w:numPr>
        <w:rPr>
          <w:rFonts w:asciiTheme="minorHAnsi" w:hAnsiTheme="minorHAnsi" w:cstheme="minorHAnsi"/>
          <w:sz w:val="24"/>
          <w:szCs w:val="24"/>
        </w:rPr>
      </w:pPr>
      <w:r w:rsidRPr="00056944">
        <w:rPr>
          <w:rFonts w:asciiTheme="minorHAnsi" w:hAnsiTheme="minorHAnsi" w:cstheme="minorHAnsi"/>
          <w:sz w:val="24"/>
          <w:szCs w:val="24"/>
        </w:rPr>
        <w:t xml:space="preserve">Click on “Create Account or Login” and follow the instructions given. </w:t>
      </w:r>
    </w:p>
    <w:p w14:paraId="25749B1E" w14:textId="17421361" w:rsidR="00477496" w:rsidRPr="00056944" w:rsidRDefault="00477496" w:rsidP="00535A64">
      <w:pPr>
        <w:pStyle w:val="ListParagraph"/>
        <w:numPr>
          <w:ilvl w:val="0"/>
          <w:numId w:val="24"/>
        </w:numPr>
        <w:rPr>
          <w:rFonts w:asciiTheme="minorHAnsi" w:hAnsiTheme="minorHAnsi" w:cstheme="minorHAnsi"/>
          <w:sz w:val="24"/>
          <w:szCs w:val="24"/>
        </w:rPr>
      </w:pPr>
      <w:r w:rsidRPr="00056944">
        <w:rPr>
          <w:rFonts w:asciiTheme="minorHAnsi" w:hAnsiTheme="minorHAnsi" w:cstheme="minorHAnsi"/>
          <w:sz w:val="24"/>
          <w:szCs w:val="24"/>
        </w:rPr>
        <w:t xml:space="preserve">Under “Start an application today!”, click </w:t>
      </w:r>
      <w:r w:rsidRPr="00056944">
        <w:rPr>
          <w:rFonts w:asciiTheme="minorHAnsi" w:hAnsiTheme="minorHAnsi" w:cstheme="minorHAnsi"/>
          <w:b/>
          <w:sz w:val="24"/>
          <w:szCs w:val="24"/>
        </w:rPr>
        <w:t xml:space="preserve">Apply Now </w:t>
      </w:r>
    </w:p>
    <w:p w14:paraId="23865D3F" w14:textId="77777777" w:rsidR="00477496" w:rsidRPr="00056944" w:rsidRDefault="00477496" w:rsidP="00535A64">
      <w:pPr>
        <w:pStyle w:val="ListParagraph"/>
        <w:rPr>
          <w:rFonts w:asciiTheme="minorHAnsi" w:hAnsiTheme="minorHAnsi" w:cstheme="minorHAnsi"/>
          <w:sz w:val="24"/>
          <w:szCs w:val="24"/>
          <w:u w:val="single"/>
        </w:rPr>
      </w:pPr>
      <w:r w:rsidRPr="00056944">
        <w:rPr>
          <w:rFonts w:asciiTheme="minorHAnsi" w:hAnsiTheme="minorHAnsi" w:cstheme="minorHAnsi"/>
          <w:sz w:val="24"/>
          <w:szCs w:val="24"/>
          <w:u w:val="single"/>
        </w:rPr>
        <w:t xml:space="preserve">Application Selection </w:t>
      </w:r>
    </w:p>
    <w:p w14:paraId="365AF24F" w14:textId="0EFC23BF" w:rsidR="00477496" w:rsidRPr="00056944" w:rsidRDefault="00477496" w:rsidP="00535A64">
      <w:pPr>
        <w:pStyle w:val="ListParagraph"/>
        <w:numPr>
          <w:ilvl w:val="0"/>
          <w:numId w:val="24"/>
        </w:numPr>
        <w:rPr>
          <w:rFonts w:asciiTheme="minorHAnsi" w:hAnsiTheme="minorHAnsi" w:cstheme="minorHAnsi"/>
          <w:b/>
          <w:sz w:val="24"/>
          <w:szCs w:val="24"/>
        </w:rPr>
      </w:pPr>
      <w:r w:rsidRPr="00056944">
        <w:rPr>
          <w:rFonts w:asciiTheme="minorHAnsi" w:hAnsiTheme="minorHAnsi" w:cstheme="minorHAnsi"/>
          <w:sz w:val="24"/>
          <w:szCs w:val="24"/>
        </w:rPr>
        <w:t xml:space="preserve">For “Level of Application”, select </w:t>
      </w:r>
      <w:r w:rsidRPr="00056944">
        <w:rPr>
          <w:rFonts w:asciiTheme="minorHAnsi" w:hAnsiTheme="minorHAnsi" w:cstheme="minorHAnsi"/>
          <w:b/>
          <w:sz w:val="24"/>
          <w:szCs w:val="24"/>
        </w:rPr>
        <w:t xml:space="preserve">Graduate </w:t>
      </w:r>
    </w:p>
    <w:p w14:paraId="7E93230F" w14:textId="1C483916" w:rsidR="00477496" w:rsidRPr="00056944" w:rsidRDefault="00477496" w:rsidP="00535A64">
      <w:pPr>
        <w:pStyle w:val="ListParagraph"/>
        <w:numPr>
          <w:ilvl w:val="0"/>
          <w:numId w:val="24"/>
        </w:numPr>
        <w:rPr>
          <w:rFonts w:asciiTheme="minorHAnsi" w:hAnsiTheme="minorHAnsi" w:cstheme="minorHAnsi"/>
          <w:b/>
          <w:sz w:val="24"/>
          <w:szCs w:val="24"/>
        </w:rPr>
      </w:pPr>
      <w:r w:rsidRPr="00056944">
        <w:rPr>
          <w:rFonts w:asciiTheme="minorHAnsi" w:hAnsiTheme="minorHAnsi" w:cstheme="minorHAnsi"/>
          <w:sz w:val="24"/>
          <w:szCs w:val="24"/>
        </w:rPr>
        <w:t xml:space="preserve">For “Applicant Type”, select </w:t>
      </w:r>
      <w:r w:rsidRPr="00056944">
        <w:rPr>
          <w:rFonts w:asciiTheme="minorHAnsi" w:hAnsiTheme="minorHAnsi" w:cstheme="minorHAnsi"/>
          <w:b/>
          <w:sz w:val="24"/>
          <w:szCs w:val="24"/>
        </w:rPr>
        <w:t xml:space="preserve">Degree </w:t>
      </w:r>
    </w:p>
    <w:p w14:paraId="50EBC77C" w14:textId="2DF8D7CF" w:rsidR="00477496" w:rsidRPr="00056944" w:rsidRDefault="00477496" w:rsidP="00535A64">
      <w:pPr>
        <w:pStyle w:val="ListParagraph"/>
        <w:numPr>
          <w:ilvl w:val="0"/>
          <w:numId w:val="24"/>
        </w:numPr>
        <w:rPr>
          <w:rFonts w:asciiTheme="minorHAnsi" w:hAnsiTheme="minorHAnsi" w:cstheme="minorHAnsi"/>
          <w:sz w:val="24"/>
          <w:szCs w:val="24"/>
        </w:rPr>
      </w:pPr>
      <w:r w:rsidRPr="00056944">
        <w:rPr>
          <w:rFonts w:asciiTheme="minorHAnsi" w:hAnsiTheme="minorHAnsi" w:cstheme="minorHAnsi"/>
          <w:sz w:val="24"/>
          <w:szCs w:val="24"/>
        </w:rPr>
        <w:t xml:space="preserve">Continue filling out the application, following the on-screen instructions. </w:t>
      </w:r>
    </w:p>
    <w:p w14:paraId="35FD73DC" w14:textId="77777777" w:rsidR="00477496" w:rsidRPr="00056944" w:rsidRDefault="00477496" w:rsidP="00535A64">
      <w:pPr>
        <w:pStyle w:val="ListParagraph"/>
        <w:rPr>
          <w:rFonts w:asciiTheme="minorHAnsi" w:hAnsiTheme="minorHAnsi" w:cstheme="minorHAnsi"/>
          <w:sz w:val="24"/>
          <w:szCs w:val="24"/>
          <w:u w:val="single"/>
        </w:rPr>
      </w:pPr>
      <w:proofErr w:type="gramStart"/>
      <w:r w:rsidRPr="00056944">
        <w:rPr>
          <w:rFonts w:asciiTheme="minorHAnsi" w:hAnsiTheme="minorHAnsi" w:cstheme="minorHAnsi"/>
          <w:sz w:val="24"/>
          <w:szCs w:val="24"/>
          <w:u w:val="single"/>
        </w:rPr>
        <w:t>Program of Study</w:t>
      </w:r>
      <w:proofErr w:type="gramEnd"/>
      <w:r w:rsidRPr="00056944">
        <w:rPr>
          <w:rFonts w:asciiTheme="minorHAnsi" w:hAnsiTheme="minorHAnsi" w:cstheme="minorHAnsi"/>
          <w:sz w:val="24"/>
          <w:szCs w:val="24"/>
          <w:u w:val="single"/>
        </w:rPr>
        <w:t xml:space="preserve"> </w:t>
      </w:r>
    </w:p>
    <w:p w14:paraId="14BBA7EC" w14:textId="578A3D18" w:rsidR="00477496" w:rsidRPr="00056944" w:rsidRDefault="00477496" w:rsidP="00535A64">
      <w:pPr>
        <w:pStyle w:val="ListParagraph"/>
        <w:numPr>
          <w:ilvl w:val="0"/>
          <w:numId w:val="24"/>
        </w:numPr>
        <w:rPr>
          <w:rFonts w:asciiTheme="minorHAnsi" w:hAnsiTheme="minorHAnsi" w:cstheme="minorHAnsi"/>
          <w:sz w:val="24"/>
          <w:szCs w:val="24"/>
        </w:rPr>
      </w:pPr>
      <w:r w:rsidRPr="00056944">
        <w:rPr>
          <w:rFonts w:asciiTheme="minorHAnsi" w:hAnsiTheme="minorHAnsi" w:cstheme="minorHAnsi"/>
          <w:sz w:val="24"/>
          <w:szCs w:val="24"/>
        </w:rPr>
        <w:t xml:space="preserve">Under “Program Information”, make sure </w:t>
      </w:r>
      <w:r w:rsidRPr="00056944">
        <w:rPr>
          <w:rFonts w:asciiTheme="minorHAnsi" w:hAnsiTheme="minorHAnsi" w:cstheme="minorHAnsi"/>
          <w:b/>
          <w:sz w:val="24"/>
          <w:szCs w:val="24"/>
        </w:rPr>
        <w:t>Degree</w:t>
      </w:r>
      <w:r w:rsidRPr="00056944">
        <w:rPr>
          <w:rFonts w:asciiTheme="minorHAnsi" w:hAnsiTheme="minorHAnsi" w:cstheme="minorHAnsi"/>
          <w:sz w:val="24"/>
          <w:szCs w:val="24"/>
        </w:rPr>
        <w:t xml:space="preserve"> is selected for “Applicant Type” </w:t>
      </w:r>
    </w:p>
    <w:p w14:paraId="089B3654" w14:textId="28E5EED5" w:rsidR="00477496" w:rsidRPr="00056944" w:rsidRDefault="00477496" w:rsidP="00535A64">
      <w:pPr>
        <w:pStyle w:val="ListParagraph"/>
        <w:numPr>
          <w:ilvl w:val="0"/>
          <w:numId w:val="24"/>
        </w:numPr>
        <w:rPr>
          <w:rFonts w:asciiTheme="minorHAnsi" w:hAnsiTheme="minorHAnsi" w:cstheme="minorHAnsi"/>
          <w:b/>
          <w:sz w:val="24"/>
          <w:szCs w:val="24"/>
        </w:rPr>
      </w:pPr>
      <w:r w:rsidRPr="00056944">
        <w:rPr>
          <w:rFonts w:asciiTheme="minorHAnsi" w:hAnsiTheme="minorHAnsi" w:cstheme="minorHAnsi"/>
          <w:sz w:val="24"/>
          <w:szCs w:val="24"/>
        </w:rPr>
        <w:t xml:space="preserve">For “Degree Type”, select </w:t>
      </w:r>
      <w:r w:rsidRPr="00056944">
        <w:rPr>
          <w:rFonts w:asciiTheme="minorHAnsi" w:hAnsiTheme="minorHAnsi" w:cstheme="minorHAnsi"/>
          <w:b/>
          <w:sz w:val="24"/>
          <w:szCs w:val="24"/>
        </w:rPr>
        <w:t xml:space="preserve">Master's (e.g. MA, MS, </w:t>
      </w:r>
      <w:proofErr w:type="spellStart"/>
      <w:r w:rsidRPr="00056944">
        <w:rPr>
          <w:rFonts w:asciiTheme="minorHAnsi" w:hAnsiTheme="minorHAnsi" w:cstheme="minorHAnsi"/>
          <w:b/>
          <w:sz w:val="24"/>
          <w:szCs w:val="24"/>
        </w:rPr>
        <w:t>EdM</w:t>
      </w:r>
      <w:proofErr w:type="spellEnd"/>
      <w:r w:rsidRPr="00056944">
        <w:rPr>
          <w:rFonts w:asciiTheme="minorHAnsi" w:hAnsiTheme="minorHAnsi" w:cstheme="minorHAnsi"/>
          <w:b/>
          <w:sz w:val="24"/>
          <w:szCs w:val="24"/>
        </w:rPr>
        <w:t xml:space="preserve">, MFA) </w:t>
      </w:r>
    </w:p>
    <w:p w14:paraId="561956C6" w14:textId="71D02885" w:rsidR="00477496" w:rsidRPr="00056944" w:rsidRDefault="00477496" w:rsidP="00535A64">
      <w:pPr>
        <w:pStyle w:val="ListParagraph"/>
        <w:numPr>
          <w:ilvl w:val="0"/>
          <w:numId w:val="24"/>
        </w:numPr>
        <w:rPr>
          <w:rFonts w:asciiTheme="minorHAnsi" w:hAnsiTheme="minorHAnsi" w:cstheme="minorHAnsi"/>
          <w:b/>
          <w:sz w:val="24"/>
          <w:szCs w:val="24"/>
        </w:rPr>
      </w:pPr>
      <w:r w:rsidRPr="00056944">
        <w:rPr>
          <w:rFonts w:asciiTheme="minorHAnsi" w:hAnsiTheme="minorHAnsi" w:cstheme="minorHAnsi"/>
          <w:sz w:val="24"/>
          <w:szCs w:val="24"/>
        </w:rPr>
        <w:t xml:space="preserve">For “Area of Study”, select </w:t>
      </w:r>
      <w:r w:rsidRPr="00056944">
        <w:rPr>
          <w:rFonts w:asciiTheme="minorHAnsi" w:hAnsiTheme="minorHAnsi" w:cstheme="minorHAnsi"/>
          <w:b/>
          <w:sz w:val="24"/>
          <w:szCs w:val="24"/>
        </w:rPr>
        <w:t xml:space="preserve">Education </w:t>
      </w:r>
    </w:p>
    <w:p w14:paraId="429D6427" w14:textId="14F53733" w:rsidR="00477496" w:rsidRPr="00056944" w:rsidRDefault="00477496" w:rsidP="00535A64">
      <w:pPr>
        <w:pStyle w:val="ListParagraph"/>
        <w:numPr>
          <w:ilvl w:val="0"/>
          <w:numId w:val="24"/>
        </w:numPr>
        <w:rPr>
          <w:rFonts w:asciiTheme="minorHAnsi" w:hAnsiTheme="minorHAnsi" w:cstheme="minorHAnsi"/>
          <w:b/>
          <w:sz w:val="24"/>
          <w:szCs w:val="24"/>
        </w:rPr>
      </w:pPr>
      <w:r w:rsidRPr="00056944">
        <w:rPr>
          <w:rFonts w:asciiTheme="minorHAnsi" w:hAnsiTheme="minorHAnsi" w:cstheme="minorHAnsi"/>
          <w:sz w:val="24"/>
          <w:szCs w:val="24"/>
        </w:rPr>
        <w:t xml:space="preserve">For “Location/Instructional Method”, select </w:t>
      </w:r>
      <w:r w:rsidRPr="00056944">
        <w:rPr>
          <w:rFonts w:asciiTheme="minorHAnsi" w:hAnsiTheme="minorHAnsi" w:cstheme="minorHAnsi"/>
          <w:b/>
          <w:sz w:val="24"/>
          <w:szCs w:val="24"/>
        </w:rPr>
        <w:t xml:space="preserve">New Brunswick </w:t>
      </w:r>
    </w:p>
    <w:p w14:paraId="516C6643" w14:textId="7DE8D9A6" w:rsidR="00477496" w:rsidRPr="00056944" w:rsidRDefault="00477496" w:rsidP="00535A64">
      <w:pPr>
        <w:pStyle w:val="ListParagraph"/>
        <w:numPr>
          <w:ilvl w:val="0"/>
          <w:numId w:val="24"/>
        </w:numPr>
        <w:rPr>
          <w:rFonts w:asciiTheme="minorHAnsi" w:hAnsiTheme="minorHAnsi" w:cstheme="minorHAnsi"/>
          <w:b/>
          <w:sz w:val="24"/>
          <w:szCs w:val="24"/>
        </w:rPr>
      </w:pPr>
      <w:r w:rsidRPr="00056944">
        <w:rPr>
          <w:rFonts w:asciiTheme="minorHAnsi" w:hAnsiTheme="minorHAnsi" w:cstheme="minorHAnsi"/>
          <w:sz w:val="24"/>
          <w:szCs w:val="24"/>
        </w:rPr>
        <w:t xml:space="preserve">For “Program Selection”, select </w:t>
      </w:r>
      <w:r w:rsidRPr="00056944">
        <w:rPr>
          <w:rFonts w:asciiTheme="minorHAnsi" w:hAnsiTheme="minorHAnsi" w:cstheme="minorHAnsi"/>
          <w:b/>
          <w:sz w:val="24"/>
          <w:szCs w:val="24"/>
        </w:rPr>
        <w:t xml:space="preserve">Education - </w:t>
      </w:r>
      <w:r w:rsidR="00C000CC" w:rsidRPr="00056944">
        <w:rPr>
          <w:rFonts w:asciiTheme="minorHAnsi" w:hAnsiTheme="minorHAnsi" w:cstheme="minorHAnsi"/>
          <w:b/>
          <w:sz w:val="24"/>
          <w:szCs w:val="24"/>
        </w:rPr>
        <w:t>English</w:t>
      </w:r>
      <w:r w:rsidRPr="00056944">
        <w:rPr>
          <w:rFonts w:asciiTheme="minorHAnsi" w:hAnsiTheme="minorHAnsi" w:cstheme="minorHAnsi"/>
          <w:b/>
          <w:sz w:val="24"/>
          <w:szCs w:val="24"/>
        </w:rPr>
        <w:t xml:space="preserve"> - </w:t>
      </w:r>
      <w:r w:rsidR="00B3043C" w:rsidRPr="00056944">
        <w:rPr>
          <w:rFonts w:asciiTheme="minorHAnsi" w:hAnsiTheme="minorHAnsi" w:cstheme="minorHAnsi"/>
          <w:b/>
          <w:sz w:val="24"/>
          <w:szCs w:val="24"/>
        </w:rPr>
        <w:t>Certification</w:t>
      </w:r>
      <w:r w:rsidRPr="00056944">
        <w:rPr>
          <w:rFonts w:asciiTheme="minorHAnsi" w:hAnsiTheme="minorHAnsi" w:cstheme="minorHAnsi"/>
          <w:b/>
          <w:sz w:val="24"/>
          <w:szCs w:val="24"/>
        </w:rPr>
        <w:t xml:space="preserve"> (EDM) New Brunswick </w:t>
      </w:r>
    </w:p>
    <w:p w14:paraId="7B843105" w14:textId="180C8F9F" w:rsidR="00477496" w:rsidRPr="00056944" w:rsidRDefault="00477496" w:rsidP="00535A64">
      <w:pPr>
        <w:pStyle w:val="ListParagraph"/>
        <w:numPr>
          <w:ilvl w:val="0"/>
          <w:numId w:val="24"/>
        </w:numPr>
        <w:rPr>
          <w:rFonts w:asciiTheme="minorHAnsi" w:hAnsiTheme="minorHAnsi" w:cstheme="minorHAnsi"/>
          <w:sz w:val="24"/>
          <w:szCs w:val="24"/>
        </w:rPr>
      </w:pPr>
      <w:r w:rsidRPr="00056944">
        <w:rPr>
          <w:rFonts w:asciiTheme="minorHAnsi" w:hAnsiTheme="minorHAnsi" w:cstheme="minorHAnsi"/>
          <w:sz w:val="24"/>
          <w:szCs w:val="24"/>
        </w:rPr>
        <w:t xml:space="preserve">For “Term”, select the summer semester after your May undergraduate graduation date. </w:t>
      </w:r>
    </w:p>
    <w:p w14:paraId="1C91FE69" w14:textId="46AFBEAE" w:rsidR="00477496" w:rsidRPr="00056944" w:rsidRDefault="00477496" w:rsidP="00535A64">
      <w:pPr>
        <w:pStyle w:val="ListParagraph"/>
        <w:numPr>
          <w:ilvl w:val="0"/>
          <w:numId w:val="24"/>
        </w:numPr>
        <w:rPr>
          <w:rFonts w:asciiTheme="minorHAnsi" w:hAnsiTheme="minorHAnsi" w:cstheme="minorHAnsi"/>
          <w:sz w:val="24"/>
          <w:szCs w:val="24"/>
        </w:rPr>
      </w:pPr>
      <w:r w:rsidRPr="00056944">
        <w:rPr>
          <w:rFonts w:asciiTheme="minorHAnsi" w:hAnsiTheme="minorHAnsi" w:cstheme="minorHAnsi"/>
          <w:sz w:val="24"/>
          <w:szCs w:val="24"/>
        </w:rPr>
        <w:t xml:space="preserve">Complete the rest of the application by providing the requested information. </w:t>
      </w:r>
    </w:p>
    <w:p w14:paraId="6683C1A5" w14:textId="7246027C" w:rsidR="00477496" w:rsidRPr="00056944" w:rsidRDefault="00477496" w:rsidP="00535A64">
      <w:pPr>
        <w:pStyle w:val="ListParagraph"/>
        <w:numPr>
          <w:ilvl w:val="0"/>
          <w:numId w:val="24"/>
        </w:numPr>
        <w:rPr>
          <w:rFonts w:asciiTheme="minorHAnsi" w:hAnsiTheme="minorHAnsi" w:cstheme="minorHAnsi"/>
          <w:sz w:val="24"/>
          <w:szCs w:val="24"/>
        </w:rPr>
      </w:pPr>
      <w:r w:rsidRPr="00056944">
        <w:rPr>
          <w:rFonts w:asciiTheme="minorHAnsi" w:hAnsiTheme="minorHAnsi" w:cstheme="minorHAnsi"/>
          <w:sz w:val="24"/>
          <w:szCs w:val="24"/>
        </w:rPr>
        <w:t xml:space="preserve">Enter payment information for the non-refundable application fee. </w:t>
      </w:r>
    </w:p>
    <w:p w14:paraId="53669735" w14:textId="546EDA48" w:rsidR="00477496" w:rsidRPr="00056944" w:rsidRDefault="00C000CC" w:rsidP="00535A64">
      <w:pPr>
        <w:pStyle w:val="ListParagraph"/>
        <w:numPr>
          <w:ilvl w:val="0"/>
          <w:numId w:val="24"/>
        </w:numPr>
        <w:rPr>
          <w:rFonts w:asciiTheme="minorHAnsi" w:hAnsiTheme="minorHAnsi" w:cstheme="minorHAnsi"/>
          <w:sz w:val="24"/>
          <w:szCs w:val="24"/>
        </w:rPr>
      </w:pPr>
      <w:r w:rsidRPr="00056944">
        <w:rPr>
          <w:rFonts w:asciiTheme="minorHAnsi" w:hAnsiTheme="minorHAnsi" w:cstheme="minorHAnsi"/>
          <w:sz w:val="24"/>
          <w:szCs w:val="24"/>
        </w:rPr>
        <w:t>Submit your application.</w:t>
      </w:r>
    </w:p>
    <w:p w14:paraId="3BB8CFB4" w14:textId="2D6B112D" w:rsidR="00C000CC" w:rsidRPr="00056944" w:rsidRDefault="00C000CC" w:rsidP="00C000CC">
      <w:pPr>
        <w:rPr>
          <w:rFonts w:asciiTheme="minorHAnsi" w:hAnsiTheme="minorHAnsi" w:cstheme="minorHAnsi"/>
          <w:sz w:val="24"/>
          <w:szCs w:val="24"/>
        </w:rPr>
      </w:pPr>
    </w:p>
    <w:p w14:paraId="26934D1F" w14:textId="77777777" w:rsidR="00A02F4E" w:rsidRPr="00056944" w:rsidRDefault="00A02F4E" w:rsidP="00A02F4E">
      <w:pPr>
        <w:rPr>
          <w:rFonts w:asciiTheme="minorHAnsi" w:hAnsiTheme="minorHAnsi" w:cstheme="minorHAnsi"/>
          <w:sz w:val="24"/>
          <w:szCs w:val="24"/>
        </w:rPr>
      </w:pPr>
    </w:p>
    <w:p w14:paraId="7C0272DA" w14:textId="052058DD" w:rsidR="00A02F4E" w:rsidRPr="00056944" w:rsidRDefault="00A02F4E" w:rsidP="00A02F4E">
      <w:pPr>
        <w:rPr>
          <w:rFonts w:asciiTheme="minorHAnsi" w:hAnsiTheme="minorHAnsi" w:cstheme="minorHAnsi"/>
          <w:sz w:val="24"/>
          <w:szCs w:val="24"/>
        </w:rPr>
      </w:pPr>
      <w:r w:rsidRPr="00056944">
        <w:rPr>
          <w:rFonts w:asciiTheme="minorHAnsi" w:hAnsiTheme="minorHAnsi" w:cstheme="minorHAnsi"/>
          <w:b/>
          <w:sz w:val="24"/>
          <w:szCs w:val="24"/>
        </w:rPr>
        <w:t>V. GENERAL EDUCATION REQUIREMENTS:</w:t>
      </w:r>
      <w:r w:rsidRPr="00056944">
        <w:rPr>
          <w:rFonts w:asciiTheme="minorHAnsi" w:hAnsiTheme="minorHAnsi" w:cstheme="minorHAnsi"/>
          <w:sz w:val="24"/>
          <w:szCs w:val="24"/>
        </w:rPr>
        <w:t xml:space="preserve"> Students must complete coursework in each of the following areas by completion of the program; fulfillment of these courses is not required for admission into the program.</w:t>
      </w:r>
    </w:p>
    <w:p w14:paraId="44FDD7C6" w14:textId="77777777" w:rsidR="00541F08" w:rsidRPr="00056944" w:rsidRDefault="00541F08" w:rsidP="00A02F4E">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790"/>
      </w:tblGrid>
      <w:tr w:rsidR="00A02F4E" w:rsidRPr="00056944" w14:paraId="7C9516F0" w14:textId="77777777" w:rsidTr="00A02F4E">
        <w:tc>
          <w:tcPr>
            <w:tcW w:w="107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4FD182D" w14:textId="77777777" w:rsidR="00A02F4E" w:rsidRPr="00056944" w:rsidRDefault="00A02F4E">
            <w:pPr>
              <w:jc w:val="center"/>
              <w:rPr>
                <w:rFonts w:asciiTheme="minorHAnsi" w:hAnsiTheme="minorHAnsi" w:cstheme="minorHAnsi"/>
                <w:b/>
                <w:sz w:val="22"/>
                <w:szCs w:val="22"/>
                <w:u w:val="single"/>
              </w:rPr>
            </w:pPr>
            <w:r w:rsidRPr="00056944">
              <w:rPr>
                <w:rFonts w:asciiTheme="minorHAnsi" w:hAnsiTheme="minorHAnsi" w:cstheme="minorHAnsi"/>
                <w:b/>
                <w:sz w:val="22"/>
                <w:szCs w:val="22"/>
                <w:u w:val="single"/>
              </w:rPr>
              <w:t>General Education Requirements</w:t>
            </w:r>
          </w:p>
        </w:tc>
      </w:tr>
      <w:tr w:rsidR="00A02F4E" w:rsidRPr="00056944" w14:paraId="1C0B0BA1" w14:textId="77777777" w:rsidTr="00A02F4E">
        <w:tc>
          <w:tcPr>
            <w:tcW w:w="10790" w:type="dxa"/>
            <w:tcBorders>
              <w:top w:val="single" w:sz="4" w:space="0" w:color="auto"/>
              <w:left w:val="single" w:sz="4" w:space="0" w:color="auto"/>
              <w:bottom w:val="single" w:sz="4" w:space="0" w:color="auto"/>
              <w:right w:val="single" w:sz="4" w:space="0" w:color="auto"/>
            </w:tcBorders>
            <w:hideMark/>
          </w:tcPr>
          <w:p w14:paraId="7E9DF5E9" w14:textId="77777777" w:rsidR="00A02F4E" w:rsidRPr="00056944" w:rsidRDefault="00A02F4E" w:rsidP="00A02F4E">
            <w:pPr>
              <w:pStyle w:val="ListParagraph"/>
              <w:numPr>
                <w:ilvl w:val="0"/>
                <w:numId w:val="26"/>
              </w:numPr>
              <w:rPr>
                <w:rFonts w:asciiTheme="minorHAnsi" w:hAnsiTheme="minorHAnsi" w:cstheme="minorHAnsi"/>
                <w:b/>
                <w:sz w:val="22"/>
                <w:szCs w:val="22"/>
              </w:rPr>
            </w:pPr>
            <w:r w:rsidRPr="00056944">
              <w:rPr>
                <w:rFonts w:asciiTheme="minorHAnsi" w:hAnsiTheme="minorHAnsi" w:cstheme="minorHAnsi"/>
                <w:b/>
                <w:sz w:val="22"/>
                <w:szCs w:val="22"/>
              </w:rPr>
              <w:t>Educational Technology: one course</w:t>
            </w:r>
          </w:p>
          <w:p w14:paraId="0CEFEE3F" w14:textId="77777777" w:rsidR="00A02F4E" w:rsidRPr="00056944" w:rsidRDefault="00A02F4E">
            <w:pPr>
              <w:ind w:left="690"/>
              <w:rPr>
                <w:rFonts w:asciiTheme="minorHAnsi" w:hAnsiTheme="minorHAnsi" w:cstheme="minorHAnsi"/>
                <w:sz w:val="22"/>
                <w:szCs w:val="22"/>
              </w:rPr>
            </w:pPr>
            <w:r w:rsidRPr="00056944">
              <w:rPr>
                <w:rFonts w:asciiTheme="minorHAnsi" w:hAnsiTheme="minorHAnsi" w:cstheme="minorHAnsi"/>
                <w:sz w:val="22"/>
                <w:szCs w:val="22"/>
              </w:rPr>
              <w:t>05:300:350</w:t>
            </w:r>
            <w:r w:rsidRPr="00056944">
              <w:rPr>
                <w:rFonts w:asciiTheme="minorHAnsi" w:hAnsiTheme="minorHAnsi" w:cstheme="minorHAnsi"/>
                <w:sz w:val="22"/>
                <w:szCs w:val="22"/>
              </w:rPr>
              <w:tab/>
              <w:t xml:space="preserve">Education and Computers </w:t>
            </w:r>
            <w:r w:rsidRPr="00056944">
              <w:rPr>
                <w:rFonts w:asciiTheme="minorHAnsi" w:hAnsiTheme="minorHAnsi" w:cstheme="minorHAnsi"/>
                <w:b/>
                <w:sz w:val="22"/>
                <w:szCs w:val="22"/>
              </w:rPr>
              <w:t>or</w:t>
            </w:r>
          </w:p>
          <w:p w14:paraId="6B93B170" w14:textId="77777777" w:rsidR="00A02F4E" w:rsidRPr="00056944" w:rsidRDefault="00A02F4E">
            <w:pPr>
              <w:ind w:left="690"/>
              <w:rPr>
                <w:rFonts w:asciiTheme="minorHAnsi" w:hAnsiTheme="minorHAnsi" w:cstheme="minorHAnsi"/>
                <w:sz w:val="22"/>
                <w:szCs w:val="22"/>
              </w:rPr>
            </w:pPr>
            <w:r w:rsidRPr="00056944">
              <w:rPr>
                <w:rFonts w:asciiTheme="minorHAnsi" w:hAnsiTheme="minorHAnsi" w:cstheme="minorHAnsi"/>
                <w:sz w:val="22"/>
                <w:szCs w:val="22"/>
              </w:rPr>
              <w:t>15:255:503</w:t>
            </w:r>
            <w:r w:rsidRPr="00056944">
              <w:rPr>
                <w:rFonts w:asciiTheme="minorHAnsi" w:hAnsiTheme="minorHAnsi" w:cstheme="minorHAnsi"/>
                <w:sz w:val="22"/>
                <w:szCs w:val="22"/>
              </w:rPr>
              <w:tab/>
              <w:t>Introduction to Teaching with Digital Tools</w:t>
            </w:r>
          </w:p>
        </w:tc>
      </w:tr>
      <w:tr w:rsidR="00A02F4E" w:rsidRPr="00056944" w14:paraId="043B0870" w14:textId="77777777" w:rsidTr="00A02F4E">
        <w:trPr>
          <w:trHeight w:val="377"/>
        </w:trPr>
        <w:tc>
          <w:tcPr>
            <w:tcW w:w="10790" w:type="dxa"/>
            <w:tcBorders>
              <w:top w:val="single" w:sz="4" w:space="0" w:color="auto"/>
              <w:left w:val="single" w:sz="4" w:space="0" w:color="auto"/>
              <w:bottom w:val="single" w:sz="4" w:space="0" w:color="auto"/>
              <w:right w:val="single" w:sz="4" w:space="0" w:color="auto"/>
            </w:tcBorders>
            <w:hideMark/>
          </w:tcPr>
          <w:p w14:paraId="6EC9CF5D" w14:textId="77777777" w:rsidR="00A02F4E" w:rsidRPr="00056944" w:rsidRDefault="00A02F4E" w:rsidP="00A02F4E">
            <w:pPr>
              <w:pStyle w:val="ListParagraph"/>
              <w:numPr>
                <w:ilvl w:val="0"/>
                <w:numId w:val="26"/>
              </w:numPr>
              <w:ind w:left="690"/>
              <w:rPr>
                <w:rFonts w:asciiTheme="minorHAnsi" w:hAnsiTheme="minorHAnsi" w:cstheme="minorHAnsi"/>
                <w:b/>
                <w:sz w:val="22"/>
                <w:szCs w:val="22"/>
              </w:rPr>
            </w:pPr>
            <w:r w:rsidRPr="00056944">
              <w:rPr>
                <w:rFonts w:asciiTheme="minorHAnsi" w:hAnsiTheme="minorHAnsi" w:cstheme="minorHAnsi"/>
                <w:b/>
                <w:sz w:val="22"/>
                <w:szCs w:val="22"/>
              </w:rPr>
              <w:t>Human Development: one course</w:t>
            </w:r>
          </w:p>
          <w:p w14:paraId="4F25259C" w14:textId="77777777" w:rsidR="00A02F4E" w:rsidRPr="00056944" w:rsidRDefault="00A02F4E">
            <w:pPr>
              <w:pStyle w:val="ListParagraph"/>
              <w:ind w:left="690"/>
              <w:rPr>
                <w:rFonts w:asciiTheme="minorHAnsi" w:hAnsiTheme="minorHAnsi" w:cstheme="minorHAnsi"/>
                <w:b/>
                <w:sz w:val="22"/>
                <w:szCs w:val="22"/>
              </w:rPr>
            </w:pPr>
            <w:r w:rsidRPr="00056944">
              <w:rPr>
                <w:rFonts w:asciiTheme="minorHAnsi" w:hAnsiTheme="minorHAnsi" w:cstheme="minorHAnsi"/>
                <w:sz w:val="22"/>
                <w:szCs w:val="22"/>
              </w:rPr>
              <w:t>05:300:306</w:t>
            </w:r>
            <w:r w:rsidRPr="00056944">
              <w:rPr>
                <w:rFonts w:asciiTheme="minorHAnsi" w:hAnsiTheme="minorHAnsi" w:cstheme="minorHAnsi"/>
                <w:sz w:val="22"/>
                <w:szCs w:val="22"/>
              </w:rPr>
              <w:tab/>
              <w:t xml:space="preserve">Educational Psychology: Principles of Classroom Learning </w:t>
            </w:r>
            <w:r w:rsidRPr="00056944">
              <w:rPr>
                <w:rFonts w:asciiTheme="minorHAnsi" w:hAnsiTheme="minorHAnsi" w:cstheme="minorHAnsi"/>
                <w:b/>
                <w:sz w:val="22"/>
                <w:szCs w:val="22"/>
              </w:rPr>
              <w:t>or</w:t>
            </w:r>
          </w:p>
          <w:p w14:paraId="5F20B134" w14:textId="77777777" w:rsidR="00A02F4E" w:rsidRPr="00056944" w:rsidRDefault="00A02F4E">
            <w:pPr>
              <w:pStyle w:val="ListParagraph"/>
              <w:ind w:left="690"/>
              <w:rPr>
                <w:rFonts w:asciiTheme="minorHAnsi" w:hAnsiTheme="minorHAnsi" w:cstheme="minorHAnsi"/>
                <w:sz w:val="22"/>
                <w:szCs w:val="22"/>
              </w:rPr>
            </w:pPr>
            <w:r w:rsidRPr="00056944">
              <w:rPr>
                <w:rFonts w:asciiTheme="minorHAnsi" w:hAnsiTheme="minorHAnsi" w:cstheme="minorHAnsi"/>
                <w:sz w:val="22"/>
                <w:szCs w:val="22"/>
              </w:rPr>
              <w:t>05:300:307</w:t>
            </w:r>
            <w:r w:rsidRPr="00056944">
              <w:rPr>
                <w:rFonts w:asciiTheme="minorHAnsi" w:hAnsiTheme="minorHAnsi" w:cstheme="minorHAnsi"/>
                <w:sz w:val="22"/>
                <w:szCs w:val="22"/>
              </w:rPr>
              <w:tab/>
              <w:t>Human Development: Birth Through the Transition to Adulthood</w:t>
            </w:r>
          </w:p>
        </w:tc>
      </w:tr>
    </w:tbl>
    <w:p w14:paraId="1414E961" w14:textId="0149FCFE" w:rsidR="0020334B" w:rsidRPr="00056944" w:rsidRDefault="0020334B" w:rsidP="00F40A96">
      <w:pPr>
        <w:rPr>
          <w:rFonts w:asciiTheme="minorHAnsi" w:hAnsiTheme="minorHAnsi" w:cstheme="minorHAnsi"/>
          <w:sz w:val="24"/>
          <w:szCs w:val="24"/>
        </w:rPr>
      </w:pPr>
    </w:p>
    <w:p w14:paraId="57056283" w14:textId="28E77A09" w:rsidR="00C81D9E" w:rsidRPr="00056944" w:rsidRDefault="00C81D9E">
      <w:pPr>
        <w:rPr>
          <w:rFonts w:asciiTheme="minorHAnsi" w:hAnsiTheme="minorHAnsi" w:cstheme="minorHAnsi"/>
          <w:sz w:val="24"/>
          <w:szCs w:val="24"/>
        </w:rPr>
      </w:pPr>
    </w:p>
    <w:p w14:paraId="4A2CDEBC" w14:textId="77777777" w:rsidR="00F40A96" w:rsidRPr="00056944" w:rsidRDefault="00F40A96" w:rsidP="00F40A96">
      <w:pPr>
        <w:rPr>
          <w:rFonts w:asciiTheme="minorHAnsi" w:hAnsiTheme="minorHAnsi" w:cstheme="minorHAnsi"/>
          <w:b/>
          <w:sz w:val="24"/>
          <w:szCs w:val="24"/>
        </w:rPr>
      </w:pPr>
      <w:r w:rsidRPr="00056944">
        <w:rPr>
          <w:rFonts w:asciiTheme="minorHAnsi" w:hAnsiTheme="minorHAnsi" w:cstheme="minorHAnsi"/>
          <w:b/>
          <w:sz w:val="24"/>
          <w:szCs w:val="24"/>
        </w:rPr>
        <w:t>VI. ADDITIONAL PROGRAM REQUIREMENTS (3 credits, take in Phase 1 or 2)</w:t>
      </w:r>
    </w:p>
    <w:tbl>
      <w:tblPr>
        <w:tblStyle w:val="TableGrid"/>
        <w:tblW w:w="0" w:type="auto"/>
        <w:tblLook w:val="04A0" w:firstRow="1" w:lastRow="0" w:firstColumn="1" w:lastColumn="0" w:noHBand="0" w:noVBand="1"/>
      </w:tblPr>
      <w:tblGrid>
        <w:gridCol w:w="1614"/>
        <w:gridCol w:w="8260"/>
        <w:gridCol w:w="916"/>
      </w:tblGrid>
      <w:tr w:rsidR="00F40A96" w:rsidRPr="00056944" w14:paraId="4F4900D1" w14:textId="77777777" w:rsidTr="00C81D9E">
        <w:tc>
          <w:tcPr>
            <w:tcW w:w="16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669A2FF" w14:textId="3C812D65" w:rsidR="00F40A96" w:rsidRPr="00056944" w:rsidRDefault="00F40A96">
            <w:pPr>
              <w:rPr>
                <w:rFonts w:asciiTheme="minorHAnsi" w:hAnsiTheme="minorHAnsi" w:cstheme="minorHAnsi"/>
                <w:b/>
                <w:sz w:val="22"/>
                <w:szCs w:val="22"/>
              </w:rPr>
            </w:pPr>
            <w:r w:rsidRPr="00056944">
              <w:rPr>
                <w:rFonts w:asciiTheme="minorHAnsi" w:hAnsiTheme="minorHAnsi" w:cstheme="minorHAnsi"/>
                <w:b/>
                <w:sz w:val="22"/>
                <w:szCs w:val="22"/>
              </w:rPr>
              <w:t>Course</w:t>
            </w:r>
            <w:r w:rsidR="003C1F4B" w:rsidRPr="00056944">
              <w:rPr>
                <w:rFonts w:asciiTheme="minorHAnsi" w:hAnsiTheme="minorHAnsi" w:cstheme="minorHAnsi"/>
                <w:b/>
                <w:sz w:val="22"/>
                <w:szCs w:val="22"/>
              </w:rPr>
              <w:t xml:space="preserve"> #</w:t>
            </w:r>
          </w:p>
        </w:tc>
        <w:tc>
          <w:tcPr>
            <w:tcW w:w="8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0D9EE7A2" w14:textId="77777777" w:rsidR="00F40A96" w:rsidRPr="00056944" w:rsidRDefault="00F40A96">
            <w:pPr>
              <w:rPr>
                <w:rFonts w:asciiTheme="minorHAnsi" w:hAnsiTheme="minorHAnsi" w:cstheme="minorHAnsi"/>
                <w:b/>
                <w:sz w:val="22"/>
                <w:szCs w:val="22"/>
              </w:rPr>
            </w:pPr>
            <w:r w:rsidRPr="00056944">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2428E0E9" w14:textId="77777777" w:rsidR="00F40A96" w:rsidRPr="00056944" w:rsidRDefault="00F40A96">
            <w:pPr>
              <w:jc w:val="center"/>
              <w:rPr>
                <w:rFonts w:asciiTheme="minorHAnsi" w:hAnsiTheme="minorHAnsi" w:cstheme="minorHAnsi"/>
                <w:b/>
                <w:sz w:val="22"/>
                <w:szCs w:val="22"/>
              </w:rPr>
            </w:pPr>
            <w:r w:rsidRPr="00056944">
              <w:rPr>
                <w:rFonts w:asciiTheme="minorHAnsi" w:hAnsiTheme="minorHAnsi" w:cstheme="minorHAnsi"/>
                <w:b/>
                <w:sz w:val="22"/>
                <w:szCs w:val="22"/>
              </w:rPr>
              <w:t>Credits</w:t>
            </w:r>
          </w:p>
        </w:tc>
      </w:tr>
      <w:tr w:rsidR="00C81D9E" w:rsidRPr="00056944" w14:paraId="25016456" w14:textId="77777777" w:rsidTr="00C81D9E">
        <w:tc>
          <w:tcPr>
            <w:tcW w:w="1614" w:type="dxa"/>
            <w:tcBorders>
              <w:top w:val="single" w:sz="4" w:space="0" w:color="auto"/>
              <w:left w:val="single" w:sz="4" w:space="0" w:color="auto"/>
              <w:bottom w:val="single" w:sz="4" w:space="0" w:color="auto"/>
              <w:right w:val="single" w:sz="4" w:space="0" w:color="auto"/>
            </w:tcBorders>
            <w:hideMark/>
          </w:tcPr>
          <w:p w14:paraId="2FC8DA47" w14:textId="494022C7" w:rsidR="00C81D9E" w:rsidRPr="00056944" w:rsidRDefault="00C81D9E" w:rsidP="00C81D9E">
            <w:pPr>
              <w:rPr>
                <w:rFonts w:asciiTheme="minorHAnsi" w:hAnsiTheme="minorHAnsi" w:cstheme="minorHAnsi"/>
                <w:sz w:val="22"/>
                <w:szCs w:val="22"/>
              </w:rPr>
            </w:pPr>
            <w:r w:rsidRPr="00056944">
              <w:rPr>
                <w:rFonts w:asciiTheme="minorHAnsi" w:hAnsiTheme="minorHAnsi" w:cstheme="minorHAnsi"/>
                <w:sz w:val="22"/>
                <w:szCs w:val="22"/>
              </w:rPr>
              <w:t>15:255:568</w:t>
            </w:r>
            <w:r w:rsidRPr="00056944">
              <w:rPr>
                <w:rFonts w:asciiTheme="minorHAnsi" w:hAnsiTheme="minorHAnsi" w:cstheme="minorHAnsi"/>
                <w:sz w:val="22"/>
                <w:szCs w:val="22"/>
                <w:vertAlign w:val="superscript"/>
              </w:rPr>
              <w:t>1</w:t>
            </w:r>
          </w:p>
        </w:tc>
        <w:tc>
          <w:tcPr>
            <w:tcW w:w="8260" w:type="dxa"/>
            <w:tcBorders>
              <w:top w:val="single" w:sz="4" w:space="0" w:color="auto"/>
              <w:left w:val="single" w:sz="4" w:space="0" w:color="auto"/>
              <w:bottom w:val="single" w:sz="4" w:space="0" w:color="auto"/>
              <w:right w:val="single" w:sz="4" w:space="0" w:color="auto"/>
            </w:tcBorders>
            <w:hideMark/>
          </w:tcPr>
          <w:p w14:paraId="476AB181" w14:textId="0CC5330A" w:rsidR="00C81D9E" w:rsidRPr="00056944" w:rsidRDefault="00C81D9E" w:rsidP="00C81D9E">
            <w:pPr>
              <w:rPr>
                <w:rFonts w:asciiTheme="minorHAnsi" w:hAnsiTheme="minorHAnsi" w:cstheme="minorHAnsi"/>
                <w:sz w:val="22"/>
                <w:szCs w:val="22"/>
              </w:rPr>
            </w:pPr>
            <w:r w:rsidRPr="00056944">
              <w:rPr>
                <w:rFonts w:asciiTheme="minorHAnsi" w:hAnsiTheme="minorHAnsi" w:cstheme="minorHAnsi"/>
                <w:sz w:val="22"/>
                <w:szCs w:val="22"/>
              </w:rPr>
              <w:t>Introduction to Teaching in Urban Schools &amp; Communities</w:t>
            </w:r>
            <w:r w:rsidRPr="00056944">
              <w:rPr>
                <w:rFonts w:asciiTheme="minorHAnsi" w:hAnsiTheme="minorHAnsi" w:cstheme="minorHAnsi"/>
                <w:sz w:val="22"/>
                <w:szCs w:val="22"/>
                <w:vertAlign w:val="superscript"/>
              </w:rPr>
              <w:t>1</w:t>
            </w:r>
          </w:p>
        </w:tc>
        <w:tc>
          <w:tcPr>
            <w:tcW w:w="916" w:type="dxa"/>
            <w:tcBorders>
              <w:top w:val="single" w:sz="4" w:space="0" w:color="auto"/>
              <w:left w:val="single" w:sz="4" w:space="0" w:color="auto"/>
              <w:bottom w:val="single" w:sz="4" w:space="0" w:color="auto"/>
              <w:right w:val="single" w:sz="4" w:space="0" w:color="auto"/>
            </w:tcBorders>
            <w:hideMark/>
          </w:tcPr>
          <w:p w14:paraId="6328884A" w14:textId="77777777" w:rsidR="00C81D9E" w:rsidRPr="00056944" w:rsidRDefault="00C81D9E" w:rsidP="00C81D9E">
            <w:pPr>
              <w:jc w:val="center"/>
              <w:rPr>
                <w:rFonts w:asciiTheme="minorHAnsi" w:hAnsiTheme="minorHAnsi" w:cstheme="minorHAnsi"/>
                <w:sz w:val="22"/>
                <w:szCs w:val="22"/>
              </w:rPr>
            </w:pPr>
            <w:r w:rsidRPr="00056944">
              <w:rPr>
                <w:rFonts w:asciiTheme="minorHAnsi" w:hAnsiTheme="minorHAnsi" w:cstheme="minorHAnsi"/>
                <w:sz w:val="22"/>
                <w:szCs w:val="22"/>
              </w:rPr>
              <w:t>3.0</w:t>
            </w:r>
          </w:p>
        </w:tc>
      </w:tr>
    </w:tbl>
    <w:p w14:paraId="41730ED5" w14:textId="77777777" w:rsidR="00F40A96" w:rsidRPr="00056944" w:rsidRDefault="00F40A96" w:rsidP="00F40A96">
      <w:pPr>
        <w:rPr>
          <w:rFonts w:asciiTheme="minorHAnsi" w:hAnsiTheme="minorHAnsi" w:cstheme="minorHAnsi"/>
          <w:sz w:val="24"/>
          <w:szCs w:val="24"/>
        </w:rPr>
      </w:pPr>
    </w:p>
    <w:p w14:paraId="1368A590" w14:textId="77777777" w:rsidR="00056944" w:rsidRDefault="00056944">
      <w:pPr>
        <w:rPr>
          <w:rFonts w:asciiTheme="minorHAnsi" w:hAnsiTheme="minorHAnsi" w:cstheme="minorHAnsi"/>
          <w:b/>
          <w:sz w:val="24"/>
          <w:szCs w:val="24"/>
        </w:rPr>
      </w:pPr>
      <w:r>
        <w:rPr>
          <w:rFonts w:asciiTheme="minorHAnsi" w:hAnsiTheme="minorHAnsi" w:cstheme="minorHAnsi"/>
          <w:b/>
          <w:sz w:val="24"/>
          <w:szCs w:val="24"/>
        </w:rPr>
        <w:br w:type="page"/>
      </w:r>
    </w:p>
    <w:p w14:paraId="0C455F7D" w14:textId="534183C3" w:rsidR="00F40A96" w:rsidRPr="00056944" w:rsidRDefault="00F40A96" w:rsidP="00F40A96">
      <w:pPr>
        <w:rPr>
          <w:rFonts w:asciiTheme="minorHAnsi" w:hAnsiTheme="minorHAnsi" w:cstheme="minorHAnsi"/>
          <w:b/>
          <w:sz w:val="24"/>
          <w:szCs w:val="24"/>
        </w:rPr>
      </w:pPr>
      <w:r w:rsidRPr="00056944">
        <w:rPr>
          <w:rFonts w:asciiTheme="minorHAnsi" w:hAnsiTheme="minorHAnsi" w:cstheme="minorHAnsi"/>
          <w:b/>
          <w:sz w:val="24"/>
          <w:szCs w:val="24"/>
        </w:rPr>
        <w:lastRenderedPageBreak/>
        <w:t>VII. PROFESSIONAL EDUCATION REQUIREMENTS</w:t>
      </w:r>
    </w:p>
    <w:tbl>
      <w:tblPr>
        <w:tblStyle w:val="TableGrid"/>
        <w:tblW w:w="10795" w:type="dxa"/>
        <w:tblLook w:val="04A0" w:firstRow="1" w:lastRow="0" w:firstColumn="1" w:lastColumn="0" w:noHBand="0" w:noVBand="1"/>
      </w:tblPr>
      <w:tblGrid>
        <w:gridCol w:w="1615"/>
        <w:gridCol w:w="8264"/>
        <w:gridCol w:w="916"/>
      </w:tblGrid>
      <w:tr w:rsidR="00F40A96" w:rsidRPr="00056944" w14:paraId="0A0E89C6" w14:textId="77777777" w:rsidTr="00F40A96">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5C6CEAC4" w14:textId="0EFA0CD7" w:rsidR="00F40A96" w:rsidRPr="00056944" w:rsidRDefault="00F40A96">
            <w:pPr>
              <w:rPr>
                <w:rFonts w:asciiTheme="minorHAnsi" w:hAnsiTheme="minorHAnsi" w:cstheme="minorHAnsi"/>
                <w:b/>
                <w:sz w:val="22"/>
                <w:szCs w:val="22"/>
              </w:rPr>
            </w:pPr>
            <w:r w:rsidRPr="00056944">
              <w:rPr>
                <w:rFonts w:asciiTheme="minorHAnsi" w:hAnsiTheme="minorHAnsi" w:cstheme="minorHAnsi"/>
                <w:b/>
                <w:sz w:val="22"/>
                <w:szCs w:val="22"/>
              </w:rPr>
              <w:t xml:space="preserve">Course </w:t>
            </w:r>
            <w:r w:rsidR="003C1F4B" w:rsidRPr="00056944">
              <w:rPr>
                <w:rFonts w:asciiTheme="minorHAnsi" w:hAnsiTheme="minorHAnsi" w:cstheme="minorHAnsi"/>
                <w:b/>
                <w:sz w:val="22"/>
                <w:szCs w:val="22"/>
              </w:rPr>
              <w:t>#</w:t>
            </w: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59774F6C" w14:textId="77777777" w:rsidR="00F40A96" w:rsidRPr="00056944" w:rsidRDefault="00F40A96">
            <w:pPr>
              <w:rPr>
                <w:rFonts w:asciiTheme="minorHAnsi" w:hAnsiTheme="minorHAnsi" w:cstheme="minorHAnsi"/>
                <w:b/>
                <w:sz w:val="22"/>
                <w:szCs w:val="22"/>
              </w:rPr>
            </w:pPr>
            <w:r w:rsidRPr="00056944">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512EC37E" w14:textId="77777777" w:rsidR="00F40A96" w:rsidRPr="00056944" w:rsidRDefault="00F40A96">
            <w:pPr>
              <w:jc w:val="center"/>
              <w:rPr>
                <w:rFonts w:asciiTheme="minorHAnsi" w:hAnsiTheme="minorHAnsi" w:cstheme="minorHAnsi"/>
                <w:b/>
                <w:sz w:val="22"/>
                <w:szCs w:val="22"/>
              </w:rPr>
            </w:pPr>
            <w:r w:rsidRPr="00056944">
              <w:rPr>
                <w:rFonts w:asciiTheme="minorHAnsi" w:hAnsiTheme="minorHAnsi" w:cstheme="minorHAnsi"/>
                <w:b/>
                <w:sz w:val="22"/>
                <w:szCs w:val="22"/>
              </w:rPr>
              <w:t>Credits</w:t>
            </w:r>
          </w:p>
        </w:tc>
      </w:tr>
      <w:tr w:rsidR="003C1F4B" w:rsidRPr="00056944" w14:paraId="1F68E3D7" w14:textId="77777777" w:rsidTr="00F40A96">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B4A6BF" w14:textId="77777777" w:rsidR="003C1F4B" w:rsidRPr="00056944" w:rsidRDefault="003C1F4B" w:rsidP="003C1F4B">
            <w:pPr>
              <w:jc w:val="center"/>
              <w:rPr>
                <w:rFonts w:asciiTheme="minorHAnsi" w:hAnsiTheme="minorHAnsi" w:cstheme="minorHAnsi"/>
                <w:b/>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16DCB0C" w14:textId="1FAEE4CA" w:rsidR="003C1F4B" w:rsidRPr="00056944" w:rsidRDefault="003C1F4B" w:rsidP="003C1F4B">
            <w:pPr>
              <w:jc w:val="center"/>
              <w:rPr>
                <w:rFonts w:asciiTheme="minorHAnsi" w:hAnsiTheme="minorHAnsi" w:cstheme="minorHAnsi"/>
                <w:b/>
                <w:sz w:val="22"/>
                <w:szCs w:val="22"/>
              </w:rPr>
            </w:pPr>
            <w:r w:rsidRPr="00056944">
              <w:rPr>
                <w:rFonts w:asciiTheme="minorHAnsi" w:hAnsiTheme="minorHAnsi" w:cstheme="minorHAnsi"/>
                <w:b/>
                <w:sz w:val="22"/>
                <w:szCs w:val="22"/>
              </w:rPr>
              <w:t>Phase 1 Summer (0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C136725" w14:textId="77777777" w:rsidR="003C1F4B" w:rsidRPr="00056944" w:rsidRDefault="003C1F4B" w:rsidP="003C1F4B">
            <w:pPr>
              <w:jc w:val="center"/>
              <w:rPr>
                <w:rFonts w:asciiTheme="minorHAnsi" w:hAnsiTheme="minorHAnsi" w:cstheme="minorHAnsi"/>
                <w:b/>
                <w:sz w:val="22"/>
                <w:szCs w:val="22"/>
              </w:rPr>
            </w:pPr>
          </w:p>
        </w:tc>
      </w:tr>
      <w:tr w:rsidR="00F40A96" w:rsidRPr="00056944" w14:paraId="0DABA7A2" w14:textId="77777777" w:rsidTr="00F40A96">
        <w:tc>
          <w:tcPr>
            <w:tcW w:w="1615" w:type="dxa"/>
            <w:tcBorders>
              <w:top w:val="single" w:sz="4" w:space="0" w:color="auto"/>
              <w:left w:val="single" w:sz="4" w:space="0" w:color="auto"/>
              <w:bottom w:val="single" w:sz="4" w:space="0" w:color="auto"/>
              <w:right w:val="single" w:sz="4" w:space="0" w:color="auto"/>
            </w:tcBorders>
            <w:hideMark/>
          </w:tcPr>
          <w:p w14:paraId="193AC8D1"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n/a</w:t>
            </w:r>
          </w:p>
        </w:tc>
        <w:tc>
          <w:tcPr>
            <w:tcW w:w="8264" w:type="dxa"/>
            <w:tcBorders>
              <w:top w:val="single" w:sz="4" w:space="0" w:color="auto"/>
              <w:left w:val="single" w:sz="4" w:space="0" w:color="auto"/>
              <w:bottom w:val="single" w:sz="4" w:space="0" w:color="auto"/>
              <w:right w:val="single" w:sz="4" w:space="0" w:color="auto"/>
            </w:tcBorders>
            <w:hideMark/>
          </w:tcPr>
          <w:p w14:paraId="7F36C633"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Working with Minors</w:t>
            </w:r>
          </w:p>
        </w:tc>
        <w:tc>
          <w:tcPr>
            <w:tcW w:w="916" w:type="dxa"/>
            <w:tcBorders>
              <w:top w:val="single" w:sz="4" w:space="0" w:color="auto"/>
              <w:left w:val="single" w:sz="4" w:space="0" w:color="auto"/>
              <w:bottom w:val="single" w:sz="4" w:space="0" w:color="auto"/>
              <w:right w:val="single" w:sz="4" w:space="0" w:color="auto"/>
            </w:tcBorders>
            <w:hideMark/>
          </w:tcPr>
          <w:p w14:paraId="735E8F48" w14:textId="77777777" w:rsidR="00F40A96" w:rsidRPr="00056944" w:rsidRDefault="00F40A96">
            <w:pPr>
              <w:jc w:val="center"/>
              <w:rPr>
                <w:rFonts w:asciiTheme="minorHAnsi" w:hAnsiTheme="minorHAnsi" w:cstheme="minorHAnsi"/>
                <w:sz w:val="22"/>
                <w:szCs w:val="22"/>
              </w:rPr>
            </w:pPr>
            <w:r w:rsidRPr="00056944">
              <w:rPr>
                <w:rFonts w:asciiTheme="minorHAnsi" w:hAnsiTheme="minorHAnsi" w:cstheme="minorHAnsi"/>
                <w:sz w:val="22"/>
                <w:szCs w:val="22"/>
              </w:rPr>
              <w:t>0</w:t>
            </w:r>
          </w:p>
        </w:tc>
      </w:tr>
      <w:tr w:rsidR="00F40A96" w:rsidRPr="00056944" w14:paraId="5D524200" w14:textId="77777777" w:rsidTr="00F40A96">
        <w:tc>
          <w:tcPr>
            <w:tcW w:w="1615" w:type="dxa"/>
            <w:tcBorders>
              <w:top w:val="single" w:sz="4" w:space="0" w:color="auto"/>
              <w:left w:val="single" w:sz="4" w:space="0" w:color="auto"/>
              <w:bottom w:val="single" w:sz="4" w:space="0" w:color="auto"/>
              <w:right w:val="single" w:sz="4" w:space="0" w:color="auto"/>
            </w:tcBorders>
            <w:hideMark/>
          </w:tcPr>
          <w:p w14:paraId="0D4AA9AD"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n/a</w:t>
            </w:r>
          </w:p>
        </w:tc>
        <w:tc>
          <w:tcPr>
            <w:tcW w:w="8264" w:type="dxa"/>
            <w:tcBorders>
              <w:top w:val="single" w:sz="4" w:space="0" w:color="auto"/>
              <w:left w:val="single" w:sz="4" w:space="0" w:color="auto"/>
              <w:bottom w:val="single" w:sz="4" w:space="0" w:color="auto"/>
              <w:right w:val="single" w:sz="4" w:space="0" w:color="auto"/>
            </w:tcBorders>
            <w:hideMark/>
          </w:tcPr>
          <w:p w14:paraId="045C11B1"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School Law</w:t>
            </w:r>
          </w:p>
        </w:tc>
        <w:tc>
          <w:tcPr>
            <w:tcW w:w="916" w:type="dxa"/>
            <w:tcBorders>
              <w:top w:val="single" w:sz="4" w:space="0" w:color="auto"/>
              <w:left w:val="single" w:sz="4" w:space="0" w:color="auto"/>
              <w:bottom w:val="single" w:sz="4" w:space="0" w:color="auto"/>
              <w:right w:val="single" w:sz="4" w:space="0" w:color="auto"/>
            </w:tcBorders>
            <w:hideMark/>
          </w:tcPr>
          <w:p w14:paraId="5B1F5D7C" w14:textId="77777777" w:rsidR="00F40A96" w:rsidRPr="00056944" w:rsidRDefault="00F40A96">
            <w:pPr>
              <w:jc w:val="center"/>
              <w:rPr>
                <w:rFonts w:asciiTheme="minorHAnsi" w:hAnsiTheme="minorHAnsi" w:cstheme="minorHAnsi"/>
                <w:sz w:val="22"/>
                <w:szCs w:val="22"/>
              </w:rPr>
            </w:pPr>
            <w:r w:rsidRPr="00056944">
              <w:rPr>
                <w:rFonts w:asciiTheme="minorHAnsi" w:hAnsiTheme="minorHAnsi" w:cstheme="minorHAnsi"/>
                <w:sz w:val="22"/>
                <w:szCs w:val="22"/>
              </w:rPr>
              <w:t>0</w:t>
            </w:r>
          </w:p>
        </w:tc>
      </w:tr>
      <w:tr w:rsidR="003C1F4B" w:rsidRPr="00056944" w14:paraId="6599A7A8" w14:textId="77777777" w:rsidTr="003C1F4B">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70CB04" w14:textId="77777777" w:rsidR="003C1F4B" w:rsidRPr="00056944" w:rsidRDefault="003C1F4B" w:rsidP="003C1F4B">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291FDD" w14:textId="40F86281" w:rsidR="003C1F4B" w:rsidRPr="00056944" w:rsidRDefault="003C1F4B" w:rsidP="003C1F4B">
            <w:pPr>
              <w:jc w:val="center"/>
              <w:rPr>
                <w:rFonts w:asciiTheme="minorHAnsi" w:hAnsiTheme="minorHAnsi" w:cstheme="minorHAnsi"/>
                <w:sz w:val="22"/>
                <w:szCs w:val="22"/>
              </w:rPr>
            </w:pPr>
            <w:r w:rsidRPr="00056944">
              <w:rPr>
                <w:rFonts w:asciiTheme="minorHAnsi" w:hAnsiTheme="minorHAnsi" w:cstheme="minorHAnsi"/>
                <w:b/>
                <w:sz w:val="22"/>
                <w:szCs w:val="22"/>
              </w:rPr>
              <w:t>Phase 1 Fall 1 (7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B818BB" w14:textId="77777777" w:rsidR="003C1F4B" w:rsidRPr="00056944" w:rsidRDefault="003C1F4B" w:rsidP="003C1F4B">
            <w:pPr>
              <w:jc w:val="center"/>
              <w:rPr>
                <w:rFonts w:asciiTheme="minorHAnsi" w:hAnsiTheme="minorHAnsi" w:cstheme="minorHAnsi"/>
                <w:sz w:val="22"/>
                <w:szCs w:val="22"/>
              </w:rPr>
            </w:pPr>
          </w:p>
        </w:tc>
      </w:tr>
      <w:tr w:rsidR="00F40A96" w:rsidRPr="00056944" w14:paraId="6B234243" w14:textId="77777777" w:rsidTr="00F40A96">
        <w:tc>
          <w:tcPr>
            <w:tcW w:w="1615" w:type="dxa"/>
            <w:tcBorders>
              <w:top w:val="single" w:sz="4" w:space="0" w:color="auto"/>
              <w:left w:val="single" w:sz="4" w:space="0" w:color="auto"/>
              <w:bottom w:val="single" w:sz="4" w:space="0" w:color="auto"/>
              <w:right w:val="single" w:sz="4" w:space="0" w:color="auto"/>
            </w:tcBorders>
            <w:hideMark/>
          </w:tcPr>
          <w:p w14:paraId="55C8F668"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15:255:530</w:t>
            </w:r>
          </w:p>
        </w:tc>
        <w:tc>
          <w:tcPr>
            <w:tcW w:w="8264" w:type="dxa"/>
            <w:tcBorders>
              <w:top w:val="single" w:sz="4" w:space="0" w:color="auto"/>
              <w:left w:val="single" w:sz="4" w:space="0" w:color="auto"/>
              <w:bottom w:val="single" w:sz="4" w:space="0" w:color="auto"/>
              <w:right w:val="single" w:sz="4" w:space="0" w:color="auto"/>
            </w:tcBorders>
            <w:hideMark/>
          </w:tcPr>
          <w:p w14:paraId="19A1D6D7"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Clinical Experience Phase 1</w:t>
            </w:r>
          </w:p>
        </w:tc>
        <w:tc>
          <w:tcPr>
            <w:tcW w:w="916" w:type="dxa"/>
            <w:tcBorders>
              <w:top w:val="single" w:sz="4" w:space="0" w:color="auto"/>
              <w:left w:val="single" w:sz="4" w:space="0" w:color="auto"/>
              <w:bottom w:val="single" w:sz="4" w:space="0" w:color="auto"/>
              <w:right w:val="single" w:sz="4" w:space="0" w:color="auto"/>
            </w:tcBorders>
            <w:hideMark/>
          </w:tcPr>
          <w:p w14:paraId="70BBAE86" w14:textId="77777777" w:rsidR="00F40A96" w:rsidRPr="00056944" w:rsidRDefault="00F40A96">
            <w:pPr>
              <w:jc w:val="center"/>
              <w:rPr>
                <w:rFonts w:asciiTheme="minorHAnsi" w:hAnsiTheme="minorHAnsi" w:cstheme="minorHAnsi"/>
                <w:sz w:val="22"/>
                <w:szCs w:val="22"/>
              </w:rPr>
            </w:pPr>
            <w:r w:rsidRPr="00056944">
              <w:rPr>
                <w:rFonts w:asciiTheme="minorHAnsi" w:hAnsiTheme="minorHAnsi" w:cstheme="minorHAnsi"/>
                <w:sz w:val="22"/>
                <w:szCs w:val="22"/>
              </w:rPr>
              <w:t>1.0</w:t>
            </w:r>
          </w:p>
        </w:tc>
      </w:tr>
      <w:tr w:rsidR="00F40A96" w:rsidRPr="00056944" w14:paraId="3C8B09AA" w14:textId="77777777" w:rsidTr="00F40A96">
        <w:tc>
          <w:tcPr>
            <w:tcW w:w="1615" w:type="dxa"/>
            <w:tcBorders>
              <w:top w:val="single" w:sz="4" w:space="0" w:color="auto"/>
              <w:left w:val="single" w:sz="4" w:space="0" w:color="auto"/>
              <w:bottom w:val="single" w:sz="4" w:space="0" w:color="auto"/>
              <w:right w:val="single" w:sz="4" w:space="0" w:color="auto"/>
            </w:tcBorders>
            <w:hideMark/>
          </w:tcPr>
          <w:p w14:paraId="42B200A5"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15:253:512</w:t>
            </w:r>
          </w:p>
        </w:tc>
        <w:tc>
          <w:tcPr>
            <w:tcW w:w="8264" w:type="dxa"/>
            <w:tcBorders>
              <w:top w:val="single" w:sz="4" w:space="0" w:color="auto"/>
              <w:left w:val="single" w:sz="4" w:space="0" w:color="auto"/>
              <w:bottom w:val="single" w:sz="4" w:space="0" w:color="auto"/>
              <w:right w:val="single" w:sz="4" w:space="0" w:color="auto"/>
            </w:tcBorders>
            <w:hideMark/>
          </w:tcPr>
          <w:p w14:paraId="41CFA0F8"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Teaching Emerging Bilinguals in PK-12 Classrooms</w:t>
            </w:r>
          </w:p>
        </w:tc>
        <w:tc>
          <w:tcPr>
            <w:tcW w:w="916" w:type="dxa"/>
            <w:tcBorders>
              <w:top w:val="single" w:sz="4" w:space="0" w:color="auto"/>
              <w:left w:val="single" w:sz="4" w:space="0" w:color="auto"/>
              <w:bottom w:val="single" w:sz="4" w:space="0" w:color="auto"/>
              <w:right w:val="single" w:sz="4" w:space="0" w:color="auto"/>
            </w:tcBorders>
            <w:hideMark/>
          </w:tcPr>
          <w:p w14:paraId="555F1A91" w14:textId="77777777" w:rsidR="00F40A96" w:rsidRPr="00056944" w:rsidRDefault="00F40A96">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F40A96" w:rsidRPr="00056944" w14:paraId="065711F7" w14:textId="77777777" w:rsidTr="00F40A96">
        <w:tc>
          <w:tcPr>
            <w:tcW w:w="1615" w:type="dxa"/>
            <w:tcBorders>
              <w:top w:val="single" w:sz="4" w:space="0" w:color="auto"/>
              <w:left w:val="single" w:sz="4" w:space="0" w:color="auto"/>
              <w:bottom w:val="single" w:sz="4" w:space="0" w:color="auto"/>
              <w:right w:val="single" w:sz="4" w:space="0" w:color="auto"/>
            </w:tcBorders>
          </w:tcPr>
          <w:p w14:paraId="3CFE8232" w14:textId="1E065DDD"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05:300:422</w:t>
            </w:r>
            <w:r w:rsidRPr="00056944">
              <w:rPr>
                <w:rFonts w:asciiTheme="minorHAnsi" w:hAnsiTheme="minorHAnsi" w:cstheme="minorHAnsi"/>
                <w:sz w:val="22"/>
                <w:szCs w:val="22"/>
                <w:vertAlign w:val="superscript"/>
              </w:rPr>
              <w:t>G</w:t>
            </w:r>
          </w:p>
        </w:tc>
        <w:tc>
          <w:tcPr>
            <w:tcW w:w="8264" w:type="dxa"/>
            <w:tcBorders>
              <w:top w:val="single" w:sz="4" w:space="0" w:color="auto"/>
              <w:left w:val="single" w:sz="4" w:space="0" w:color="auto"/>
              <w:bottom w:val="single" w:sz="4" w:space="0" w:color="auto"/>
              <w:right w:val="single" w:sz="4" w:space="0" w:color="auto"/>
            </w:tcBorders>
          </w:tcPr>
          <w:p w14:paraId="0AD57DED" w14:textId="21A122F1"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Teaching Literacy: Readers, Texts, and Assessments</w:t>
            </w:r>
          </w:p>
        </w:tc>
        <w:tc>
          <w:tcPr>
            <w:tcW w:w="916" w:type="dxa"/>
            <w:tcBorders>
              <w:top w:val="single" w:sz="4" w:space="0" w:color="auto"/>
              <w:left w:val="single" w:sz="4" w:space="0" w:color="auto"/>
              <w:bottom w:val="single" w:sz="4" w:space="0" w:color="auto"/>
              <w:right w:val="single" w:sz="4" w:space="0" w:color="auto"/>
            </w:tcBorders>
            <w:hideMark/>
          </w:tcPr>
          <w:p w14:paraId="3B4CA4B2" w14:textId="77777777" w:rsidR="00F40A96" w:rsidRPr="00056944" w:rsidRDefault="00F40A96">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3C1F4B" w:rsidRPr="00056944" w14:paraId="35202D69" w14:textId="77777777" w:rsidTr="003C1F4B">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384653" w14:textId="77777777" w:rsidR="003C1F4B" w:rsidRPr="00056944" w:rsidRDefault="003C1F4B" w:rsidP="003C1F4B">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EEAE53" w14:textId="5D228C20" w:rsidR="003C1F4B" w:rsidRPr="00056944" w:rsidRDefault="003C1F4B" w:rsidP="003C1F4B">
            <w:pPr>
              <w:jc w:val="center"/>
              <w:rPr>
                <w:rFonts w:asciiTheme="minorHAnsi" w:hAnsiTheme="minorHAnsi" w:cstheme="minorHAnsi"/>
                <w:sz w:val="22"/>
                <w:szCs w:val="22"/>
              </w:rPr>
            </w:pPr>
            <w:r w:rsidRPr="00056944">
              <w:rPr>
                <w:rFonts w:asciiTheme="minorHAnsi" w:hAnsiTheme="minorHAnsi" w:cstheme="minorHAnsi"/>
                <w:b/>
                <w:sz w:val="22"/>
                <w:szCs w:val="22"/>
              </w:rPr>
              <w:t>Phase 2 Spring 1 (9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A28DA1" w14:textId="77777777" w:rsidR="003C1F4B" w:rsidRPr="00056944" w:rsidRDefault="003C1F4B" w:rsidP="003C1F4B">
            <w:pPr>
              <w:jc w:val="center"/>
              <w:rPr>
                <w:rFonts w:asciiTheme="minorHAnsi" w:hAnsiTheme="minorHAnsi" w:cstheme="minorHAnsi"/>
                <w:sz w:val="22"/>
                <w:szCs w:val="22"/>
              </w:rPr>
            </w:pPr>
          </w:p>
        </w:tc>
      </w:tr>
      <w:tr w:rsidR="00F40A96" w:rsidRPr="00056944" w14:paraId="51A7BD1B" w14:textId="77777777" w:rsidTr="00F40A96">
        <w:tc>
          <w:tcPr>
            <w:tcW w:w="1615" w:type="dxa"/>
            <w:tcBorders>
              <w:top w:val="single" w:sz="4" w:space="0" w:color="auto"/>
              <w:left w:val="single" w:sz="4" w:space="0" w:color="auto"/>
              <w:bottom w:val="single" w:sz="4" w:space="0" w:color="auto"/>
              <w:right w:val="single" w:sz="4" w:space="0" w:color="auto"/>
            </w:tcBorders>
            <w:hideMark/>
          </w:tcPr>
          <w:p w14:paraId="6EECD100"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15:255:531</w:t>
            </w:r>
          </w:p>
        </w:tc>
        <w:tc>
          <w:tcPr>
            <w:tcW w:w="8264" w:type="dxa"/>
            <w:tcBorders>
              <w:top w:val="single" w:sz="4" w:space="0" w:color="auto"/>
              <w:left w:val="single" w:sz="4" w:space="0" w:color="auto"/>
              <w:bottom w:val="single" w:sz="4" w:space="0" w:color="auto"/>
              <w:right w:val="single" w:sz="4" w:space="0" w:color="auto"/>
            </w:tcBorders>
            <w:hideMark/>
          </w:tcPr>
          <w:p w14:paraId="0E1AF0F4"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Clinical Practice Phase 2</w:t>
            </w:r>
          </w:p>
        </w:tc>
        <w:tc>
          <w:tcPr>
            <w:tcW w:w="916" w:type="dxa"/>
            <w:tcBorders>
              <w:top w:val="single" w:sz="4" w:space="0" w:color="auto"/>
              <w:left w:val="single" w:sz="4" w:space="0" w:color="auto"/>
              <w:bottom w:val="single" w:sz="4" w:space="0" w:color="auto"/>
              <w:right w:val="single" w:sz="4" w:space="0" w:color="auto"/>
            </w:tcBorders>
            <w:hideMark/>
          </w:tcPr>
          <w:p w14:paraId="3A9A6F2C" w14:textId="77777777" w:rsidR="00F40A96" w:rsidRPr="00056944" w:rsidRDefault="00F40A96">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F40A96" w:rsidRPr="00056944" w14:paraId="6BA63CF3" w14:textId="77777777" w:rsidTr="00F40A96">
        <w:tc>
          <w:tcPr>
            <w:tcW w:w="1615" w:type="dxa"/>
            <w:tcBorders>
              <w:top w:val="single" w:sz="4" w:space="0" w:color="auto"/>
              <w:left w:val="single" w:sz="4" w:space="0" w:color="auto"/>
              <w:bottom w:val="single" w:sz="4" w:space="0" w:color="auto"/>
              <w:right w:val="single" w:sz="4" w:space="0" w:color="auto"/>
            </w:tcBorders>
            <w:hideMark/>
          </w:tcPr>
          <w:p w14:paraId="2B0E91A5"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15:293:534</w:t>
            </w:r>
          </w:p>
        </w:tc>
        <w:tc>
          <w:tcPr>
            <w:tcW w:w="8264" w:type="dxa"/>
            <w:tcBorders>
              <w:top w:val="single" w:sz="4" w:space="0" w:color="auto"/>
              <w:left w:val="single" w:sz="4" w:space="0" w:color="auto"/>
              <w:bottom w:val="single" w:sz="4" w:space="0" w:color="auto"/>
              <w:right w:val="single" w:sz="4" w:space="0" w:color="auto"/>
            </w:tcBorders>
            <w:hideMark/>
          </w:tcPr>
          <w:p w14:paraId="68F642CD" w14:textId="77777777" w:rsidR="00F40A96" w:rsidRPr="00056944" w:rsidRDefault="00F40A96">
            <w:pPr>
              <w:rPr>
                <w:rFonts w:asciiTheme="minorHAnsi" w:hAnsiTheme="minorHAnsi" w:cstheme="minorHAnsi"/>
                <w:sz w:val="22"/>
                <w:szCs w:val="22"/>
              </w:rPr>
            </w:pPr>
            <w:r w:rsidRPr="00056944">
              <w:rPr>
                <w:rFonts w:asciiTheme="minorHAnsi" w:hAnsiTheme="minorHAnsi" w:cstheme="minorHAnsi"/>
                <w:sz w:val="22"/>
                <w:szCs w:val="22"/>
              </w:rPr>
              <w:t>Classroom Organization for Inclusive and Special Classrooms</w:t>
            </w:r>
          </w:p>
        </w:tc>
        <w:tc>
          <w:tcPr>
            <w:tcW w:w="916" w:type="dxa"/>
            <w:tcBorders>
              <w:top w:val="single" w:sz="4" w:space="0" w:color="auto"/>
              <w:left w:val="single" w:sz="4" w:space="0" w:color="auto"/>
              <w:bottom w:val="single" w:sz="4" w:space="0" w:color="auto"/>
              <w:right w:val="single" w:sz="4" w:space="0" w:color="auto"/>
            </w:tcBorders>
            <w:hideMark/>
          </w:tcPr>
          <w:p w14:paraId="4A6DA6D6" w14:textId="77777777" w:rsidR="00F40A96" w:rsidRPr="00056944" w:rsidRDefault="00F40A96">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F40A96" w:rsidRPr="00056944" w14:paraId="71E089D6" w14:textId="77777777" w:rsidTr="00AE044F">
        <w:tc>
          <w:tcPr>
            <w:tcW w:w="1615" w:type="dxa"/>
            <w:tcBorders>
              <w:top w:val="single" w:sz="4" w:space="0" w:color="auto"/>
              <w:left w:val="single" w:sz="4" w:space="0" w:color="auto"/>
              <w:bottom w:val="single" w:sz="4" w:space="0" w:color="auto"/>
              <w:right w:val="single" w:sz="4" w:space="0" w:color="auto"/>
            </w:tcBorders>
          </w:tcPr>
          <w:p w14:paraId="637D34FB" w14:textId="132A05CC" w:rsidR="00F40A96"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05:300:423</w:t>
            </w:r>
            <w:r w:rsidRPr="00056944">
              <w:rPr>
                <w:rFonts w:asciiTheme="minorHAnsi" w:hAnsiTheme="minorHAnsi" w:cstheme="minorHAnsi"/>
                <w:sz w:val="22"/>
                <w:szCs w:val="22"/>
                <w:vertAlign w:val="superscript"/>
              </w:rPr>
              <w:t>G</w:t>
            </w:r>
          </w:p>
        </w:tc>
        <w:tc>
          <w:tcPr>
            <w:tcW w:w="8264" w:type="dxa"/>
            <w:tcBorders>
              <w:top w:val="single" w:sz="4" w:space="0" w:color="auto"/>
              <w:left w:val="single" w:sz="4" w:space="0" w:color="auto"/>
              <w:bottom w:val="single" w:sz="4" w:space="0" w:color="auto"/>
              <w:right w:val="single" w:sz="4" w:space="0" w:color="auto"/>
            </w:tcBorders>
          </w:tcPr>
          <w:p w14:paraId="55666104" w14:textId="119F4327" w:rsidR="00F40A96"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Teaching Writing: Social &amp; Cognitive Dimensions</w:t>
            </w:r>
          </w:p>
        </w:tc>
        <w:tc>
          <w:tcPr>
            <w:tcW w:w="916" w:type="dxa"/>
            <w:tcBorders>
              <w:top w:val="single" w:sz="4" w:space="0" w:color="auto"/>
              <w:left w:val="single" w:sz="4" w:space="0" w:color="auto"/>
              <w:bottom w:val="single" w:sz="4" w:space="0" w:color="auto"/>
              <w:right w:val="single" w:sz="4" w:space="0" w:color="auto"/>
            </w:tcBorders>
            <w:hideMark/>
          </w:tcPr>
          <w:p w14:paraId="53A4BC81" w14:textId="77777777" w:rsidR="00F40A96" w:rsidRPr="00056944" w:rsidRDefault="00F40A96">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3C1F4B" w:rsidRPr="00056944" w14:paraId="0DC4796F" w14:textId="77777777" w:rsidTr="003C1F4B">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23023A" w14:textId="77777777" w:rsidR="003C1F4B" w:rsidRPr="00056944" w:rsidRDefault="003C1F4B" w:rsidP="003C1F4B">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192B23" w14:textId="32552439" w:rsidR="003C1F4B" w:rsidRPr="00056944" w:rsidRDefault="003C1F4B" w:rsidP="003C1F4B">
            <w:pPr>
              <w:jc w:val="center"/>
              <w:rPr>
                <w:rFonts w:asciiTheme="minorHAnsi" w:hAnsiTheme="minorHAnsi" w:cstheme="minorHAnsi"/>
                <w:sz w:val="22"/>
                <w:szCs w:val="22"/>
              </w:rPr>
            </w:pPr>
            <w:r w:rsidRPr="00056944">
              <w:rPr>
                <w:rFonts w:asciiTheme="minorHAnsi" w:hAnsiTheme="minorHAnsi" w:cstheme="minorHAnsi"/>
                <w:b/>
                <w:sz w:val="22"/>
                <w:szCs w:val="22"/>
              </w:rPr>
              <w:t>Phase 3 Summer 2 (0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989CCF" w14:textId="77777777" w:rsidR="003C1F4B" w:rsidRPr="00056944" w:rsidRDefault="003C1F4B" w:rsidP="003C1F4B">
            <w:pPr>
              <w:jc w:val="center"/>
              <w:rPr>
                <w:rFonts w:asciiTheme="minorHAnsi" w:hAnsiTheme="minorHAnsi" w:cstheme="minorHAnsi"/>
                <w:sz w:val="22"/>
                <w:szCs w:val="22"/>
              </w:rPr>
            </w:pPr>
          </w:p>
        </w:tc>
      </w:tr>
      <w:tr w:rsidR="00AE044F" w:rsidRPr="00056944" w14:paraId="12524A36" w14:textId="77777777" w:rsidTr="00AE044F">
        <w:tc>
          <w:tcPr>
            <w:tcW w:w="1615" w:type="dxa"/>
            <w:tcBorders>
              <w:top w:val="single" w:sz="4" w:space="0" w:color="auto"/>
              <w:left w:val="single" w:sz="4" w:space="0" w:color="auto"/>
              <w:bottom w:val="single" w:sz="4" w:space="0" w:color="auto"/>
              <w:right w:val="single" w:sz="4" w:space="0" w:color="auto"/>
            </w:tcBorders>
          </w:tcPr>
          <w:p w14:paraId="2874B867" w14:textId="77777777" w:rsidR="00AE044F" w:rsidRPr="00056944" w:rsidRDefault="00AE044F">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tcPr>
          <w:p w14:paraId="20D2FEA4" w14:textId="2DF3979C"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N/A</w:t>
            </w:r>
          </w:p>
        </w:tc>
        <w:tc>
          <w:tcPr>
            <w:tcW w:w="916" w:type="dxa"/>
            <w:tcBorders>
              <w:top w:val="single" w:sz="4" w:space="0" w:color="auto"/>
              <w:left w:val="single" w:sz="4" w:space="0" w:color="auto"/>
              <w:bottom w:val="single" w:sz="4" w:space="0" w:color="auto"/>
              <w:right w:val="single" w:sz="4" w:space="0" w:color="auto"/>
            </w:tcBorders>
          </w:tcPr>
          <w:p w14:paraId="597FAE65" w14:textId="378C8888" w:rsidR="00AE044F" w:rsidRPr="00056944" w:rsidRDefault="00AE044F">
            <w:pPr>
              <w:jc w:val="center"/>
              <w:rPr>
                <w:rFonts w:asciiTheme="minorHAnsi" w:hAnsiTheme="minorHAnsi" w:cstheme="minorHAnsi"/>
                <w:sz w:val="22"/>
                <w:szCs w:val="22"/>
              </w:rPr>
            </w:pPr>
          </w:p>
        </w:tc>
      </w:tr>
      <w:tr w:rsidR="003C1F4B" w:rsidRPr="00056944" w14:paraId="31C62918" w14:textId="77777777" w:rsidTr="003C1F4B">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FEC794" w14:textId="77777777" w:rsidR="003C1F4B" w:rsidRPr="00056944" w:rsidRDefault="003C1F4B" w:rsidP="003C1F4B">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3B3E60" w14:textId="3A605FAE" w:rsidR="003C1F4B" w:rsidRPr="00056944" w:rsidRDefault="003C1F4B" w:rsidP="003C1F4B">
            <w:pPr>
              <w:jc w:val="center"/>
              <w:rPr>
                <w:rFonts w:asciiTheme="minorHAnsi" w:hAnsiTheme="minorHAnsi" w:cstheme="minorHAnsi"/>
                <w:sz w:val="22"/>
                <w:szCs w:val="22"/>
              </w:rPr>
            </w:pPr>
            <w:r w:rsidRPr="00056944">
              <w:rPr>
                <w:rFonts w:asciiTheme="minorHAnsi" w:hAnsiTheme="minorHAnsi" w:cstheme="minorHAnsi"/>
                <w:b/>
                <w:sz w:val="22"/>
                <w:szCs w:val="22"/>
              </w:rPr>
              <w:t>Phase 3 Fall 2 (15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D4B8E6" w14:textId="77777777" w:rsidR="003C1F4B" w:rsidRPr="00056944" w:rsidRDefault="003C1F4B" w:rsidP="003C1F4B">
            <w:pPr>
              <w:jc w:val="center"/>
              <w:rPr>
                <w:rFonts w:asciiTheme="minorHAnsi" w:hAnsiTheme="minorHAnsi" w:cstheme="minorHAnsi"/>
                <w:sz w:val="22"/>
                <w:szCs w:val="22"/>
              </w:rPr>
            </w:pPr>
          </w:p>
        </w:tc>
      </w:tr>
      <w:tr w:rsidR="00AE044F" w:rsidRPr="00056944" w14:paraId="507A040A" w14:textId="77777777" w:rsidTr="00AE044F">
        <w:tc>
          <w:tcPr>
            <w:tcW w:w="1615" w:type="dxa"/>
            <w:tcBorders>
              <w:top w:val="single" w:sz="4" w:space="0" w:color="auto"/>
              <w:left w:val="single" w:sz="4" w:space="0" w:color="auto"/>
              <w:bottom w:val="single" w:sz="4" w:space="0" w:color="auto"/>
              <w:right w:val="single" w:sz="4" w:space="0" w:color="auto"/>
            </w:tcBorders>
            <w:hideMark/>
          </w:tcPr>
          <w:p w14:paraId="018D7869" w14:textId="77777777"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15:255:535</w:t>
            </w:r>
          </w:p>
        </w:tc>
        <w:tc>
          <w:tcPr>
            <w:tcW w:w="8264" w:type="dxa"/>
            <w:tcBorders>
              <w:top w:val="single" w:sz="4" w:space="0" w:color="auto"/>
              <w:left w:val="single" w:sz="4" w:space="0" w:color="auto"/>
              <w:bottom w:val="single" w:sz="4" w:space="0" w:color="auto"/>
              <w:right w:val="single" w:sz="4" w:space="0" w:color="auto"/>
            </w:tcBorders>
            <w:hideMark/>
          </w:tcPr>
          <w:p w14:paraId="2B510034" w14:textId="77777777"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Clinical Practice Phase 3</w:t>
            </w:r>
          </w:p>
        </w:tc>
        <w:tc>
          <w:tcPr>
            <w:tcW w:w="916" w:type="dxa"/>
            <w:tcBorders>
              <w:top w:val="single" w:sz="4" w:space="0" w:color="auto"/>
              <w:left w:val="single" w:sz="4" w:space="0" w:color="auto"/>
              <w:bottom w:val="single" w:sz="4" w:space="0" w:color="auto"/>
              <w:right w:val="single" w:sz="4" w:space="0" w:color="auto"/>
            </w:tcBorders>
            <w:hideMark/>
          </w:tcPr>
          <w:p w14:paraId="5D819D3D" w14:textId="77777777" w:rsidR="00AE044F" w:rsidRPr="00056944" w:rsidRDefault="00AE044F">
            <w:pPr>
              <w:jc w:val="center"/>
              <w:rPr>
                <w:rFonts w:asciiTheme="minorHAnsi" w:hAnsiTheme="minorHAnsi" w:cstheme="minorHAnsi"/>
                <w:sz w:val="22"/>
                <w:szCs w:val="22"/>
              </w:rPr>
            </w:pPr>
            <w:r w:rsidRPr="00056944">
              <w:rPr>
                <w:rFonts w:asciiTheme="minorHAnsi" w:hAnsiTheme="minorHAnsi" w:cstheme="minorHAnsi"/>
                <w:sz w:val="22"/>
                <w:szCs w:val="22"/>
              </w:rPr>
              <w:t>9.0</w:t>
            </w:r>
          </w:p>
        </w:tc>
      </w:tr>
      <w:tr w:rsidR="00AE044F" w:rsidRPr="00056944" w14:paraId="05508265" w14:textId="77777777" w:rsidTr="00AE044F">
        <w:tc>
          <w:tcPr>
            <w:tcW w:w="1615" w:type="dxa"/>
            <w:tcBorders>
              <w:top w:val="single" w:sz="4" w:space="0" w:color="auto"/>
              <w:left w:val="single" w:sz="4" w:space="0" w:color="auto"/>
              <w:bottom w:val="single" w:sz="4" w:space="0" w:color="auto"/>
              <w:right w:val="single" w:sz="4" w:space="0" w:color="auto"/>
            </w:tcBorders>
            <w:hideMark/>
          </w:tcPr>
          <w:p w14:paraId="73F9D1BD" w14:textId="77777777"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15:255:532</w:t>
            </w:r>
          </w:p>
        </w:tc>
        <w:tc>
          <w:tcPr>
            <w:tcW w:w="8264" w:type="dxa"/>
            <w:tcBorders>
              <w:top w:val="single" w:sz="4" w:space="0" w:color="auto"/>
              <w:left w:val="single" w:sz="4" w:space="0" w:color="auto"/>
              <w:bottom w:val="single" w:sz="4" w:space="0" w:color="auto"/>
              <w:right w:val="single" w:sz="4" w:space="0" w:color="auto"/>
            </w:tcBorders>
            <w:hideMark/>
          </w:tcPr>
          <w:p w14:paraId="51F04542" w14:textId="77777777"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Clinical Practice Phase 3 Seminar</w:t>
            </w:r>
          </w:p>
        </w:tc>
        <w:tc>
          <w:tcPr>
            <w:tcW w:w="916" w:type="dxa"/>
            <w:tcBorders>
              <w:top w:val="single" w:sz="4" w:space="0" w:color="auto"/>
              <w:left w:val="single" w:sz="4" w:space="0" w:color="auto"/>
              <w:bottom w:val="single" w:sz="4" w:space="0" w:color="auto"/>
              <w:right w:val="single" w:sz="4" w:space="0" w:color="auto"/>
            </w:tcBorders>
            <w:hideMark/>
          </w:tcPr>
          <w:p w14:paraId="099DC9B9" w14:textId="77777777" w:rsidR="00AE044F" w:rsidRPr="00056944" w:rsidRDefault="00AE044F">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AE044F" w:rsidRPr="00056944" w14:paraId="5338FAE7" w14:textId="77777777" w:rsidTr="00AE044F">
        <w:tc>
          <w:tcPr>
            <w:tcW w:w="1615" w:type="dxa"/>
            <w:tcBorders>
              <w:top w:val="single" w:sz="4" w:space="0" w:color="auto"/>
              <w:left w:val="single" w:sz="4" w:space="0" w:color="auto"/>
              <w:bottom w:val="single" w:sz="4" w:space="0" w:color="auto"/>
              <w:right w:val="single" w:sz="4" w:space="0" w:color="auto"/>
            </w:tcBorders>
          </w:tcPr>
          <w:p w14:paraId="6FCBD334" w14:textId="743E1635"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15:252:513</w:t>
            </w:r>
          </w:p>
        </w:tc>
        <w:tc>
          <w:tcPr>
            <w:tcW w:w="8264" w:type="dxa"/>
            <w:tcBorders>
              <w:top w:val="single" w:sz="4" w:space="0" w:color="auto"/>
              <w:left w:val="single" w:sz="4" w:space="0" w:color="auto"/>
              <w:bottom w:val="single" w:sz="4" w:space="0" w:color="auto"/>
              <w:right w:val="single" w:sz="4" w:space="0" w:color="auto"/>
            </w:tcBorders>
          </w:tcPr>
          <w:p w14:paraId="79725B50" w14:textId="26669BD0"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Differentiating Instruction in the English Language Arts</w:t>
            </w:r>
          </w:p>
        </w:tc>
        <w:tc>
          <w:tcPr>
            <w:tcW w:w="916" w:type="dxa"/>
            <w:tcBorders>
              <w:top w:val="single" w:sz="4" w:space="0" w:color="auto"/>
              <w:left w:val="single" w:sz="4" w:space="0" w:color="auto"/>
              <w:bottom w:val="single" w:sz="4" w:space="0" w:color="auto"/>
              <w:right w:val="single" w:sz="4" w:space="0" w:color="auto"/>
            </w:tcBorders>
          </w:tcPr>
          <w:p w14:paraId="3325FBC8" w14:textId="645FDF16" w:rsidR="00AE044F" w:rsidRPr="00056944" w:rsidRDefault="00AE044F">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3C1F4B" w:rsidRPr="00056944" w14:paraId="117378D6" w14:textId="77777777" w:rsidTr="003C1F4B">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8DBDF5" w14:textId="77777777" w:rsidR="003C1F4B" w:rsidRPr="00056944" w:rsidRDefault="003C1F4B" w:rsidP="003C1F4B">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BD2875" w14:textId="12B70A82" w:rsidR="003C1F4B" w:rsidRPr="00056944" w:rsidRDefault="003C1F4B" w:rsidP="003C1F4B">
            <w:pPr>
              <w:jc w:val="center"/>
              <w:rPr>
                <w:rFonts w:asciiTheme="minorHAnsi" w:hAnsiTheme="minorHAnsi" w:cstheme="minorHAnsi"/>
                <w:sz w:val="22"/>
                <w:szCs w:val="22"/>
              </w:rPr>
            </w:pPr>
            <w:r w:rsidRPr="00056944">
              <w:rPr>
                <w:rFonts w:asciiTheme="minorHAnsi" w:hAnsiTheme="minorHAnsi" w:cstheme="minorHAnsi"/>
                <w:b/>
                <w:sz w:val="22"/>
                <w:szCs w:val="22"/>
              </w:rPr>
              <w:t>Phase 4 Spring 2 (12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C60325" w14:textId="77777777" w:rsidR="003C1F4B" w:rsidRPr="00056944" w:rsidRDefault="003C1F4B" w:rsidP="003C1F4B">
            <w:pPr>
              <w:jc w:val="center"/>
              <w:rPr>
                <w:rFonts w:asciiTheme="minorHAnsi" w:hAnsiTheme="minorHAnsi" w:cstheme="minorHAnsi"/>
                <w:sz w:val="22"/>
                <w:szCs w:val="22"/>
              </w:rPr>
            </w:pPr>
          </w:p>
        </w:tc>
      </w:tr>
      <w:tr w:rsidR="00AE044F" w:rsidRPr="00056944" w14:paraId="599A10E2" w14:textId="77777777" w:rsidTr="003C1F4B">
        <w:tc>
          <w:tcPr>
            <w:tcW w:w="1615" w:type="dxa"/>
            <w:tcBorders>
              <w:top w:val="single" w:sz="4" w:space="0" w:color="auto"/>
              <w:left w:val="single" w:sz="4" w:space="0" w:color="auto"/>
              <w:bottom w:val="nil"/>
              <w:right w:val="nil"/>
            </w:tcBorders>
            <w:hideMark/>
          </w:tcPr>
          <w:p w14:paraId="15511867" w14:textId="6DB632D0" w:rsidR="00AE044F" w:rsidRPr="00056944" w:rsidRDefault="00AE044F">
            <w:pPr>
              <w:rPr>
                <w:rFonts w:asciiTheme="minorHAnsi" w:hAnsiTheme="minorHAnsi" w:cstheme="minorHAnsi"/>
                <w:b/>
                <w:sz w:val="22"/>
                <w:szCs w:val="22"/>
              </w:rPr>
            </w:pPr>
            <w:r w:rsidRPr="00056944">
              <w:rPr>
                <w:rFonts w:asciiTheme="minorHAnsi" w:hAnsiTheme="minorHAnsi" w:cstheme="minorHAnsi"/>
                <w:sz w:val="22"/>
                <w:szCs w:val="22"/>
              </w:rPr>
              <w:t xml:space="preserve">15:255:539 </w:t>
            </w:r>
            <w:r w:rsidRPr="00056944">
              <w:rPr>
                <w:rFonts w:asciiTheme="minorHAnsi" w:hAnsiTheme="minorHAnsi" w:cstheme="minorHAnsi"/>
                <w:b/>
                <w:sz w:val="22"/>
                <w:szCs w:val="22"/>
              </w:rPr>
              <w:t>or</w:t>
            </w:r>
          </w:p>
        </w:tc>
        <w:tc>
          <w:tcPr>
            <w:tcW w:w="8264" w:type="dxa"/>
            <w:tcBorders>
              <w:top w:val="single" w:sz="4" w:space="0" w:color="auto"/>
              <w:left w:val="nil"/>
              <w:bottom w:val="nil"/>
              <w:right w:val="nil"/>
            </w:tcBorders>
            <w:hideMark/>
          </w:tcPr>
          <w:p w14:paraId="69159E33" w14:textId="01C855B2"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 xml:space="preserve">Students, Communities, and Social Justice </w:t>
            </w:r>
            <w:r w:rsidRPr="00056944">
              <w:rPr>
                <w:rFonts w:asciiTheme="minorHAnsi" w:hAnsiTheme="minorHAnsi" w:cstheme="minorHAnsi"/>
                <w:b/>
                <w:sz w:val="22"/>
                <w:szCs w:val="22"/>
              </w:rPr>
              <w:t>or</w:t>
            </w:r>
          </w:p>
        </w:tc>
        <w:tc>
          <w:tcPr>
            <w:tcW w:w="916" w:type="dxa"/>
            <w:tcBorders>
              <w:top w:val="single" w:sz="4" w:space="0" w:color="auto"/>
              <w:left w:val="nil"/>
              <w:bottom w:val="nil"/>
              <w:right w:val="single" w:sz="4" w:space="0" w:color="auto"/>
            </w:tcBorders>
            <w:hideMark/>
          </w:tcPr>
          <w:p w14:paraId="7D62FD3D" w14:textId="77777777" w:rsidR="00AE044F" w:rsidRPr="00056944" w:rsidRDefault="00AE044F">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3C1F4B" w:rsidRPr="00056944" w14:paraId="238F42B9" w14:textId="77777777" w:rsidTr="003C1F4B">
        <w:tc>
          <w:tcPr>
            <w:tcW w:w="1615" w:type="dxa"/>
            <w:tcBorders>
              <w:top w:val="nil"/>
              <w:left w:val="single" w:sz="4" w:space="0" w:color="auto"/>
              <w:bottom w:val="nil"/>
              <w:right w:val="nil"/>
            </w:tcBorders>
          </w:tcPr>
          <w:p w14:paraId="581E4AC0" w14:textId="06672DE1" w:rsidR="003C1F4B" w:rsidRPr="00056944" w:rsidRDefault="003C1F4B">
            <w:pPr>
              <w:rPr>
                <w:rFonts w:asciiTheme="minorHAnsi" w:hAnsiTheme="minorHAnsi" w:cstheme="minorHAnsi"/>
                <w:sz w:val="22"/>
                <w:szCs w:val="22"/>
              </w:rPr>
            </w:pPr>
            <w:r w:rsidRPr="00056944">
              <w:rPr>
                <w:rFonts w:asciiTheme="minorHAnsi" w:hAnsiTheme="minorHAnsi" w:cstheme="minorHAnsi"/>
                <w:sz w:val="22"/>
                <w:szCs w:val="22"/>
              </w:rPr>
              <w:t xml:space="preserve">15:253:522 </w:t>
            </w:r>
            <w:r w:rsidRPr="00056944">
              <w:rPr>
                <w:rFonts w:asciiTheme="minorHAnsi" w:hAnsiTheme="minorHAnsi" w:cstheme="minorHAnsi"/>
                <w:b/>
                <w:sz w:val="22"/>
                <w:szCs w:val="22"/>
              </w:rPr>
              <w:t>or</w:t>
            </w:r>
          </w:p>
        </w:tc>
        <w:tc>
          <w:tcPr>
            <w:tcW w:w="8264" w:type="dxa"/>
            <w:tcBorders>
              <w:top w:val="nil"/>
              <w:left w:val="nil"/>
              <w:bottom w:val="nil"/>
              <w:right w:val="nil"/>
            </w:tcBorders>
          </w:tcPr>
          <w:p w14:paraId="1D269286" w14:textId="7D8C3200" w:rsidR="003C1F4B" w:rsidRPr="00056944" w:rsidRDefault="003C1F4B">
            <w:pPr>
              <w:rPr>
                <w:rFonts w:asciiTheme="minorHAnsi" w:hAnsiTheme="minorHAnsi" w:cstheme="minorHAnsi"/>
                <w:sz w:val="22"/>
                <w:szCs w:val="22"/>
              </w:rPr>
            </w:pPr>
            <w:r w:rsidRPr="00056944">
              <w:rPr>
                <w:rFonts w:asciiTheme="minorHAnsi" w:hAnsiTheme="minorHAnsi" w:cstheme="minorHAnsi"/>
                <w:sz w:val="22"/>
                <w:szCs w:val="22"/>
              </w:rPr>
              <w:t xml:space="preserve">Bilingual-Bicultural Education </w:t>
            </w:r>
            <w:r w:rsidRPr="00056944">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6BCFF24C" w14:textId="77777777" w:rsidR="003C1F4B" w:rsidRPr="00056944" w:rsidRDefault="003C1F4B">
            <w:pPr>
              <w:jc w:val="center"/>
              <w:rPr>
                <w:rFonts w:asciiTheme="minorHAnsi" w:hAnsiTheme="minorHAnsi" w:cstheme="minorHAnsi"/>
                <w:sz w:val="22"/>
                <w:szCs w:val="22"/>
              </w:rPr>
            </w:pPr>
          </w:p>
        </w:tc>
      </w:tr>
      <w:tr w:rsidR="003C1F4B" w:rsidRPr="00056944" w14:paraId="49E0852A" w14:textId="77777777" w:rsidTr="003C1F4B">
        <w:tc>
          <w:tcPr>
            <w:tcW w:w="1615" w:type="dxa"/>
            <w:tcBorders>
              <w:top w:val="nil"/>
              <w:left w:val="single" w:sz="4" w:space="0" w:color="auto"/>
              <w:bottom w:val="nil"/>
              <w:right w:val="nil"/>
            </w:tcBorders>
          </w:tcPr>
          <w:p w14:paraId="64DF6301" w14:textId="3F57CF27" w:rsidR="003C1F4B" w:rsidRPr="00056944" w:rsidRDefault="003C1F4B">
            <w:pPr>
              <w:rPr>
                <w:rFonts w:asciiTheme="minorHAnsi" w:hAnsiTheme="minorHAnsi" w:cstheme="minorHAnsi"/>
                <w:sz w:val="22"/>
                <w:szCs w:val="22"/>
              </w:rPr>
            </w:pPr>
            <w:r w:rsidRPr="00056944">
              <w:rPr>
                <w:rFonts w:asciiTheme="minorHAnsi" w:hAnsiTheme="minorHAnsi" w:cstheme="minorHAnsi"/>
                <w:sz w:val="22"/>
                <w:szCs w:val="22"/>
              </w:rPr>
              <w:t xml:space="preserve">15:253:523 </w:t>
            </w:r>
            <w:r w:rsidRPr="00056944">
              <w:rPr>
                <w:rFonts w:asciiTheme="minorHAnsi" w:hAnsiTheme="minorHAnsi" w:cstheme="minorHAnsi"/>
                <w:b/>
                <w:sz w:val="22"/>
                <w:szCs w:val="22"/>
              </w:rPr>
              <w:t>or</w:t>
            </w:r>
          </w:p>
        </w:tc>
        <w:tc>
          <w:tcPr>
            <w:tcW w:w="8264" w:type="dxa"/>
            <w:tcBorders>
              <w:top w:val="nil"/>
              <w:left w:val="nil"/>
              <w:bottom w:val="nil"/>
              <w:right w:val="nil"/>
            </w:tcBorders>
          </w:tcPr>
          <w:p w14:paraId="68E605F6" w14:textId="26B2F0C6" w:rsidR="003C1F4B" w:rsidRPr="00056944" w:rsidRDefault="003C1F4B">
            <w:pPr>
              <w:rPr>
                <w:rFonts w:asciiTheme="minorHAnsi" w:hAnsiTheme="minorHAnsi" w:cstheme="minorHAnsi"/>
                <w:b/>
                <w:sz w:val="22"/>
                <w:szCs w:val="22"/>
              </w:rPr>
            </w:pPr>
            <w:r w:rsidRPr="00056944">
              <w:rPr>
                <w:rFonts w:asciiTheme="minorHAnsi" w:hAnsiTheme="minorHAnsi" w:cstheme="minorHAnsi"/>
                <w:sz w:val="22"/>
                <w:szCs w:val="22"/>
              </w:rPr>
              <w:t xml:space="preserve">Language and Culture </w:t>
            </w:r>
            <w:r w:rsidRPr="00056944">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5B7F9E15" w14:textId="77777777" w:rsidR="003C1F4B" w:rsidRPr="00056944" w:rsidRDefault="003C1F4B">
            <w:pPr>
              <w:jc w:val="center"/>
              <w:rPr>
                <w:rFonts w:asciiTheme="minorHAnsi" w:hAnsiTheme="minorHAnsi" w:cstheme="minorHAnsi"/>
                <w:sz w:val="22"/>
                <w:szCs w:val="22"/>
              </w:rPr>
            </w:pPr>
          </w:p>
        </w:tc>
      </w:tr>
      <w:tr w:rsidR="003C1F4B" w:rsidRPr="00056944" w14:paraId="5019FC0E" w14:textId="77777777" w:rsidTr="003C1F4B">
        <w:tc>
          <w:tcPr>
            <w:tcW w:w="1615" w:type="dxa"/>
            <w:tcBorders>
              <w:top w:val="nil"/>
              <w:left w:val="single" w:sz="4" w:space="0" w:color="auto"/>
              <w:bottom w:val="nil"/>
              <w:right w:val="nil"/>
            </w:tcBorders>
          </w:tcPr>
          <w:p w14:paraId="58268F38" w14:textId="5309C647" w:rsidR="003C1F4B" w:rsidRPr="00056944" w:rsidRDefault="003C1F4B">
            <w:pPr>
              <w:rPr>
                <w:rFonts w:asciiTheme="minorHAnsi" w:hAnsiTheme="minorHAnsi" w:cstheme="minorHAnsi"/>
                <w:sz w:val="22"/>
                <w:szCs w:val="22"/>
              </w:rPr>
            </w:pPr>
            <w:r w:rsidRPr="00056944">
              <w:rPr>
                <w:rFonts w:asciiTheme="minorHAnsi" w:hAnsiTheme="minorHAnsi" w:cstheme="minorHAnsi"/>
                <w:sz w:val="22"/>
                <w:szCs w:val="22"/>
              </w:rPr>
              <w:t xml:space="preserve">15:253:539 </w:t>
            </w:r>
            <w:r w:rsidRPr="00056944">
              <w:rPr>
                <w:rFonts w:asciiTheme="minorHAnsi" w:hAnsiTheme="minorHAnsi" w:cstheme="minorHAnsi"/>
                <w:b/>
                <w:sz w:val="22"/>
                <w:szCs w:val="22"/>
              </w:rPr>
              <w:t>or</w:t>
            </w:r>
          </w:p>
        </w:tc>
        <w:tc>
          <w:tcPr>
            <w:tcW w:w="8264" w:type="dxa"/>
            <w:tcBorders>
              <w:top w:val="nil"/>
              <w:left w:val="nil"/>
              <w:bottom w:val="nil"/>
              <w:right w:val="nil"/>
            </w:tcBorders>
          </w:tcPr>
          <w:p w14:paraId="5A512A23" w14:textId="39CB9B18" w:rsidR="003C1F4B" w:rsidRPr="00056944" w:rsidRDefault="003C1F4B">
            <w:pPr>
              <w:rPr>
                <w:rFonts w:asciiTheme="minorHAnsi" w:hAnsiTheme="minorHAnsi" w:cstheme="minorHAnsi"/>
                <w:b/>
                <w:sz w:val="22"/>
                <w:szCs w:val="22"/>
              </w:rPr>
            </w:pPr>
            <w:r w:rsidRPr="00056944">
              <w:rPr>
                <w:rFonts w:asciiTheme="minorHAnsi" w:hAnsiTheme="minorHAnsi" w:cstheme="minorHAnsi"/>
                <w:sz w:val="22"/>
                <w:szCs w:val="22"/>
              </w:rPr>
              <w:t xml:space="preserve">Methods of Teaching and Assessing English Language Learners (TELL) </w:t>
            </w:r>
            <w:r w:rsidRPr="00056944">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76CA75E6" w14:textId="77777777" w:rsidR="003C1F4B" w:rsidRPr="00056944" w:rsidRDefault="003C1F4B">
            <w:pPr>
              <w:jc w:val="center"/>
              <w:rPr>
                <w:rFonts w:asciiTheme="minorHAnsi" w:hAnsiTheme="minorHAnsi" w:cstheme="minorHAnsi"/>
                <w:sz w:val="22"/>
                <w:szCs w:val="22"/>
              </w:rPr>
            </w:pPr>
          </w:p>
        </w:tc>
      </w:tr>
      <w:tr w:rsidR="003C1F4B" w:rsidRPr="00056944" w14:paraId="4F05D735" w14:textId="77777777" w:rsidTr="003C1F4B">
        <w:tc>
          <w:tcPr>
            <w:tcW w:w="1615" w:type="dxa"/>
            <w:tcBorders>
              <w:top w:val="nil"/>
              <w:left w:val="single" w:sz="4" w:space="0" w:color="auto"/>
              <w:bottom w:val="nil"/>
              <w:right w:val="nil"/>
            </w:tcBorders>
          </w:tcPr>
          <w:p w14:paraId="20F1532E" w14:textId="39087479" w:rsidR="003C1F4B" w:rsidRPr="00056944" w:rsidRDefault="003C1F4B">
            <w:pPr>
              <w:rPr>
                <w:rFonts w:asciiTheme="minorHAnsi" w:hAnsiTheme="minorHAnsi" w:cstheme="minorHAnsi"/>
                <w:b/>
                <w:sz w:val="22"/>
                <w:szCs w:val="22"/>
              </w:rPr>
            </w:pPr>
            <w:r w:rsidRPr="00056944">
              <w:rPr>
                <w:rFonts w:asciiTheme="minorHAnsi" w:hAnsiTheme="minorHAnsi" w:cstheme="minorHAnsi"/>
                <w:sz w:val="22"/>
                <w:szCs w:val="22"/>
              </w:rPr>
              <w:t xml:space="preserve">15:293:539 </w:t>
            </w:r>
            <w:r w:rsidRPr="00056944">
              <w:rPr>
                <w:rFonts w:asciiTheme="minorHAnsi" w:hAnsiTheme="minorHAnsi" w:cstheme="minorHAnsi"/>
                <w:b/>
                <w:sz w:val="22"/>
                <w:szCs w:val="22"/>
              </w:rPr>
              <w:t>or</w:t>
            </w:r>
          </w:p>
        </w:tc>
        <w:tc>
          <w:tcPr>
            <w:tcW w:w="8264" w:type="dxa"/>
            <w:tcBorders>
              <w:top w:val="nil"/>
              <w:left w:val="nil"/>
              <w:bottom w:val="nil"/>
              <w:right w:val="nil"/>
            </w:tcBorders>
          </w:tcPr>
          <w:p w14:paraId="6510C7A7" w14:textId="14692844" w:rsidR="003C1F4B" w:rsidRPr="00056944" w:rsidRDefault="003C1F4B">
            <w:pPr>
              <w:rPr>
                <w:rFonts w:asciiTheme="minorHAnsi" w:hAnsiTheme="minorHAnsi" w:cstheme="minorHAnsi"/>
                <w:b/>
                <w:sz w:val="22"/>
                <w:szCs w:val="22"/>
              </w:rPr>
            </w:pPr>
            <w:r w:rsidRPr="00056944">
              <w:rPr>
                <w:rFonts w:asciiTheme="minorHAnsi" w:hAnsiTheme="minorHAnsi" w:cstheme="minorHAnsi"/>
                <w:sz w:val="22"/>
                <w:szCs w:val="22"/>
              </w:rPr>
              <w:t xml:space="preserve">Students with Disabilities, Schools, and Social Justice </w:t>
            </w:r>
            <w:r w:rsidRPr="00056944">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4FC8377F" w14:textId="77777777" w:rsidR="003C1F4B" w:rsidRPr="00056944" w:rsidRDefault="003C1F4B">
            <w:pPr>
              <w:jc w:val="center"/>
              <w:rPr>
                <w:rFonts w:asciiTheme="minorHAnsi" w:hAnsiTheme="minorHAnsi" w:cstheme="minorHAnsi"/>
                <w:sz w:val="22"/>
                <w:szCs w:val="22"/>
              </w:rPr>
            </w:pPr>
          </w:p>
        </w:tc>
      </w:tr>
      <w:tr w:rsidR="003C1F4B" w:rsidRPr="00056944" w14:paraId="0DE58564" w14:textId="77777777" w:rsidTr="003C1F4B">
        <w:tc>
          <w:tcPr>
            <w:tcW w:w="1615" w:type="dxa"/>
            <w:tcBorders>
              <w:top w:val="nil"/>
              <w:left w:val="single" w:sz="4" w:space="0" w:color="auto"/>
              <w:bottom w:val="single" w:sz="4" w:space="0" w:color="auto"/>
              <w:right w:val="nil"/>
            </w:tcBorders>
          </w:tcPr>
          <w:p w14:paraId="2E1DDE74" w14:textId="4B838565" w:rsidR="003C1F4B" w:rsidRPr="00056944" w:rsidRDefault="003C1F4B">
            <w:pPr>
              <w:rPr>
                <w:rFonts w:asciiTheme="minorHAnsi" w:hAnsiTheme="minorHAnsi" w:cstheme="minorHAnsi"/>
                <w:sz w:val="22"/>
                <w:szCs w:val="22"/>
              </w:rPr>
            </w:pPr>
            <w:r w:rsidRPr="00056944">
              <w:rPr>
                <w:rFonts w:asciiTheme="minorHAnsi" w:hAnsiTheme="minorHAnsi" w:cstheme="minorHAnsi"/>
                <w:sz w:val="22"/>
                <w:szCs w:val="22"/>
              </w:rPr>
              <w:t>05:300:406</w:t>
            </w:r>
            <w:r w:rsidRPr="00056944">
              <w:rPr>
                <w:rFonts w:asciiTheme="minorHAnsi" w:hAnsiTheme="minorHAnsi" w:cstheme="minorHAnsi"/>
                <w:sz w:val="22"/>
                <w:szCs w:val="22"/>
                <w:vertAlign w:val="superscript"/>
              </w:rPr>
              <w:t>G</w:t>
            </w:r>
          </w:p>
        </w:tc>
        <w:tc>
          <w:tcPr>
            <w:tcW w:w="8264" w:type="dxa"/>
            <w:tcBorders>
              <w:top w:val="nil"/>
              <w:left w:val="nil"/>
              <w:bottom w:val="single" w:sz="4" w:space="0" w:color="auto"/>
              <w:right w:val="nil"/>
            </w:tcBorders>
          </w:tcPr>
          <w:p w14:paraId="4AEBC595" w14:textId="654D9E13" w:rsidR="003C1F4B" w:rsidRPr="00056944" w:rsidRDefault="003C1F4B">
            <w:pPr>
              <w:rPr>
                <w:rFonts w:asciiTheme="minorHAnsi" w:hAnsiTheme="minorHAnsi" w:cstheme="minorHAnsi"/>
                <w:sz w:val="22"/>
                <w:szCs w:val="22"/>
              </w:rPr>
            </w:pPr>
            <w:r w:rsidRPr="00056944">
              <w:rPr>
                <w:rFonts w:asciiTheme="minorHAnsi" w:hAnsiTheme="minorHAnsi" w:cstheme="minorHAnsi"/>
                <w:sz w:val="22"/>
                <w:szCs w:val="22"/>
              </w:rPr>
              <w:t>Community-Based Language Learning (CBLL)</w:t>
            </w:r>
          </w:p>
        </w:tc>
        <w:tc>
          <w:tcPr>
            <w:tcW w:w="916" w:type="dxa"/>
            <w:tcBorders>
              <w:top w:val="nil"/>
              <w:left w:val="nil"/>
              <w:bottom w:val="single" w:sz="4" w:space="0" w:color="auto"/>
              <w:right w:val="single" w:sz="4" w:space="0" w:color="auto"/>
            </w:tcBorders>
          </w:tcPr>
          <w:p w14:paraId="5207BCDF" w14:textId="77777777" w:rsidR="003C1F4B" w:rsidRPr="00056944" w:rsidRDefault="003C1F4B">
            <w:pPr>
              <w:jc w:val="center"/>
              <w:rPr>
                <w:rFonts w:asciiTheme="minorHAnsi" w:hAnsiTheme="minorHAnsi" w:cstheme="minorHAnsi"/>
                <w:sz w:val="22"/>
                <w:szCs w:val="22"/>
              </w:rPr>
            </w:pPr>
          </w:p>
        </w:tc>
      </w:tr>
      <w:tr w:rsidR="00AE044F" w:rsidRPr="00056944" w14:paraId="12B9CD73" w14:textId="77777777" w:rsidTr="003C1F4B">
        <w:tc>
          <w:tcPr>
            <w:tcW w:w="1615" w:type="dxa"/>
            <w:tcBorders>
              <w:top w:val="single" w:sz="4" w:space="0" w:color="auto"/>
              <w:left w:val="single" w:sz="4" w:space="0" w:color="auto"/>
              <w:bottom w:val="single" w:sz="4" w:space="0" w:color="auto"/>
              <w:right w:val="single" w:sz="4" w:space="0" w:color="auto"/>
            </w:tcBorders>
            <w:hideMark/>
          </w:tcPr>
          <w:p w14:paraId="06869488" w14:textId="77777777"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15:293:523</w:t>
            </w:r>
          </w:p>
        </w:tc>
        <w:tc>
          <w:tcPr>
            <w:tcW w:w="8264" w:type="dxa"/>
            <w:tcBorders>
              <w:top w:val="single" w:sz="4" w:space="0" w:color="auto"/>
              <w:left w:val="single" w:sz="4" w:space="0" w:color="auto"/>
              <w:bottom w:val="single" w:sz="4" w:space="0" w:color="auto"/>
              <w:right w:val="single" w:sz="4" w:space="0" w:color="auto"/>
            </w:tcBorders>
            <w:hideMark/>
          </w:tcPr>
          <w:p w14:paraId="73FCE47E" w14:textId="77777777"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Inclusive Teaching in Education</w:t>
            </w:r>
          </w:p>
        </w:tc>
        <w:tc>
          <w:tcPr>
            <w:tcW w:w="916" w:type="dxa"/>
            <w:tcBorders>
              <w:top w:val="single" w:sz="4" w:space="0" w:color="auto"/>
              <w:left w:val="single" w:sz="4" w:space="0" w:color="auto"/>
              <w:bottom w:val="single" w:sz="4" w:space="0" w:color="auto"/>
              <w:right w:val="single" w:sz="4" w:space="0" w:color="auto"/>
            </w:tcBorders>
            <w:hideMark/>
          </w:tcPr>
          <w:p w14:paraId="47D6B3BA" w14:textId="77777777" w:rsidR="00AE044F" w:rsidRPr="00056944" w:rsidRDefault="00AE044F">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AE044F" w:rsidRPr="00056944" w14:paraId="10E60266" w14:textId="77777777" w:rsidTr="00AE044F">
        <w:tc>
          <w:tcPr>
            <w:tcW w:w="1615" w:type="dxa"/>
            <w:tcBorders>
              <w:top w:val="single" w:sz="4" w:space="0" w:color="auto"/>
              <w:left w:val="single" w:sz="4" w:space="0" w:color="auto"/>
              <w:bottom w:val="single" w:sz="4" w:space="0" w:color="auto"/>
              <w:right w:val="single" w:sz="4" w:space="0" w:color="auto"/>
            </w:tcBorders>
          </w:tcPr>
          <w:p w14:paraId="3C343901" w14:textId="0488A7B7"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15:252:522</w:t>
            </w:r>
          </w:p>
        </w:tc>
        <w:tc>
          <w:tcPr>
            <w:tcW w:w="8264" w:type="dxa"/>
            <w:tcBorders>
              <w:top w:val="single" w:sz="4" w:space="0" w:color="auto"/>
              <w:left w:val="single" w:sz="4" w:space="0" w:color="auto"/>
              <w:bottom w:val="single" w:sz="4" w:space="0" w:color="auto"/>
              <w:right w:val="single" w:sz="4" w:space="0" w:color="auto"/>
            </w:tcBorders>
          </w:tcPr>
          <w:p w14:paraId="3A7BA398" w14:textId="608B8A82"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Multimodal &amp; Digital Literacies</w:t>
            </w:r>
          </w:p>
        </w:tc>
        <w:tc>
          <w:tcPr>
            <w:tcW w:w="916" w:type="dxa"/>
            <w:tcBorders>
              <w:top w:val="single" w:sz="4" w:space="0" w:color="auto"/>
              <w:left w:val="single" w:sz="4" w:space="0" w:color="auto"/>
              <w:bottom w:val="single" w:sz="4" w:space="0" w:color="auto"/>
              <w:right w:val="single" w:sz="4" w:space="0" w:color="auto"/>
            </w:tcBorders>
          </w:tcPr>
          <w:p w14:paraId="343FDBF5" w14:textId="4B8B0134" w:rsidR="00AE044F" w:rsidRPr="00056944" w:rsidRDefault="00AE044F">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AE044F" w:rsidRPr="00056944" w14:paraId="4159E57F" w14:textId="77777777" w:rsidTr="00AE044F">
        <w:tc>
          <w:tcPr>
            <w:tcW w:w="1615" w:type="dxa"/>
            <w:tcBorders>
              <w:top w:val="single" w:sz="4" w:space="0" w:color="auto"/>
              <w:left w:val="single" w:sz="4" w:space="0" w:color="auto"/>
              <w:bottom w:val="single" w:sz="4" w:space="0" w:color="auto"/>
              <w:right w:val="single" w:sz="4" w:space="0" w:color="auto"/>
            </w:tcBorders>
          </w:tcPr>
          <w:p w14:paraId="7D0B774F" w14:textId="5DC3504C"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15:252:524</w:t>
            </w:r>
          </w:p>
        </w:tc>
        <w:tc>
          <w:tcPr>
            <w:tcW w:w="8264" w:type="dxa"/>
            <w:tcBorders>
              <w:top w:val="single" w:sz="4" w:space="0" w:color="auto"/>
              <w:left w:val="single" w:sz="4" w:space="0" w:color="auto"/>
              <w:bottom w:val="single" w:sz="4" w:space="0" w:color="auto"/>
              <w:right w:val="single" w:sz="4" w:space="0" w:color="auto"/>
            </w:tcBorders>
          </w:tcPr>
          <w:p w14:paraId="3BED1D4B" w14:textId="22D77073" w:rsidR="00AE044F" w:rsidRPr="00056944" w:rsidRDefault="00AE044F">
            <w:pPr>
              <w:rPr>
                <w:rFonts w:asciiTheme="minorHAnsi" w:hAnsiTheme="minorHAnsi" w:cstheme="minorHAnsi"/>
                <w:sz w:val="22"/>
                <w:szCs w:val="22"/>
              </w:rPr>
            </w:pPr>
            <w:r w:rsidRPr="00056944">
              <w:rPr>
                <w:rFonts w:asciiTheme="minorHAnsi" w:hAnsiTheme="minorHAnsi" w:cstheme="minorHAnsi"/>
                <w:sz w:val="22"/>
                <w:szCs w:val="22"/>
              </w:rPr>
              <w:t>Critical Approaches to Grammar: Language, Culture, &amp; Power</w:t>
            </w:r>
          </w:p>
        </w:tc>
        <w:tc>
          <w:tcPr>
            <w:tcW w:w="916" w:type="dxa"/>
            <w:tcBorders>
              <w:top w:val="single" w:sz="4" w:space="0" w:color="auto"/>
              <w:left w:val="single" w:sz="4" w:space="0" w:color="auto"/>
              <w:bottom w:val="single" w:sz="4" w:space="0" w:color="auto"/>
              <w:right w:val="single" w:sz="4" w:space="0" w:color="auto"/>
            </w:tcBorders>
          </w:tcPr>
          <w:p w14:paraId="12898903" w14:textId="5266A50F" w:rsidR="00AE044F" w:rsidRPr="00056944" w:rsidRDefault="00AE044F">
            <w:pPr>
              <w:jc w:val="center"/>
              <w:rPr>
                <w:rFonts w:asciiTheme="minorHAnsi" w:hAnsiTheme="minorHAnsi" w:cstheme="minorHAnsi"/>
                <w:sz w:val="22"/>
                <w:szCs w:val="22"/>
              </w:rPr>
            </w:pPr>
            <w:r w:rsidRPr="00056944">
              <w:rPr>
                <w:rFonts w:asciiTheme="minorHAnsi" w:hAnsiTheme="minorHAnsi" w:cstheme="minorHAnsi"/>
                <w:sz w:val="22"/>
                <w:szCs w:val="22"/>
              </w:rPr>
              <w:t>3.0</w:t>
            </w:r>
          </w:p>
        </w:tc>
      </w:tr>
      <w:tr w:rsidR="00AE044F" w:rsidRPr="00056944" w14:paraId="6240D230" w14:textId="77777777" w:rsidTr="00AE044F">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C615D3" w14:textId="77777777" w:rsidR="00AE044F" w:rsidRPr="00056944" w:rsidRDefault="00AE044F">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400D94" w14:textId="77777777" w:rsidR="00AE044F" w:rsidRPr="00056944" w:rsidRDefault="00AE044F">
            <w:pPr>
              <w:jc w:val="right"/>
              <w:rPr>
                <w:rFonts w:asciiTheme="minorHAnsi" w:hAnsiTheme="minorHAnsi" w:cstheme="minorHAnsi"/>
                <w:b/>
                <w:sz w:val="22"/>
                <w:szCs w:val="22"/>
              </w:rPr>
            </w:pPr>
            <w:r w:rsidRPr="00056944">
              <w:rPr>
                <w:rFonts w:asciiTheme="minorHAnsi" w:hAnsiTheme="minorHAnsi" w:cstheme="minorHAnsi"/>
                <w:b/>
                <w:sz w:val="22"/>
                <w:szCs w:val="22"/>
              </w:rPr>
              <w:t>TOTAL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55BD02" w14:textId="18858335" w:rsidR="00AE044F" w:rsidRPr="00056944" w:rsidRDefault="00AE044F" w:rsidP="0020334B">
            <w:pPr>
              <w:jc w:val="center"/>
              <w:rPr>
                <w:rFonts w:asciiTheme="minorHAnsi" w:hAnsiTheme="minorHAnsi" w:cstheme="minorHAnsi"/>
                <w:b/>
                <w:sz w:val="22"/>
                <w:szCs w:val="22"/>
              </w:rPr>
            </w:pPr>
            <w:r w:rsidRPr="00056944">
              <w:rPr>
                <w:rFonts w:asciiTheme="minorHAnsi" w:hAnsiTheme="minorHAnsi" w:cstheme="minorHAnsi"/>
                <w:b/>
                <w:sz w:val="22"/>
                <w:szCs w:val="22"/>
              </w:rPr>
              <w:t>4</w:t>
            </w:r>
            <w:r w:rsidR="0020334B" w:rsidRPr="00056944">
              <w:rPr>
                <w:rFonts w:asciiTheme="minorHAnsi" w:hAnsiTheme="minorHAnsi" w:cstheme="minorHAnsi"/>
                <w:b/>
                <w:sz w:val="22"/>
                <w:szCs w:val="22"/>
              </w:rPr>
              <w:t>6</w:t>
            </w:r>
            <w:r w:rsidRPr="00056944">
              <w:rPr>
                <w:rFonts w:asciiTheme="minorHAnsi" w:hAnsiTheme="minorHAnsi" w:cstheme="minorHAnsi"/>
                <w:b/>
                <w:sz w:val="22"/>
                <w:szCs w:val="22"/>
              </w:rPr>
              <w:t>.0</w:t>
            </w:r>
          </w:p>
        </w:tc>
      </w:tr>
    </w:tbl>
    <w:p w14:paraId="36CE8442" w14:textId="77777777" w:rsidR="00C81D9E" w:rsidRPr="00056944" w:rsidRDefault="00C81D9E" w:rsidP="00C81D9E">
      <w:pPr>
        <w:ind w:left="720"/>
        <w:rPr>
          <w:rFonts w:asciiTheme="minorHAnsi" w:hAnsiTheme="minorHAnsi" w:cstheme="minorHAnsi"/>
          <w:sz w:val="24"/>
          <w:szCs w:val="24"/>
        </w:rPr>
      </w:pPr>
      <w:r w:rsidRPr="00056944">
        <w:rPr>
          <w:rFonts w:asciiTheme="minorHAnsi" w:hAnsiTheme="minorHAnsi" w:cstheme="minorHAnsi"/>
          <w:sz w:val="24"/>
          <w:szCs w:val="24"/>
          <w:vertAlign w:val="superscript"/>
        </w:rPr>
        <w:t>1</w:t>
      </w:r>
      <w:r w:rsidRPr="00056944">
        <w:rPr>
          <w:rFonts w:asciiTheme="minorHAnsi" w:hAnsiTheme="minorHAnsi" w:cstheme="minorHAnsi"/>
          <w:sz w:val="24"/>
          <w:szCs w:val="24"/>
        </w:rPr>
        <w:t xml:space="preserve"> Students who completed 05:300:368 as an undergraduate do not need to repeat the course, but a 300-level course is required to replace the required 3 graduate credits.</w:t>
      </w:r>
    </w:p>
    <w:p w14:paraId="6BCC5AD2" w14:textId="77777777" w:rsidR="00AE044F" w:rsidRPr="00056944" w:rsidRDefault="00AE044F" w:rsidP="00C81D9E">
      <w:pPr>
        <w:ind w:left="720"/>
        <w:rPr>
          <w:rFonts w:asciiTheme="minorHAnsi" w:hAnsiTheme="minorHAnsi" w:cstheme="minorHAnsi"/>
          <w:sz w:val="24"/>
          <w:szCs w:val="24"/>
        </w:rPr>
      </w:pPr>
    </w:p>
    <w:p w14:paraId="19C50CE6" w14:textId="44366B1E" w:rsidR="00AE044F" w:rsidRPr="00056944" w:rsidRDefault="00AE044F" w:rsidP="00C81D9E">
      <w:pPr>
        <w:tabs>
          <w:tab w:val="left" w:pos="1350"/>
          <w:tab w:val="right" w:pos="10080"/>
        </w:tabs>
        <w:ind w:left="720"/>
        <w:rPr>
          <w:rFonts w:asciiTheme="minorHAnsi" w:hAnsiTheme="minorHAnsi" w:cstheme="minorHAnsi"/>
          <w:sz w:val="24"/>
          <w:szCs w:val="24"/>
        </w:rPr>
      </w:pPr>
      <w:r w:rsidRPr="00056944">
        <w:rPr>
          <w:rFonts w:asciiTheme="minorHAnsi" w:hAnsiTheme="minorHAnsi" w:cstheme="minorHAnsi"/>
          <w:sz w:val="24"/>
          <w:szCs w:val="24"/>
          <w:vertAlign w:val="superscript"/>
        </w:rPr>
        <w:t>G</w:t>
      </w:r>
      <w:r w:rsidRPr="00056944">
        <w:rPr>
          <w:rFonts w:asciiTheme="minorHAnsi" w:hAnsiTheme="minorHAnsi" w:cstheme="minorHAnsi"/>
          <w:sz w:val="24"/>
          <w:szCs w:val="24"/>
        </w:rPr>
        <w:t xml:space="preserve"> Course must be 300-level or above to count towards graduate credits. 300- and 400-level courses must be registered with a </w:t>
      </w:r>
      <w:r w:rsidRPr="00056944">
        <w:rPr>
          <w:rFonts w:asciiTheme="minorHAnsi" w:hAnsiTheme="minorHAnsi" w:cstheme="minorHAnsi"/>
          <w:b/>
          <w:sz w:val="24"/>
          <w:szCs w:val="24"/>
        </w:rPr>
        <w:t>G-prefix</w:t>
      </w:r>
      <w:r w:rsidRPr="00056944">
        <w:rPr>
          <w:rFonts w:asciiTheme="minorHAnsi" w:hAnsiTheme="minorHAnsi" w:cstheme="minorHAnsi"/>
          <w:sz w:val="24"/>
          <w:szCs w:val="24"/>
        </w:rPr>
        <w:t>.</w:t>
      </w:r>
    </w:p>
    <w:p w14:paraId="19F2712B" w14:textId="101163AD" w:rsidR="00477496" w:rsidRPr="00056944" w:rsidRDefault="00477496" w:rsidP="00477496">
      <w:pPr>
        <w:rPr>
          <w:rFonts w:asciiTheme="minorHAnsi" w:hAnsiTheme="minorHAnsi" w:cstheme="minorHAnsi"/>
          <w:sz w:val="24"/>
          <w:szCs w:val="24"/>
        </w:rPr>
      </w:pPr>
    </w:p>
    <w:p w14:paraId="06298D10" w14:textId="77777777" w:rsidR="00AE044F" w:rsidRPr="00056944" w:rsidRDefault="00AE044F" w:rsidP="00477496">
      <w:pPr>
        <w:rPr>
          <w:rFonts w:asciiTheme="minorHAnsi" w:hAnsiTheme="minorHAnsi" w:cstheme="minorHAnsi"/>
          <w:sz w:val="24"/>
          <w:szCs w:val="24"/>
        </w:rPr>
      </w:pPr>
    </w:p>
    <w:p w14:paraId="71154D80" w14:textId="5C79B6C8" w:rsidR="00C81D9E" w:rsidRPr="00056944" w:rsidRDefault="00C81D9E">
      <w:pPr>
        <w:rPr>
          <w:rFonts w:asciiTheme="minorHAnsi" w:hAnsiTheme="minorHAnsi" w:cstheme="minorHAnsi"/>
          <w:sz w:val="24"/>
          <w:szCs w:val="24"/>
        </w:rPr>
      </w:pPr>
      <w:r w:rsidRPr="00056944">
        <w:rPr>
          <w:rFonts w:asciiTheme="minorHAnsi" w:hAnsiTheme="minorHAnsi" w:cstheme="minorHAnsi"/>
          <w:sz w:val="24"/>
          <w:szCs w:val="24"/>
        </w:rPr>
        <w:br w:type="page"/>
      </w:r>
    </w:p>
    <w:p w14:paraId="04EC4821" w14:textId="77777777" w:rsidR="00477496" w:rsidRPr="00056944" w:rsidRDefault="00477496" w:rsidP="00477496">
      <w:pPr>
        <w:rPr>
          <w:rFonts w:asciiTheme="minorHAnsi" w:hAnsiTheme="minorHAnsi" w:cstheme="minorHAnsi"/>
          <w:b/>
          <w:sz w:val="24"/>
          <w:szCs w:val="24"/>
        </w:rPr>
      </w:pPr>
      <w:r w:rsidRPr="00056944">
        <w:rPr>
          <w:rFonts w:asciiTheme="minorHAnsi" w:hAnsiTheme="minorHAnsi" w:cstheme="minorHAnsi"/>
          <w:b/>
          <w:sz w:val="24"/>
          <w:szCs w:val="24"/>
        </w:rPr>
        <w:lastRenderedPageBreak/>
        <w:t xml:space="preserve">Additional Program Completion Requirements </w:t>
      </w:r>
    </w:p>
    <w:p w14:paraId="362CD9C7" w14:textId="77777777" w:rsidR="00477496" w:rsidRPr="00056944" w:rsidRDefault="00477496" w:rsidP="00477496">
      <w:pPr>
        <w:rPr>
          <w:rFonts w:asciiTheme="minorHAnsi" w:hAnsiTheme="minorHAnsi" w:cstheme="minorHAnsi"/>
          <w:sz w:val="24"/>
          <w:szCs w:val="24"/>
        </w:rPr>
      </w:pPr>
    </w:p>
    <w:p w14:paraId="71AB7A76" w14:textId="4F9A31D6" w:rsidR="00477496" w:rsidRPr="00056944" w:rsidRDefault="001816E6" w:rsidP="00477496">
      <w:pPr>
        <w:rPr>
          <w:rFonts w:asciiTheme="minorHAnsi" w:hAnsiTheme="minorHAnsi" w:cstheme="minorHAnsi"/>
          <w:sz w:val="24"/>
          <w:szCs w:val="24"/>
        </w:rPr>
      </w:pPr>
      <w:r w:rsidRPr="00056944">
        <w:rPr>
          <w:rFonts w:asciiTheme="minorHAnsi" w:hAnsiTheme="minorHAnsi" w:cstheme="minorHAnsi"/>
          <w:b/>
          <w:sz w:val="24"/>
          <w:szCs w:val="24"/>
        </w:rPr>
        <w:t xml:space="preserve">VIII. </w:t>
      </w:r>
      <w:r w:rsidR="00477496" w:rsidRPr="00056944">
        <w:rPr>
          <w:rFonts w:asciiTheme="minorHAnsi" w:hAnsiTheme="minorHAnsi" w:cstheme="minorHAnsi"/>
          <w:b/>
          <w:sz w:val="24"/>
          <w:szCs w:val="24"/>
        </w:rPr>
        <w:t>PRAXIS II TESTS:</w:t>
      </w:r>
      <w:r w:rsidR="00477496" w:rsidRPr="00056944">
        <w:rPr>
          <w:rFonts w:asciiTheme="minorHAnsi" w:hAnsiTheme="minorHAnsi" w:cstheme="minorHAnsi"/>
          <w:sz w:val="24"/>
          <w:szCs w:val="24"/>
        </w:rPr>
        <w:t xml:space="preserve"> </w:t>
      </w:r>
      <w:r w:rsidR="00C000CC" w:rsidRPr="00056944">
        <w:rPr>
          <w:rFonts w:asciiTheme="minorHAnsi" w:hAnsiTheme="minorHAnsi" w:cstheme="minorHAnsi"/>
          <w:sz w:val="24"/>
          <w:szCs w:val="24"/>
        </w:rPr>
        <w:t xml:space="preserve">Students seeking certification in English must achieve a passing score on the English Language, Literature, and Composition: Content Knowledge Praxis II examination (code 5038). </w:t>
      </w:r>
      <w:r w:rsidR="00C000CC" w:rsidRPr="00056944">
        <w:rPr>
          <w:rFonts w:asciiTheme="minorHAnsi" w:hAnsiTheme="minorHAnsi" w:cstheme="minorHAnsi"/>
          <w:b/>
          <w:sz w:val="24"/>
          <w:szCs w:val="24"/>
        </w:rPr>
        <w:t>Students must pass all required tests prior to the start of full-time Clinical Practice Phase 3</w:t>
      </w:r>
      <w:r w:rsidR="00C000CC" w:rsidRPr="00056944">
        <w:rPr>
          <w:rFonts w:asciiTheme="minorHAnsi" w:hAnsiTheme="minorHAnsi" w:cstheme="minorHAnsi"/>
          <w:sz w:val="24"/>
          <w:szCs w:val="24"/>
        </w:rPr>
        <w:t>.</w:t>
      </w:r>
    </w:p>
    <w:p w14:paraId="6CEA4F16" w14:textId="77777777" w:rsidR="00477496" w:rsidRPr="00056944" w:rsidRDefault="00477496" w:rsidP="00477496">
      <w:pPr>
        <w:rPr>
          <w:rFonts w:asciiTheme="minorHAnsi" w:hAnsiTheme="minorHAnsi" w:cstheme="minorHAnsi"/>
          <w:sz w:val="24"/>
          <w:szCs w:val="24"/>
        </w:rPr>
      </w:pPr>
    </w:p>
    <w:p w14:paraId="4BC54610" w14:textId="77777777" w:rsidR="001970A3" w:rsidRPr="00056944" w:rsidRDefault="001970A3" w:rsidP="00477496">
      <w:pPr>
        <w:rPr>
          <w:rFonts w:asciiTheme="minorHAnsi" w:hAnsiTheme="minorHAnsi" w:cstheme="minorHAnsi"/>
          <w:sz w:val="24"/>
          <w:szCs w:val="24"/>
        </w:rPr>
      </w:pPr>
    </w:p>
    <w:p w14:paraId="73E8F381" w14:textId="3B1C1967" w:rsidR="00477496" w:rsidRPr="00056944" w:rsidRDefault="00477496" w:rsidP="00477496">
      <w:pPr>
        <w:rPr>
          <w:rFonts w:asciiTheme="minorHAnsi" w:hAnsiTheme="minorHAnsi" w:cstheme="minorHAnsi"/>
          <w:sz w:val="24"/>
          <w:szCs w:val="24"/>
        </w:rPr>
      </w:pPr>
      <w:r w:rsidRPr="00056944">
        <w:rPr>
          <w:rFonts w:asciiTheme="minorHAnsi" w:hAnsiTheme="minorHAnsi" w:cstheme="minorHAnsi"/>
          <w:b/>
          <w:sz w:val="24"/>
          <w:szCs w:val="24"/>
        </w:rPr>
        <w:t>IX.</w:t>
      </w:r>
      <w:r w:rsidR="001816E6" w:rsidRPr="00056944">
        <w:rPr>
          <w:rFonts w:asciiTheme="minorHAnsi" w:hAnsiTheme="minorHAnsi" w:cstheme="minorHAnsi"/>
          <w:b/>
          <w:sz w:val="24"/>
          <w:szCs w:val="24"/>
        </w:rPr>
        <w:t xml:space="preserve"> </w:t>
      </w:r>
      <w:r w:rsidRPr="00056944">
        <w:rPr>
          <w:rFonts w:asciiTheme="minorHAnsi" w:hAnsiTheme="minorHAnsi" w:cstheme="minorHAnsi"/>
          <w:b/>
          <w:sz w:val="24"/>
          <w:szCs w:val="24"/>
        </w:rPr>
        <w:t>PERFORMANCE-BASED ASSESSMENT (PBA):</w:t>
      </w:r>
      <w:r w:rsidRPr="00056944">
        <w:rPr>
          <w:rFonts w:asciiTheme="minorHAnsi" w:hAnsiTheme="minorHAnsi" w:cstheme="minorHAnsi"/>
          <w:sz w:val="24"/>
          <w:szCs w:val="24"/>
        </w:rPr>
        <w:t xml:space="preserve"> All candidates must pass a designated performance-based assessment during Clinical Practice Phase 3. </w:t>
      </w:r>
    </w:p>
    <w:p w14:paraId="3B17B1B5" w14:textId="03154E8C" w:rsidR="00477496" w:rsidRPr="00056944" w:rsidRDefault="00477496" w:rsidP="00477496">
      <w:pPr>
        <w:rPr>
          <w:rFonts w:asciiTheme="minorHAnsi" w:hAnsiTheme="minorHAnsi" w:cstheme="minorHAnsi"/>
          <w:sz w:val="24"/>
          <w:szCs w:val="24"/>
        </w:rPr>
      </w:pPr>
    </w:p>
    <w:p w14:paraId="6372F905" w14:textId="77777777" w:rsidR="00AE044F" w:rsidRPr="00056944" w:rsidRDefault="00AE044F" w:rsidP="00477496">
      <w:pPr>
        <w:rPr>
          <w:rFonts w:asciiTheme="minorHAnsi" w:hAnsiTheme="minorHAnsi" w:cstheme="minorHAnsi"/>
          <w:sz w:val="24"/>
          <w:szCs w:val="24"/>
        </w:rPr>
      </w:pPr>
    </w:p>
    <w:p w14:paraId="1709410D" w14:textId="5D8538D3" w:rsidR="002C777F" w:rsidRPr="00056944" w:rsidRDefault="00477496" w:rsidP="00477496">
      <w:pPr>
        <w:rPr>
          <w:rFonts w:asciiTheme="minorHAnsi" w:hAnsiTheme="minorHAnsi" w:cstheme="minorHAnsi"/>
          <w:sz w:val="24"/>
          <w:szCs w:val="24"/>
        </w:rPr>
      </w:pPr>
      <w:r w:rsidRPr="00056944">
        <w:rPr>
          <w:rFonts w:asciiTheme="minorHAnsi" w:hAnsiTheme="minorHAnsi" w:cstheme="minorHAnsi"/>
          <w:b/>
          <w:sz w:val="24"/>
          <w:szCs w:val="24"/>
        </w:rPr>
        <w:t>X.</w:t>
      </w:r>
      <w:r w:rsidR="001816E6" w:rsidRPr="00056944">
        <w:rPr>
          <w:rFonts w:asciiTheme="minorHAnsi" w:hAnsiTheme="minorHAnsi" w:cstheme="minorHAnsi"/>
          <w:b/>
          <w:sz w:val="24"/>
          <w:szCs w:val="24"/>
        </w:rPr>
        <w:t xml:space="preserve"> PHYSIOLOGY, HYGIENE, AND SUBSTANCE ABUSE ISSUES</w:t>
      </w:r>
      <w:r w:rsidRPr="00056944">
        <w:rPr>
          <w:rFonts w:asciiTheme="minorHAnsi" w:hAnsiTheme="minorHAnsi" w:cstheme="minorHAnsi"/>
          <w:b/>
          <w:sz w:val="24"/>
          <w:szCs w:val="24"/>
        </w:rPr>
        <w:t>:</w:t>
      </w:r>
      <w:r w:rsidRPr="00056944">
        <w:rPr>
          <w:rFonts w:asciiTheme="minorHAnsi" w:hAnsiTheme="minorHAnsi" w:cstheme="minorHAnsi"/>
          <w:sz w:val="24"/>
          <w:szCs w:val="24"/>
        </w:rPr>
        <w:t xml:space="preserve"> The Office of Student and Academic Services </w:t>
      </w:r>
      <w:proofErr w:type="gramStart"/>
      <w:r w:rsidRPr="00056944">
        <w:rPr>
          <w:rFonts w:asciiTheme="minorHAnsi" w:hAnsiTheme="minorHAnsi" w:cstheme="minorHAnsi"/>
          <w:sz w:val="24"/>
          <w:szCs w:val="24"/>
        </w:rPr>
        <w:t>administers</w:t>
      </w:r>
      <w:proofErr w:type="gramEnd"/>
      <w:r w:rsidRPr="00056944">
        <w:rPr>
          <w:rFonts w:asciiTheme="minorHAnsi" w:hAnsiTheme="minorHAnsi" w:cstheme="minorHAnsi"/>
          <w:sz w:val="24"/>
          <w:szCs w:val="24"/>
        </w:rPr>
        <w:t xml:space="preserve"> this New Jersey Department of Education exam during the final semester of the program. </w:t>
      </w:r>
    </w:p>
    <w:p w14:paraId="5AE1D86F" w14:textId="77777777" w:rsidR="002C777F" w:rsidRPr="00056944" w:rsidRDefault="002C777F">
      <w:pPr>
        <w:rPr>
          <w:rFonts w:asciiTheme="minorHAnsi" w:hAnsiTheme="minorHAnsi" w:cstheme="minorHAnsi"/>
          <w:sz w:val="24"/>
          <w:szCs w:val="24"/>
        </w:rPr>
      </w:pPr>
      <w:r w:rsidRPr="00056944">
        <w:rPr>
          <w:rFonts w:asciiTheme="minorHAnsi" w:hAnsiTheme="minorHAnsi" w:cstheme="minorHAnsi"/>
          <w:sz w:val="24"/>
          <w:szCs w:val="24"/>
        </w:rPr>
        <w:br w:type="page"/>
      </w:r>
    </w:p>
    <w:p w14:paraId="2538F5BD" w14:textId="77777777" w:rsidR="002C777F" w:rsidRPr="00056944" w:rsidRDefault="002C777F" w:rsidP="002C777F">
      <w:pPr>
        <w:jc w:val="center"/>
        <w:rPr>
          <w:rFonts w:asciiTheme="minorHAnsi" w:hAnsiTheme="minorHAnsi" w:cstheme="minorHAnsi"/>
          <w:b/>
          <w:bCs/>
          <w:sz w:val="24"/>
          <w:szCs w:val="24"/>
        </w:rPr>
      </w:pPr>
      <w:r w:rsidRPr="00056944">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056944">
        <w:rPr>
          <w:rFonts w:asciiTheme="minorHAnsi" w:hAnsiTheme="minorHAnsi" w:cstheme="minorHAnsi"/>
          <w:b/>
          <w:bCs/>
          <w:sz w:val="24"/>
          <w:szCs w:val="24"/>
        </w:rPr>
        <w:t>).*</w:t>
      </w:r>
      <w:proofErr w:type="gramEnd"/>
    </w:p>
    <w:p w14:paraId="15381E37" w14:textId="77777777" w:rsidR="002C777F" w:rsidRPr="00056944" w:rsidRDefault="002C777F" w:rsidP="002C777F">
      <w:pPr>
        <w:rPr>
          <w:rFonts w:asciiTheme="minorHAnsi" w:hAnsiTheme="minorHAnsi" w:cstheme="minorHAnsi"/>
          <w:sz w:val="24"/>
          <w:szCs w:val="24"/>
        </w:rPr>
      </w:pPr>
    </w:p>
    <w:p w14:paraId="24EBF38E" w14:textId="77777777" w:rsidR="002C777F" w:rsidRPr="00056944" w:rsidRDefault="002C777F" w:rsidP="002C777F">
      <w:pPr>
        <w:jc w:val="center"/>
        <w:rPr>
          <w:rFonts w:asciiTheme="minorHAnsi" w:hAnsiTheme="minorHAnsi" w:cstheme="minorHAnsi"/>
          <w:b/>
          <w:bCs/>
          <w:sz w:val="24"/>
          <w:szCs w:val="24"/>
          <w:u w:val="single"/>
        </w:rPr>
      </w:pPr>
      <w:r w:rsidRPr="00056944">
        <w:rPr>
          <w:rFonts w:asciiTheme="minorHAnsi" w:hAnsiTheme="minorHAnsi" w:cstheme="minorHAnsi"/>
          <w:b/>
          <w:bCs/>
          <w:sz w:val="24"/>
          <w:szCs w:val="24"/>
          <w:u w:val="single"/>
        </w:rPr>
        <w:t>New Jersey Certification Options</w:t>
      </w:r>
    </w:p>
    <w:p w14:paraId="0AEB64AF" w14:textId="77777777" w:rsidR="002C777F" w:rsidRPr="00056944" w:rsidRDefault="002C777F" w:rsidP="002C777F">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2C777F" w:rsidRPr="00056944" w14:paraId="1C86412E" w14:textId="77777777" w:rsidTr="001568AE">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038235BD" w14:textId="77777777" w:rsidR="002C777F" w:rsidRPr="00056944" w:rsidRDefault="002C777F" w:rsidP="001568AE">
            <w:pPr>
              <w:jc w:val="center"/>
              <w:rPr>
                <w:rFonts w:asciiTheme="minorHAnsi" w:hAnsiTheme="minorHAnsi" w:cstheme="minorHAnsi"/>
                <w:b/>
                <w:bCs/>
                <w:sz w:val="22"/>
                <w:szCs w:val="22"/>
              </w:rPr>
            </w:pPr>
            <w:r w:rsidRPr="00056944">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355454EC" w14:textId="77777777" w:rsidR="002C777F" w:rsidRPr="00056944" w:rsidRDefault="002C777F"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7F4AC396" w14:textId="77777777" w:rsidR="002C777F" w:rsidRPr="00056944" w:rsidRDefault="002C777F" w:rsidP="001568AE">
            <w:pPr>
              <w:jc w:val="center"/>
              <w:rPr>
                <w:rFonts w:asciiTheme="minorHAnsi" w:hAnsiTheme="minorHAnsi" w:cstheme="minorHAnsi"/>
                <w:b/>
                <w:bCs/>
                <w:sz w:val="22"/>
                <w:szCs w:val="22"/>
              </w:rPr>
            </w:pPr>
            <w:r w:rsidRPr="00056944">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723E5A3C" w14:textId="77777777" w:rsidR="002C777F" w:rsidRPr="00056944" w:rsidRDefault="002C777F"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5D189CAB" w14:textId="77777777" w:rsidR="002C777F" w:rsidRPr="00056944" w:rsidRDefault="002C777F" w:rsidP="001568AE">
            <w:pPr>
              <w:jc w:val="center"/>
              <w:rPr>
                <w:rFonts w:asciiTheme="minorHAnsi" w:hAnsiTheme="minorHAnsi" w:cstheme="minorHAnsi"/>
                <w:b/>
                <w:bCs/>
                <w:sz w:val="22"/>
                <w:szCs w:val="22"/>
              </w:rPr>
            </w:pPr>
            <w:r w:rsidRPr="00056944">
              <w:rPr>
                <w:rFonts w:asciiTheme="minorHAnsi" w:hAnsiTheme="minorHAnsi" w:cstheme="minorHAnsi"/>
                <w:b/>
                <w:bCs/>
                <w:sz w:val="22"/>
                <w:szCs w:val="22"/>
              </w:rPr>
              <w:t xml:space="preserve">Bilingual/Bicultural </w:t>
            </w:r>
            <w:r w:rsidRPr="00056944">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143F231E" w14:textId="77777777" w:rsidR="002C777F" w:rsidRPr="00056944" w:rsidRDefault="002C777F"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5532E4F4" w14:textId="77777777" w:rsidR="002C777F" w:rsidRPr="00056944" w:rsidRDefault="002C777F" w:rsidP="001568AE">
            <w:pPr>
              <w:jc w:val="center"/>
              <w:rPr>
                <w:rFonts w:asciiTheme="minorHAnsi" w:hAnsiTheme="minorHAnsi" w:cstheme="minorHAnsi"/>
                <w:b/>
                <w:bCs/>
                <w:sz w:val="22"/>
                <w:szCs w:val="22"/>
              </w:rPr>
            </w:pPr>
            <w:r w:rsidRPr="00056944">
              <w:rPr>
                <w:rFonts w:asciiTheme="minorHAnsi" w:hAnsiTheme="minorHAnsi" w:cstheme="minorHAnsi"/>
                <w:b/>
                <w:bCs/>
                <w:sz w:val="22"/>
                <w:szCs w:val="22"/>
              </w:rPr>
              <w:t>Teacher of Students with Disabilities</w:t>
            </w:r>
          </w:p>
        </w:tc>
      </w:tr>
      <w:tr w:rsidR="002C777F" w:rsidRPr="00056944" w14:paraId="1F95E299" w14:textId="77777777" w:rsidTr="001568AE">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657F41B3"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5E084E83"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7FB8D34C"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708F1766"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3C818995"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5087F7C3"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0B38DD7E"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21 credits - ONLINE</w:t>
            </w:r>
          </w:p>
        </w:tc>
      </w:tr>
      <w:tr w:rsidR="002C777F" w:rsidRPr="00056944" w14:paraId="4B69EB27" w14:textId="77777777" w:rsidTr="001568AE">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5422C76C" w14:textId="77777777" w:rsidR="002C777F" w:rsidRPr="00056944" w:rsidRDefault="002C777F"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55494AC8"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77C6BE9C" w14:textId="77777777" w:rsidR="002C777F" w:rsidRPr="00056944" w:rsidRDefault="002C777F"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1E8B4C5A"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60FCDEE7" w14:textId="77777777" w:rsidR="002C777F" w:rsidRPr="00056944" w:rsidRDefault="002C777F" w:rsidP="001568AE">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60002553"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00A4C017" w14:textId="77777777" w:rsidR="002C777F" w:rsidRPr="00056944" w:rsidRDefault="002C777F" w:rsidP="001568AE">
            <w:pPr>
              <w:jc w:val="center"/>
              <w:rPr>
                <w:rFonts w:asciiTheme="minorHAnsi" w:hAnsiTheme="minorHAnsi" w:cstheme="minorHAnsi"/>
                <w:sz w:val="22"/>
                <w:szCs w:val="22"/>
              </w:rPr>
            </w:pPr>
          </w:p>
        </w:tc>
      </w:tr>
      <w:tr w:rsidR="002C777F" w:rsidRPr="00056944" w14:paraId="38C79AA9"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96F04DF"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731AABCF" w14:textId="77777777" w:rsidR="002C777F" w:rsidRPr="00056944" w:rsidRDefault="002C777F" w:rsidP="001568AE">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613E2B5E" w14:textId="77777777" w:rsidR="002C777F" w:rsidRPr="00056944" w:rsidRDefault="002C777F"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2912A910"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BECA494"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50728C78"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583B51A"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15:293:533 Assessment and Measurement for Special Education</w:t>
            </w:r>
          </w:p>
        </w:tc>
      </w:tr>
      <w:tr w:rsidR="002C777F" w:rsidRPr="00056944" w14:paraId="6B29535F"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C8514AB"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7876C4B3"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F650C65"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62998B2E"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77D53BB"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5E01F59D"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C386938"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15:293:523 Inclusive Teaching in education OR 05:300:304 Art Across the Curriculum in Inclusive Classrooms</w:t>
            </w:r>
          </w:p>
        </w:tc>
      </w:tr>
      <w:tr w:rsidR="002C777F" w:rsidRPr="00056944" w14:paraId="54E875FF"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B704F09"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0E94D8ED"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F52A89A"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211B181B"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7787689"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53683E7C"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131F748"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 xml:space="preserve">15:251:558 Reading &amp; Teaching in </w:t>
            </w:r>
            <w:proofErr w:type="gramStart"/>
            <w:r w:rsidRPr="00056944">
              <w:rPr>
                <w:rFonts w:asciiTheme="minorHAnsi" w:hAnsiTheme="minorHAnsi" w:cstheme="minorHAnsi"/>
                <w:sz w:val="22"/>
                <w:szCs w:val="22"/>
              </w:rPr>
              <w:t>the Social</w:t>
            </w:r>
            <w:proofErr w:type="gramEnd"/>
            <w:r w:rsidRPr="00056944">
              <w:rPr>
                <w:rFonts w:asciiTheme="minorHAnsi" w:hAnsiTheme="minorHAnsi" w:cstheme="minorHAnsi"/>
                <w:sz w:val="22"/>
                <w:szCs w:val="22"/>
              </w:rPr>
              <w:t xml:space="preserve"> Studies with Diverse Literature or 15:299:516 Language Across Content Areas: Upper Elementary and Middle School</w:t>
            </w:r>
          </w:p>
        </w:tc>
      </w:tr>
      <w:tr w:rsidR="002C777F" w:rsidRPr="00056944" w14:paraId="03643ECF"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503A69A"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281B6286"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D9F7CD5"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2A84BC2A"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133675B"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6C10EE90"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09D08B7"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15:293:580 Literacy for Students with Disabilities</w:t>
            </w:r>
          </w:p>
        </w:tc>
      </w:tr>
      <w:tr w:rsidR="002C777F" w:rsidRPr="00056944" w14:paraId="0F789185"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7CA3503" w14:textId="77777777" w:rsidR="002C777F" w:rsidRPr="00056944" w:rsidRDefault="002C777F"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63607533"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67D1FD0"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093A32D3"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8BC8E57"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14AD503D"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7EBE337"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15:293:522 Learning Disabilities OR 15:293:545 Characteristics &amp; Methods for High Incidence Disabilities</w:t>
            </w:r>
          </w:p>
        </w:tc>
      </w:tr>
      <w:tr w:rsidR="002C777F" w:rsidRPr="00056944" w14:paraId="63701737"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F735B4F" w14:textId="77777777" w:rsidR="002C777F" w:rsidRPr="00056944" w:rsidRDefault="002C777F"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27829DD3"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8ED5D00"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2515AF6E"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BF7CE0D"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7CA8A04F"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C1B03DD"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15:293:534 Classroom Organization for Inclusive and Special Classrooms</w:t>
            </w:r>
          </w:p>
        </w:tc>
      </w:tr>
      <w:tr w:rsidR="002C777F" w:rsidRPr="00056944" w14:paraId="38A7E6B7"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5E378267"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12929910"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1D06C704"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280DB3E1"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30BA86E5"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7ED5D5F4" w14:textId="77777777" w:rsidR="002C777F" w:rsidRPr="00056944" w:rsidRDefault="002C777F"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6C7DFEE1"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05:300:383/15:293:583 Introduction to Special Education OR 15:293:539 Students with Disabilities, Schools, &amp; Social Justice</w:t>
            </w:r>
          </w:p>
        </w:tc>
      </w:tr>
    </w:tbl>
    <w:p w14:paraId="1C4AC064" w14:textId="77777777" w:rsidR="002C777F" w:rsidRPr="00056944" w:rsidRDefault="002C777F" w:rsidP="002C777F">
      <w:pPr>
        <w:jc w:val="center"/>
        <w:rPr>
          <w:rFonts w:asciiTheme="minorHAnsi" w:hAnsiTheme="minorHAnsi" w:cstheme="minorHAnsi"/>
          <w:sz w:val="24"/>
          <w:szCs w:val="24"/>
        </w:rPr>
      </w:pPr>
    </w:p>
    <w:p w14:paraId="7AC381DC" w14:textId="77777777" w:rsidR="002C777F" w:rsidRPr="00056944" w:rsidRDefault="002C777F" w:rsidP="002C777F">
      <w:pPr>
        <w:rPr>
          <w:rFonts w:asciiTheme="minorHAnsi" w:hAnsiTheme="minorHAnsi" w:cstheme="minorHAnsi"/>
          <w:sz w:val="24"/>
          <w:szCs w:val="24"/>
        </w:rPr>
      </w:pPr>
      <w:r w:rsidRPr="00056944">
        <w:rPr>
          <w:rFonts w:asciiTheme="minorHAnsi" w:hAnsiTheme="minorHAnsi" w:cstheme="minorHAnsi"/>
          <w:sz w:val="24"/>
          <w:szCs w:val="24"/>
        </w:rPr>
        <w:br w:type="page"/>
      </w:r>
    </w:p>
    <w:p w14:paraId="3959C457" w14:textId="77777777" w:rsidR="002C777F" w:rsidRPr="00056944" w:rsidRDefault="002C777F" w:rsidP="002C777F">
      <w:pPr>
        <w:jc w:val="center"/>
        <w:rPr>
          <w:rFonts w:asciiTheme="minorHAnsi" w:hAnsiTheme="minorHAnsi" w:cstheme="minorHAnsi"/>
          <w:b/>
          <w:bCs/>
          <w:sz w:val="24"/>
          <w:szCs w:val="24"/>
          <w:u w:val="single"/>
        </w:rPr>
      </w:pPr>
      <w:r w:rsidRPr="00056944">
        <w:rPr>
          <w:rFonts w:asciiTheme="minorHAnsi" w:hAnsiTheme="minorHAnsi" w:cstheme="minorHAnsi"/>
          <w:b/>
          <w:bCs/>
          <w:sz w:val="24"/>
          <w:szCs w:val="24"/>
          <w:u w:val="single"/>
        </w:rPr>
        <w:lastRenderedPageBreak/>
        <w:t>Rutgers Professional Certificate Options</w:t>
      </w:r>
    </w:p>
    <w:p w14:paraId="43CE1B57" w14:textId="77777777" w:rsidR="002C777F" w:rsidRPr="00056944" w:rsidRDefault="002C777F" w:rsidP="002C777F">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2C777F" w:rsidRPr="00056944" w14:paraId="16F00FF5" w14:textId="77777777" w:rsidTr="001568AE">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4FBBB5C" w14:textId="77777777" w:rsidR="002C777F" w:rsidRPr="00056944" w:rsidRDefault="002C777F" w:rsidP="001568AE">
            <w:pPr>
              <w:jc w:val="center"/>
              <w:rPr>
                <w:rFonts w:asciiTheme="minorHAnsi" w:hAnsiTheme="minorHAnsi" w:cstheme="minorHAnsi"/>
                <w:b/>
                <w:bCs/>
                <w:sz w:val="22"/>
                <w:szCs w:val="22"/>
              </w:rPr>
            </w:pPr>
            <w:r w:rsidRPr="00056944">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584FA1B2" w14:textId="77777777" w:rsidR="002C777F" w:rsidRPr="00056944" w:rsidRDefault="002C777F" w:rsidP="001568AE">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1FB0B60" w14:textId="77777777" w:rsidR="002C777F" w:rsidRPr="00056944" w:rsidRDefault="002C777F" w:rsidP="001568AE">
            <w:pPr>
              <w:jc w:val="center"/>
              <w:rPr>
                <w:rFonts w:asciiTheme="minorHAnsi" w:hAnsiTheme="minorHAnsi" w:cstheme="minorHAnsi"/>
                <w:b/>
                <w:bCs/>
                <w:sz w:val="22"/>
                <w:szCs w:val="22"/>
              </w:rPr>
            </w:pPr>
            <w:r w:rsidRPr="00056944">
              <w:rPr>
                <w:rFonts w:asciiTheme="minorHAnsi" w:hAnsiTheme="minorHAnsi" w:cstheme="minorHAnsi"/>
                <w:b/>
                <w:bCs/>
                <w:sz w:val="22"/>
                <w:szCs w:val="22"/>
              </w:rPr>
              <w:t>Gifted Education</w:t>
            </w:r>
          </w:p>
        </w:tc>
      </w:tr>
      <w:tr w:rsidR="002C777F" w:rsidRPr="00056944" w14:paraId="1C615D0B" w14:textId="77777777" w:rsidTr="001568AE">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2A0F8AF"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4471116A" w14:textId="77777777" w:rsidR="002C777F" w:rsidRPr="00056944" w:rsidRDefault="002C777F" w:rsidP="001568AE">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0B5E00E"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12 credits - ONLINE</w:t>
            </w:r>
          </w:p>
        </w:tc>
      </w:tr>
      <w:tr w:rsidR="002C777F" w:rsidRPr="00056944" w14:paraId="7F17EFFF" w14:textId="77777777" w:rsidTr="001568AE">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5E3B2E4F" w14:textId="77777777" w:rsidR="002C777F" w:rsidRPr="00056944" w:rsidRDefault="002C777F"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1F6C7933" w14:textId="77777777" w:rsidR="002C777F" w:rsidRPr="00056944" w:rsidRDefault="002C777F" w:rsidP="001568AE">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1F724D9B" w14:textId="77777777" w:rsidR="002C777F" w:rsidRPr="00056944" w:rsidRDefault="002C777F" w:rsidP="001568AE">
            <w:pPr>
              <w:jc w:val="center"/>
              <w:rPr>
                <w:rFonts w:asciiTheme="minorHAnsi" w:hAnsiTheme="minorHAnsi" w:cstheme="minorHAnsi"/>
                <w:sz w:val="22"/>
                <w:szCs w:val="22"/>
              </w:rPr>
            </w:pPr>
          </w:p>
        </w:tc>
      </w:tr>
      <w:tr w:rsidR="002C777F" w:rsidRPr="00056944" w14:paraId="33E07C13"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45F0EC9"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5DC70651" w14:textId="77777777" w:rsidR="002C777F" w:rsidRPr="00056944" w:rsidRDefault="002C777F"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74A2E56"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15:294:531 (or 05:300:320) The Gifted Child</w:t>
            </w:r>
          </w:p>
        </w:tc>
      </w:tr>
      <w:tr w:rsidR="002C777F" w:rsidRPr="00056944" w14:paraId="4964AA1F"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604AEC8"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3CB20C3E" w14:textId="77777777" w:rsidR="002C777F" w:rsidRPr="00056944" w:rsidRDefault="002C777F"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58C7B58"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15:294:532 (or 05:300:322) The Social &amp; Emotional Development of Gifted Children</w:t>
            </w:r>
          </w:p>
        </w:tc>
      </w:tr>
      <w:tr w:rsidR="002C777F" w:rsidRPr="00056944" w14:paraId="6825945E"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5DF4838"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51E267D5" w14:textId="77777777" w:rsidR="002C777F" w:rsidRPr="00056944" w:rsidRDefault="002C777F"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5B627E6"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15:294:533 Curriculum &amp; Instruction for the Gifted</w:t>
            </w:r>
          </w:p>
        </w:tc>
      </w:tr>
      <w:tr w:rsidR="002C777F" w:rsidRPr="00056944" w14:paraId="3F750670"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4B9D70F" w14:textId="77777777" w:rsidR="002C777F" w:rsidRPr="00056944" w:rsidRDefault="002C777F"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687C060E" w14:textId="77777777" w:rsidR="002C777F" w:rsidRPr="00056944" w:rsidRDefault="002C777F"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79013C58" w14:textId="77777777" w:rsidR="002C777F" w:rsidRPr="00056944" w:rsidRDefault="002C777F" w:rsidP="001568AE">
            <w:pPr>
              <w:jc w:val="center"/>
              <w:rPr>
                <w:rFonts w:asciiTheme="minorHAnsi" w:hAnsiTheme="minorHAnsi" w:cstheme="minorHAnsi"/>
                <w:sz w:val="22"/>
                <w:szCs w:val="22"/>
              </w:rPr>
            </w:pPr>
            <w:r w:rsidRPr="00056944">
              <w:rPr>
                <w:rFonts w:asciiTheme="minorHAnsi" w:hAnsiTheme="minorHAnsi" w:cstheme="minorHAnsi"/>
                <w:sz w:val="22"/>
                <w:szCs w:val="22"/>
              </w:rPr>
              <w:t>15:294:534 Gifted Program Development</w:t>
            </w:r>
          </w:p>
        </w:tc>
      </w:tr>
    </w:tbl>
    <w:p w14:paraId="0784C3F1" w14:textId="77777777" w:rsidR="002C777F" w:rsidRPr="00056944" w:rsidRDefault="002C777F" w:rsidP="002C777F">
      <w:pPr>
        <w:jc w:val="center"/>
        <w:rPr>
          <w:rFonts w:asciiTheme="minorHAnsi" w:hAnsiTheme="minorHAnsi" w:cstheme="minorHAnsi"/>
          <w:sz w:val="24"/>
          <w:szCs w:val="24"/>
        </w:rPr>
      </w:pPr>
    </w:p>
    <w:p w14:paraId="203ABC9E" w14:textId="77777777" w:rsidR="0080099D" w:rsidRPr="00114A3F" w:rsidRDefault="0080099D" w:rsidP="0080099D">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0862B0A0" w14:textId="77777777" w:rsidR="0080099D" w:rsidRPr="00114A3F" w:rsidRDefault="0080099D" w:rsidP="0080099D">
      <w:pPr>
        <w:jc w:val="center"/>
        <w:rPr>
          <w:rFonts w:asciiTheme="minorHAnsi" w:hAnsiTheme="minorHAnsi" w:cstheme="minorHAnsi"/>
          <w:sz w:val="24"/>
          <w:szCs w:val="24"/>
        </w:rPr>
      </w:pPr>
    </w:p>
    <w:p w14:paraId="4D1E9894" w14:textId="77777777" w:rsidR="0080099D" w:rsidRPr="00114A3F" w:rsidRDefault="0080099D" w:rsidP="0080099D">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29D05749" w14:textId="77777777" w:rsidR="0080099D" w:rsidRPr="00114A3F" w:rsidRDefault="0080099D" w:rsidP="0080099D">
      <w:pPr>
        <w:jc w:val="center"/>
        <w:rPr>
          <w:rFonts w:asciiTheme="minorHAnsi" w:hAnsiTheme="minorHAnsi" w:cstheme="minorHAnsi"/>
          <w:sz w:val="24"/>
          <w:szCs w:val="24"/>
        </w:rPr>
      </w:pPr>
    </w:p>
    <w:p w14:paraId="38B1461D" w14:textId="77777777" w:rsidR="0080099D" w:rsidRPr="00114A3F" w:rsidRDefault="0080099D" w:rsidP="0080099D">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03DBA207" w14:textId="77777777" w:rsidR="0080099D" w:rsidRPr="00114A3F" w:rsidRDefault="0080099D" w:rsidP="0080099D">
      <w:pPr>
        <w:jc w:val="center"/>
        <w:rPr>
          <w:rFonts w:asciiTheme="minorHAnsi" w:hAnsiTheme="minorHAnsi" w:cstheme="minorHAnsi"/>
          <w:sz w:val="24"/>
          <w:szCs w:val="24"/>
        </w:rPr>
      </w:pPr>
    </w:p>
    <w:p w14:paraId="1BE391B4" w14:textId="77777777" w:rsidR="0080099D" w:rsidRPr="00114A3F" w:rsidRDefault="0080099D" w:rsidP="0080099D">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045971D9" w14:textId="77777777" w:rsidR="0080099D" w:rsidRPr="00114A3F" w:rsidRDefault="0080099D" w:rsidP="0080099D">
      <w:pPr>
        <w:jc w:val="center"/>
        <w:rPr>
          <w:rFonts w:asciiTheme="minorHAnsi" w:hAnsiTheme="minorHAnsi" w:cstheme="minorHAnsi"/>
          <w:sz w:val="24"/>
          <w:szCs w:val="24"/>
        </w:rPr>
      </w:pPr>
    </w:p>
    <w:p w14:paraId="767141EF" w14:textId="77777777" w:rsidR="0080099D" w:rsidRPr="00114A3F" w:rsidRDefault="0080099D" w:rsidP="0080099D">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3EE7CBE0" w14:textId="77777777" w:rsidR="00477496" w:rsidRPr="00056944" w:rsidRDefault="00477496" w:rsidP="00477496">
      <w:pPr>
        <w:rPr>
          <w:rFonts w:asciiTheme="minorHAnsi" w:hAnsiTheme="minorHAnsi" w:cstheme="minorHAnsi"/>
          <w:sz w:val="24"/>
          <w:szCs w:val="24"/>
        </w:rPr>
      </w:pPr>
    </w:p>
    <w:p w14:paraId="63BB2D90" w14:textId="499EF920" w:rsidR="009165FC" w:rsidRPr="00056944" w:rsidRDefault="009165FC" w:rsidP="00477496">
      <w:pPr>
        <w:rPr>
          <w:rFonts w:asciiTheme="minorHAnsi" w:hAnsiTheme="minorHAnsi" w:cstheme="minorHAnsi"/>
          <w:sz w:val="24"/>
          <w:szCs w:val="24"/>
        </w:rPr>
      </w:pPr>
    </w:p>
    <w:p w14:paraId="6B2DCDA7" w14:textId="77777777" w:rsidR="009165FC" w:rsidRPr="00056944" w:rsidRDefault="009165FC" w:rsidP="009165FC">
      <w:pPr>
        <w:rPr>
          <w:rFonts w:asciiTheme="minorHAnsi" w:hAnsiTheme="minorHAnsi" w:cstheme="minorHAnsi"/>
          <w:sz w:val="24"/>
          <w:szCs w:val="24"/>
        </w:rPr>
      </w:pPr>
    </w:p>
    <w:p w14:paraId="038B29DE" w14:textId="26BF0FC9" w:rsidR="009165FC" w:rsidRPr="00056944" w:rsidRDefault="009165FC" w:rsidP="009165FC">
      <w:pPr>
        <w:rPr>
          <w:rFonts w:asciiTheme="minorHAnsi" w:hAnsiTheme="minorHAnsi" w:cstheme="minorHAnsi"/>
          <w:sz w:val="24"/>
          <w:szCs w:val="24"/>
        </w:rPr>
      </w:pPr>
    </w:p>
    <w:sectPr w:rsidR="009165FC" w:rsidRPr="00056944"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D801" w14:textId="77777777" w:rsidR="005A68BB" w:rsidRDefault="005A68BB">
      <w:r>
        <w:separator/>
      </w:r>
    </w:p>
  </w:endnote>
  <w:endnote w:type="continuationSeparator" w:id="0">
    <w:p w14:paraId="0B9B865B" w14:textId="77777777" w:rsidR="005A68BB" w:rsidRDefault="005A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00"/>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63BC705C"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1525</w:t>
    </w:r>
    <w:r w:rsidR="00C000CC">
      <w:rPr>
        <w:rFonts w:ascii="Century Gothic" w:hAnsi="Century Gothic"/>
        <w:sz w:val="16"/>
        <w:szCs w:val="16"/>
      </w:rPr>
      <w:t>2</w:t>
    </w:r>
    <w:r w:rsidR="009165FC">
      <w:rPr>
        <w:rFonts w:ascii="Century Gothic" w:hAnsi="Century Gothic"/>
        <w:sz w:val="16"/>
        <w:szCs w:val="16"/>
      </w:rPr>
      <w:t>C</w:t>
    </w:r>
    <w:r>
      <w:rPr>
        <w:rFonts w:ascii="Century Gothic" w:hAnsi="Century Gothic"/>
        <w:sz w:val="16"/>
        <w:szCs w:val="16"/>
      </w:rPr>
      <w:t xml:space="preserve"> </w:t>
    </w:r>
    <w:r w:rsidR="0045303F">
      <w:rPr>
        <w:rFonts w:ascii="Century Gothic" w:hAnsi="Century Gothic"/>
        <w:sz w:val="16"/>
        <w:szCs w:val="16"/>
      </w:rPr>
      <w:t>10</w:t>
    </w:r>
    <w:r>
      <w:rPr>
        <w:rFonts w:ascii="Century Gothic" w:hAnsi="Century Gothic"/>
        <w:sz w:val="16"/>
        <w:szCs w:val="16"/>
      </w:rPr>
      <w:t>/</w:t>
    </w:r>
    <w:r w:rsidR="00C000CC">
      <w:rPr>
        <w:rFonts w:ascii="Century Gothic" w:hAnsi="Century Gothic"/>
        <w:sz w:val="16"/>
        <w:szCs w:val="16"/>
      </w:rPr>
      <w:t>1</w:t>
    </w:r>
    <w:r w:rsidR="009165FC">
      <w:rPr>
        <w:rFonts w:ascii="Century Gothic" w:hAnsi="Century Gothic"/>
        <w:sz w:val="16"/>
        <w:szCs w:val="16"/>
      </w:rPr>
      <w:t>4</w:t>
    </w:r>
    <w:r w:rsidR="002A38C5">
      <w:rPr>
        <w:rFonts w:ascii="Century Gothic" w:hAnsi="Century Gothic"/>
        <w:sz w:val="16"/>
        <w:szCs w:val="16"/>
      </w:rPr>
      <w:t>/</w:t>
    </w:r>
    <w:r w:rsidR="001816E6">
      <w:rPr>
        <w:rFonts w:ascii="Century Gothic" w:hAnsi="Century Gothic"/>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AA37" w14:textId="77777777" w:rsidR="005A68BB" w:rsidRDefault="005A68BB">
      <w:r>
        <w:separator/>
      </w:r>
    </w:p>
  </w:footnote>
  <w:footnote w:type="continuationSeparator" w:id="0">
    <w:p w14:paraId="4CE9D65E" w14:textId="77777777" w:rsidR="005A68BB" w:rsidRDefault="005A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1B2CF4FB">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6B9108BC"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73622"/>
    <w:multiLevelType w:val="hybridMultilevel"/>
    <w:tmpl w:val="18DC2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C071BDB"/>
    <w:multiLevelType w:val="hybridMultilevel"/>
    <w:tmpl w:val="EB36FA7A"/>
    <w:lvl w:ilvl="0" w:tplc="CB60A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11327">
    <w:abstractNumId w:val="8"/>
  </w:num>
  <w:num w:numId="2" w16cid:durableId="696194730">
    <w:abstractNumId w:val="22"/>
  </w:num>
  <w:num w:numId="3" w16cid:durableId="708844022">
    <w:abstractNumId w:val="1"/>
  </w:num>
  <w:num w:numId="4" w16cid:durableId="2088727303">
    <w:abstractNumId w:val="15"/>
  </w:num>
  <w:num w:numId="5" w16cid:durableId="1050299588">
    <w:abstractNumId w:val="0"/>
  </w:num>
  <w:num w:numId="6" w16cid:durableId="1590308793">
    <w:abstractNumId w:val="14"/>
  </w:num>
  <w:num w:numId="7" w16cid:durableId="550387174">
    <w:abstractNumId w:val="10"/>
  </w:num>
  <w:num w:numId="8" w16cid:durableId="2098865951">
    <w:abstractNumId w:val="17"/>
  </w:num>
  <w:num w:numId="9" w16cid:durableId="327253131">
    <w:abstractNumId w:val="13"/>
  </w:num>
  <w:num w:numId="10" w16cid:durableId="1536894061">
    <w:abstractNumId w:val="24"/>
  </w:num>
  <w:num w:numId="11" w16cid:durableId="1583880055">
    <w:abstractNumId w:val="5"/>
  </w:num>
  <w:num w:numId="12" w16cid:durableId="1285186229">
    <w:abstractNumId w:val="3"/>
  </w:num>
  <w:num w:numId="13" w16cid:durableId="1853950160">
    <w:abstractNumId w:val="20"/>
  </w:num>
  <w:num w:numId="14" w16cid:durableId="2022387845">
    <w:abstractNumId w:val="23"/>
  </w:num>
  <w:num w:numId="15" w16cid:durableId="1603105778">
    <w:abstractNumId w:val="7"/>
  </w:num>
  <w:num w:numId="16" w16cid:durableId="1528177209">
    <w:abstractNumId w:val="19"/>
  </w:num>
  <w:num w:numId="17" w16cid:durableId="3823861">
    <w:abstractNumId w:val="2"/>
  </w:num>
  <w:num w:numId="18" w16cid:durableId="1628316032">
    <w:abstractNumId w:val="21"/>
  </w:num>
  <w:num w:numId="19" w16cid:durableId="483621678">
    <w:abstractNumId w:val="12"/>
  </w:num>
  <w:num w:numId="20" w16cid:durableId="1134251090">
    <w:abstractNumId w:val="16"/>
  </w:num>
  <w:num w:numId="21" w16cid:durableId="2138402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1396008">
    <w:abstractNumId w:val="18"/>
  </w:num>
  <w:num w:numId="23" w16cid:durableId="681934412">
    <w:abstractNumId w:val="9"/>
  </w:num>
  <w:num w:numId="24" w16cid:durableId="1405100672">
    <w:abstractNumId w:val="11"/>
  </w:num>
  <w:num w:numId="25" w16cid:durableId="1784763271">
    <w:abstractNumId w:val="6"/>
  </w:num>
  <w:num w:numId="26" w16cid:durableId="1119641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TjwImY5/rLGq1GGhtxtunE54mA2EDFQwHYWF7jzv5CTQCnazXXQ48A0xAjyOYdJq/4WRxSEDxarN4iuijUSg==" w:salt="DnH5W5vCQw6PZSxAxeb+N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476E"/>
    <w:rsid w:val="00035700"/>
    <w:rsid w:val="00035849"/>
    <w:rsid w:val="00036360"/>
    <w:rsid w:val="00042129"/>
    <w:rsid w:val="00045C9A"/>
    <w:rsid w:val="000521AA"/>
    <w:rsid w:val="00056944"/>
    <w:rsid w:val="000675DE"/>
    <w:rsid w:val="00076020"/>
    <w:rsid w:val="0007666F"/>
    <w:rsid w:val="0007738E"/>
    <w:rsid w:val="00082988"/>
    <w:rsid w:val="000A4682"/>
    <w:rsid w:val="000A56EF"/>
    <w:rsid w:val="000B61C7"/>
    <w:rsid w:val="000C07B9"/>
    <w:rsid w:val="000C31BC"/>
    <w:rsid w:val="000C4767"/>
    <w:rsid w:val="000C7795"/>
    <w:rsid w:val="000D4B16"/>
    <w:rsid w:val="000D7141"/>
    <w:rsid w:val="000D7F7B"/>
    <w:rsid w:val="000F6353"/>
    <w:rsid w:val="001026C6"/>
    <w:rsid w:val="00103B49"/>
    <w:rsid w:val="001074A2"/>
    <w:rsid w:val="0011030D"/>
    <w:rsid w:val="00114A44"/>
    <w:rsid w:val="001220AD"/>
    <w:rsid w:val="00123470"/>
    <w:rsid w:val="0013046A"/>
    <w:rsid w:val="00130B5C"/>
    <w:rsid w:val="0014306D"/>
    <w:rsid w:val="00146580"/>
    <w:rsid w:val="001468F3"/>
    <w:rsid w:val="00151E83"/>
    <w:rsid w:val="001534D2"/>
    <w:rsid w:val="00154724"/>
    <w:rsid w:val="00157AEC"/>
    <w:rsid w:val="00166A21"/>
    <w:rsid w:val="00173CC0"/>
    <w:rsid w:val="00174775"/>
    <w:rsid w:val="00175B32"/>
    <w:rsid w:val="001816E6"/>
    <w:rsid w:val="00192071"/>
    <w:rsid w:val="001970A3"/>
    <w:rsid w:val="00197354"/>
    <w:rsid w:val="001A24B5"/>
    <w:rsid w:val="001A58F6"/>
    <w:rsid w:val="001A6920"/>
    <w:rsid w:val="001C119F"/>
    <w:rsid w:val="001D2E08"/>
    <w:rsid w:val="001D5FAE"/>
    <w:rsid w:val="001D7581"/>
    <w:rsid w:val="001D7CCE"/>
    <w:rsid w:val="001E3EB9"/>
    <w:rsid w:val="001E5C09"/>
    <w:rsid w:val="002018D5"/>
    <w:rsid w:val="0020334B"/>
    <w:rsid w:val="00211B01"/>
    <w:rsid w:val="00215464"/>
    <w:rsid w:val="00217B70"/>
    <w:rsid w:val="002218F5"/>
    <w:rsid w:val="00230647"/>
    <w:rsid w:val="0023214F"/>
    <w:rsid w:val="00232D50"/>
    <w:rsid w:val="00233C9D"/>
    <w:rsid w:val="00236ADF"/>
    <w:rsid w:val="002372B2"/>
    <w:rsid w:val="00240D96"/>
    <w:rsid w:val="002429CC"/>
    <w:rsid w:val="00243756"/>
    <w:rsid w:val="002500C8"/>
    <w:rsid w:val="00265B9F"/>
    <w:rsid w:val="00266640"/>
    <w:rsid w:val="00267F08"/>
    <w:rsid w:val="002913EE"/>
    <w:rsid w:val="00297272"/>
    <w:rsid w:val="002A38C5"/>
    <w:rsid w:val="002B41D0"/>
    <w:rsid w:val="002B4CED"/>
    <w:rsid w:val="002C777F"/>
    <w:rsid w:val="002D0EDE"/>
    <w:rsid w:val="002D39F5"/>
    <w:rsid w:val="002D5B55"/>
    <w:rsid w:val="002F0FAC"/>
    <w:rsid w:val="00304904"/>
    <w:rsid w:val="00312293"/>
    <w:rsid w:val="00315CF4"/>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3324"/>
    <w:rsid w:val="003B6933"/>
    <w:rsid w:val="003C1605"/>
    <w:rsid w:val="003C1F4B"/>
    <w:rsid w:val="003C2101"/>
    <w:rsid w:val="003C67A2"/>
    <w:rsid w:val="003D0796"/>
    <w:rsid w:val="003D215C"/>
    <w:rsid w:val="003D3E3F"/>
    <w:rsid w:val="003D5CD5"/>
    <w:rsid w:val="003F4750"/>
    <w:rsid w:val="00401E8D"/>
    <w:rsid w:val="00403C6C"/>
    <w:rsid w:val="00404DAB"/>
    <w:rsid w:val="00410DE0"/>
    <w:rsid w:val="00410F5C"/>
    <w:rsid w:val="00420C4C"/>
    <w:rsid w:val="00434791"/>
    <w:rsid w:val="00434A27"/>
    <w:rsid w:val="00435A7B"/>
    <w:rsid w:val="0043663F"/>
    <w:rsid w:val="00436DB8"/>
    <w:rsid w:val="00441C5C"/>
    <w:rsid w:val="00441E7A"/>
    <w:rsid w:val="00442DF5"/>
    <w:rsid w:val="00452128"/>
    <w:rsid w:val="0045303F"/>
    <w:rsid w:val="0045559B"/>
    <w:rsid w:val="00462499"/>
    <w:rsid w:val="00465E0C"/>
    <w:rsid w:val="004663A6"/>
    <w:rsid w:val="00467C1C"/>
    <w:rsid w:val="004722D1"/>
    <w:rsid w:val="00477496"/>
    <w:rsid w:val="00492CC3"/>
    <w:rsid w:val="004A3789"/>
    <w:rsid w:val="004A7F32"/>
    <w:rsid w:val="004B191B"/>
    <w:rsid w:val="004B1F4E"/>
    <w:rsid w:val="004B34E9"/>
    <w:rsid w:val="004B392D"/>
    <w:rsid w:val="004C6552"/>
    <w:rsid w:val="004D3C04"/>
    <w:rsid w:val="004E0203"/>
    <w:rsid w:val="004E6B58"/>
    <w:rsid w:val="00500628"/>
    <w:rsid w:val="005032FA"/>
    <w:rsid w:val="00504BDA"/>
    <w:rsid w:val="00505E31"/>
    <w:rsid w:val="0052138A"/>
    <w:rsid w:val="005219FE"/>
    <w:rsid w:val="00527D3F"/>
    <w:rsid w:val="00527E24"/>
    <w:rsid w:val="00535A64"/>
    <w:rsid w:val="00536167"/>
    <w:rsid w:val="00541F08"/>
    <w:rsid w:val="0054661D"/>
    <w:rsid w:val="00547C48"/>
    <w:rsid w:val="005532A8"/>
    <w:rsid w:val="00554243"/>
    <w:rsid w:val="005549AF"/>
    <w:rsid w:val="005552B6"/>
    <w:rsid w:val="005602D5"/>
    <w:rsid w:val="00563421"/>
    <w:rsid w:val="00563D12"/>
    <w:rsid w:val="0057065A"/>
    <w:rsid w:val="0057679B"/>
    <w:rsid w:val="00582334"/>
    <w:rsid w:val="00583BE2"/>
    <w:rsid w:val="005865D3"/>
    <w:rsid w:val="00590588"/>
    <w:rsid w:val="00590FF1"/>
    <w:rsid w:val="005931DE"/>
    <w:rsid w:val="005A03B6"/>
    <w:rsid w:val="005A27A0"/>
    <w:rsid w:val="005A4A67"/>
    <w:rsid w:val="005A4F1A"/>
    <w:rsid w:val="005A68BB"/>
    <w:rsid w:val="005B0116"/>
    <w:rsid w:val="005B76EA"/>
    <w:rsid w:val="005B7E22"/>
    <w:rsid w:val="005C4402"/>
    <w:rsid w:val="005C471F"/>
    <w:rsid w:val="005C75F3"/>
    <w:rsid w:val="005D67E0"/>
    <w:rsid w:val="005E6BB1"/>
    <w:rsid w:val="005F5DA9"/>
    <w:rsid w:val="00600A0E"/>
    <w:rsid w:val="006063AE"/>
    <w:rsid w:val="006133B9"/>
    <w:rsid w:val="006221FF"/>
    <w:rsid w:val="0062320B"/>
    <w:rsid w:val="006313CB"/>
    <w:rsid w:val="006369D3"/>
    <w:rsid w:val="0064210E"/>
    <w:rsid w:val="00643B58"/>
    <w:rsid w:val="00644726"/>
    <w:rsid w:val="00646F70"/>
    <w:rsid w:val="00647D82"/>
    <w:rsid w:val="00651812"/>
    <w:rsid w:val="006573B9"/>
    <w:rsid w:val="00661E61"/>
    <w:rsid w:val="00663E33"/>
    <w:rsid w:val="00667926"/>
    <w:rsid w:val="006711A2"/>
    <w:rsid w:val="006769E7"/>
    <w:rsid w:val="00680E8A"/>
    <w:rsid w:val="00681E08"/>
    <w:rsid w:val="00684BCC"/>
    <w:rsid w:val="00686682"/>
    <w:rsid w:val="0068702C"/>
    <w:rsid w:val="00687D91"/>
    <w:rsid w:val="006920A7"/>
    <w:rsid w:val="006966F8"/>
    <w:rsid w:val="006A2614"/>
    <w:rsid w:val="006B3502"/>
    <w:rsid w:val="006B6826"/>
    <w:rsid w:val="006C00FC"/>
    <w:rsid w:val="006C0951"/>
    <w:rsid w:val="006C30CF"/>
    <w:rsid w:val="006D011A"/>
    <w:rsid w:val="006D26E7"/>
    <w:rsid w:val="006D2F35"/>
    <w:rsid w:val="006D348E"/>
    <w:rsid w:val="006E242E"/>
    <w:rsid w:val="006E2C41"/>
    <w:rsid w:val="006E5EE3"/>
    <w:rsid w:val="006F1D53"/>
    <w:rsid w:val="007025F9"/>
    <w:rsid w:val="00717FEC"/>
    <w:rsid w:val="00724622"/>
    <w:rsid w:val="0072491C"/>
    <w:rsid w:val="00724DEA"/>
    <w:rsid w:val="00724EF0"/>
    <w:rsid w:val="007276AD"/>
    <w:rsid w:val="007307DE"/>
    <w:rsid w:val="00730AA7"/>
    <w:rsid w:val="00732B1E"/>
    <w:rsid w:val="00732EB2"/>
    <w:rsid w:val="007338D4"/>
    <w:rsid w:val="00733E7D"/>
    <w:rsid w:val="007369F8"/>
    <w:rsid w:val="00744E7E"/>
    <w:rsid w:val="00755A38"/>
    <w:rsid w:val="00763C8D"/>
    <w:rsid w:val="00765A4E"/>
    <w:rsid w:val="00771A21"/>
    <w:rsid w:val="00791359"/>
    <w:rsid w:val="007A44E8"/>
    <w:rsid w:val="007B1F5D"/>
    <w:rsid w:val="007B4AFE"/>
    <w:rsid w:val="007B4B18"/>
    <w:rsid w:val="007B7339"/>
    <w:rsid w:val="007C0B4F"/>
    <w:rsid w:val="007D6514"/>
    <w:rsid w:val="007D6DCA"/>
    <w:rsid w:val="007D7845"/>
    <w:rsid w:val="007F0E73"/>
    <w:rsid w:val="007F3F2A"/>
    <w:rsid w:val="007F5D9F"/>
    <w:rsid w:val="0080099D"/>
    <w:rsid w:val="00800FB9"/>
    <w:rsid w:val="00802378"/>
    <w:rsid w:val="00813522"/>
    <w:rsid w:val="008211CA"/>
    <w:rsid w:val="008222AA"/>
    <w:rsid w:val="0084418B"/>
    <w:rsid w:val="00853588"/>
    <w:rsid w:val="00855227"/>
    <w:rsid w:val="0086413C"/>
    <w:rsid w:val="00871762"/>
    <w:rsid w:val="008766A6"/>
    <w:rsid w:val="00886A9D"/>
    <w:rsid w:val="00890E40"/>
    <w:rsid w:val="00893BC0"/>
    <w:rsid w:val="00895F57"/>
    <w:rsid w:val="00896FDF"/>
    <w:rsid w:val="00897587"/>
    <w:rsid w:val="008A05EA"/>
    <w:rsid w:val="008A3B32"/>
    <w:rsid w:val="008A4DFA"/>
    <w:rsid w:val="008B1C5A"/>
    <w:rsid w:val="008C3AFE"/>
    <w:rsid w:val="008C4C2F"/>
    <w:rsid w:val="008D50FA"/>
    <w:rsid w:val="008E62AA"/>
    <w:rsid w:val="008E7C0F"/>
    <w:rsid w:val="008F3A5D"/>
    <w:rsid w:val="008F4A71"/>
    <w:rsid w:val="0090571A"/>
    <w:rsid w:val="009123D3"/>
    <w:rsid w:val="0091521E"/>
    <w:rsid w:val="009165FC"/>
    <w:rsid w:val="00920401"/>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6E9"/>
    <w:rsid w:val="009938DA"/>
    <w:rsid w:val="00996F7B"/>
    <w:rsid w:val="00997C84"/>
    <w:rsid w:val="009A28DF"/>
    <w:rsid w:val="009A44F0"/>
    <w:rsid w:val="009A59FC"/>
    <w:rsid w:val="009B332E"/>
    <w:rsid w:val="009B3602"/>
    <w:rsid w:val="009C341D"/>
    <w:rsid w:val="009C373D"/>
    <w:rsid w:val="009C7E3D"/>
    <w:rsid w:val="009D0387"/>
    <w:rsid w:val="009D0BDD"/>
    <w:rsid w:val="009D6054"/>
    <w:rsid w:val="009E7C78"/>
    <w:rsid w:val="009F3B65"/>
    <w:rsid w:val="009F4F68"/>
    <w:rsid w:val="00A02F4E"/>
    <w:rsid w:val="00A05F8A"/>
    <w:rsid w:val="00A10E07"/>
    <w:rsid w:val="00A12CBB"/>
    <w:rsid w:val="00A17C03"/>
    <w:rsid w:val="00A26ED1"/>
    <w:rsid w:val="00A27496"/>
    <w:rsid w:val="00A27D0E"/>
    <w:rsid w:val="00A303AE"/>
    <w:rsid w:val="00A312D0"/>
    <w:rsid w:val="00A32AC0"/>
    <w:rsid w:val="00A64440"/>
    <w:rsid w:val="00A659C0"/>
    <w:rsid w:val="00A70014"/>
    <w:rsid w:val="00A75403"/>
    <w:rsid w:val="00A756EF"/>
    <w:rsid w:val="00A76C02"/>
    <w:rsid w:val="00A83D3D"/>
    <w:rsid w:val="00A84BAA"/>
    <w:rsid w:val="00A92847"/>
    <w:rsid w:val="00A9692B"/>
    <w:rsid w:val="00AA03FD"/>
    <w:rsid w:val="00AA7DF8"/>
    <w:rsid w:val="00AB2B67"/>
    <w:rsid w:val="00AB3FF7"/>
    <w:rsid w:val="00AB42C5"/>
    <w:rsid w:val="00AD34B8"/>
    <w:rsid w:val="00AE044F"/>
    <w:rsid w:val="00AE0828"/>
    <w:rsid w:val="00AF1A0D"/>
    <w:rsid w:val="00AF415A"/>
    <w:rsid w:val="00B06747"/>
    <w:rsid w:val="00B3043C"/>
    <w:rsid w:val="00B31297"/>
    <w:rsid w:val="00B36DB2"/>
    <w:rsid w:val="00B4025E"/>
    <w:rsid w:val="00B4459F"/>
    <w:rsid w:val="00B47E81"/>
    <w:rsid w:val="00B52C8D"/>
    <w:rsid w:val="00B56437"/>
    <w:rsid w:val="00B5651D"/>
    <w:rsid w:val="00B57D72"/>
    <w:rsid w:val="00B62132"/>
    <w:rsid w:val="00B6511F"/>
    <w:rsid w:val="00B676BD"/>
    <w:rsid w:val="00B678A8"/>
    <w:rsid w:val="00B734C6"/>
    <w:rsid w:val="00B74B16"/>
    <w:rsid w:val="00B766A5"/>
    <w:rsid w:val="00B800E7"/>
    <w:rsid w:val="00B80687"/>
    <w:rsid w:val="00B91273"/>
    <w:rsid w:val="00BA12FC"/>
    <w:rsid w:val="00BA7B16"/>
    <w:rsid w:val="00BB4212"/>
    <w:rsid w:val="00BB73BC"/>
    <w:rsid w:val="00BC1844"/>
    <w:rsid w:val="00BC5798"/>
    <w:rsid w:val="00BD2E57"/>
    <w:rsid w:val="00BD60DB"/>
    <w:rsid w:val="00BD74E6"/>
    <w:rsid w:val="00BE5391"/>
    <w:rsid w:val="00BE7CA1"/>
    <w:rsid w:val="00BF456F"/>
    <w:rsid w:val="00C000CC"/>
    <w:rsid w:val="00C038F5"/>
    <w:rsid w:val="00C03BCB"/>
    <w:rsid w:val="00C10DC0"/>
    <w:rsid w:val="00C12080"/>
    <w:rsid w:val="00C151DF"/>
    <w:rsid w:val="00C16565"/>
    <w:rsid w:val="00C20C9F"/>
    <w:rsid w:val="00C33191"/>
    <w:rsid w:val="00C355B2"/>
    <w:rsid w:val="00C42E30"/>
    <w:rsid w:val="00C43E21"/>
    <w:rsid w:val="00C44B76"/>
    <w:rsid w:val="00C530EF"/>
    <w:rsid w:val="00C60F3E"/>
    <w:rsid w:val="00C611B1"/>
    <w:rsid w:val="00C6556E"/>
    <w:rsid w:val="00C6734B"/>
    <w:rsid w:val="00C73808"/>
    <w:rsid w:val="00C74C76"/>
    <w:rsid w:val="00C76DA4"/>
    <w:rsid w:val="00C80E9E"/>
    <w:rsid w:val="00C81D9E"/>
    <w:rsid w:val="00C86379"/>
    <w:rsid w:val="00C94474"/>
    <w:rsid w:val="00C960DC"/>
    <w:rsid w:val="00C9730C"/>
    <w:rsid w:val="00CA019B"/>
    <w:rsid w:val="00CA7B1E"/>
    <w:rsid w:val="00CC43FE"/>
    <w:rsid w:val="00CC765F"/>
    <w:rsid w:val="00CD3AA8"/>
    <w:rsid w:val="00CD6027"/>
    <w:rsid w:val="00CE2F6F"/>
    <w:rsid w:val="00CE36A8"/>
    <w:rsid w:val="00CE5E72"/>
    <w:rsid w:val="00CF1083"/>
    <w:rsid w:val="00CF2A35"/>
    <w:rsid w:val="00CF53EB"/>
    <w:rsid w:val="00CF5EE5"/>
    <w:rsid w:val="00D0516A"/>
    <w:rsid w:val="00D1343B"/>
    <w:rsid w:val="00D16B14"/>
    <w:rsid w:val="00D224C4"/>
    <w:rsid w:val="00D2465C"/>
    <w:rsid w:val="00D251DA"/>
    <w:rsid w:val="00D328DD"/>
    <w:rsid w:val="00D427CA"/>
    <w:rsid w:val="00D43121"/>
    <w:rsid w:val="00D447CA"/>
    <w:rsid w:val="00D511EA"/>
    <w:rsid w:val="00D517A6"/>
    <w:rsid w:val="00D54F55"/>
    <w:rsid w:val="00D602CF"/>
    <w:rsid w:val="00D61C86"/>
    <w:rsid w:val="00D73051"/>
    <w:rsid w:val="00D730DF"/>
    <w:rsid w:val="00D80340"/>
    <w:rsid w:val="00DD120E"/>
    <w:rsid w:val="00DD19C5"/>
    <w:rsid w:val="00DE136B"/>
    <w:rsid w:val="00DF0F19"/>
    <w:rsid w:val="00DF2D5D"/>
    <w:rsid w:val="00DF6B8F"/>
    <w:rsid w:val="00E030C0"/>
    <w:rsid w:val="00E036A6"/>
    <w:rsid w:val="00E10BD4"/>
    <w:rsid w:val="00E11AF2"/>
    <w:rsid w:val="00E16A5A"/>
    <w:rsid w:val="00E20F18"/>
    <w:rsid w:val="00E2124C"/>
    <w:rsid w:val="00E36510"/>
    <w:rsid w:val="00E47938"/>
    <w:rsid w:val="00E500A0"/>
    <w:rsid w:val="00E52D73"/>
    <w:rsid w:val="00E53A1E"/>
    <w:rsid w:val="00E6015D"/>
    <w:rsid w:val="00E72313"/>
    <w:rsid w:val="00E7651E"/>
    <w:rsid w:val="00E84FE9"/>
    <w:rsid w:val="00E85CC1"/>
    <w:rsid w:val="00E86BA8"/>
    <w:rsid w:val="00EA2BC6"/>
    <w:rsid w:val="00EA4B72"/>
    <w:rsid w:val="00EA65D6"/>
    <w:rsid w:val="00EB4ED3"/>
    <w:rsid w:val="00EB56FA"/>
    <w:rsid w:val="00EC755C"/>
    <w:rsid w:val="00ED1E26"/>
    <w:rsid w:val="00EE0063"/>
    <w:rsid w:val="00EE0CE7"/>
    <w:rsid w:val="00EE40A4"/>
    <w:rsid w:val="00F00097"/>
    <w:rsid w:val="00F01949"/>
    <w:rsid w:val="00F04558"/>
    <w:rsid w:val="00F275B6"/>
    <w:rsid w:val="00F40A96"/>
    <w:rsid w:val="00F5277B"/>
    <w:rsid w:val="00F533B8"/>
    <w:rsid w:val="00F6252D"/>
    <w:rsid w:val="00F66323"/>
    <w:rsid w:val="00F70226"/>
    <w:rsid w:val="00F804D1"/>
    <w:rsid w:val="00F95691"/>
    <w:rsid w:val="00F95D11"/>
    <w:rsid w:val="00F9651D"/>
    <w:rsid w:val="00FA5B1B"/>
    <w:rsid w:val="00FB2121"/>
    <w:rsid w:val="00FB49B4"/>
    <w:rsid w:val="00FB54B9"/>
    <w:rsid w:val="00FC017D"/>
    <w:rsid w:val="00FC6108"/>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586578390">
      <w:bodyDiv w:val="1"/>
      <w:marLeft w:val="0"/>
      <w:marRight w:val="0"/>
      <w:marTop w:val="0"/>
      <w:marBottom w:val="0"/>
      <w:divBdr>
        <w:top w:val="none" w:sz="0" w:space="0" w:color="auto"/>
        <w:left w:val="none" w:sz="0" w:space="0" w:color="auto"/>
        <w:bottom w:val="none" w:sz="0" w:space="0" w:color="auto"/>
        <w:right w:val="none" w:sz="0" w:space="0" w:color="auto"/>
      </w:divBdr>
    </w:div>
    <w:div w:id="638733594">
      <w:bodyDiv w:val="1"/>
      <w:marLeft w:val="0"/>
      <w:marRight w:val="0"/>
      <w:marTop w:val="0"/>
      <w:marBottom w:val="0"/>
      <w:divBdr>
        <w:top w:val="none" w:sz="0" w:space="0" w:color="auto"/>
        <w:left w:val="none" w:sz="0" w:space="0" w:color="auto"/>
        <w:bottom w:val="none" w:sz="0" w:space="0" w:color="auto"/>
        <w:right w:val="none" w:sz="0" w:space="0" w:color="auto"/>
      </w:divBdr>
    </w:div>
    <w:div w:id="657269511">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3990172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189642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FD5E5-D340-4863-B94A-157210ADFBA8}">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67B64B49-C595-48A1-8B3B-9EE7A3498A28}">
  <ds:schemaRefs>
    <ds:schemaRef ds:uri="http://schemas.microsoft.com/sharepoint/v3/contenttype/forms"/>
  </ds:schemaRefs>
</ds:datastoreItem>
</file>

<file path=customXml/itemProps3.xml><?xml version="1.0" encoding="utf-8"?>
<ds:datastoreItem xmlns:ds="http://schemas.openxmlformats.org/officeDocument/2006/customXml" ds:itemID="{935E1EBA-A9E1-4108-B2F7-3DA5530DF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6</Pages>
  <Words>1766</Words>
  <Characters>10072</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2026-03-20T18:25:00Z</dcterms:created>
  <dcterms:modified xsi:type="dcterms:W3CDTF">2026-03-20T18:25:00Z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